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242983F2"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242983F1" w14:textId="77777777">
            <w:pPr>
              <w:pStyle w:val="Uthev2"/>
            </w:pPr>
            <w:r>
              <w:fldChar w:fldCharType="begin" w:fldLock="1"/>
            </w:r>
            <w:r>
              <w:instrText>DOCPROPERTY EK_DokTittel</w:instrText>
            </w:r>
            <w:r>
              <w:fldChar w:fldCharType="separate"/>
            </w:r>
            <w:r>
              <w:t>Praksisavtale-Utplassering</w:t>
            </w:r>
            <w:r>
              <w:fldChar w:fldCharType="end"/>
            </w:r>
          </w:p>
        </w:tc>
      </w:tr>
    </w:tbl>
    <w:p w:rsidR="0052577D" w14:paraId="242983F3" w14:textId="77777777"/>
    <w:p w:rsidR="004230C9" w:rsidP="004230C9" w14:paraId="5454A98C" w14:textId="77777777"/>
    <w:p w:rsidR="004230C9" w:rsidP="004230C9" w14:paraId="063F1A15" w14:textId="2D3884F3">
      <w:r>
        <w:t>Avtale mellom</w:t>
      </w:r>
      <w:r>
        <w:t xml:space="preserve"> </w:t>
      </w:r>
      <w:r>
        <w:t>(</w:t>
      </w:r>
      <w:r>
        <w:t>praksisstad</w:t>
      </w:r>
      <w:r>
        <w:t xml:space="preserve">) </w:t>
      </w:r>
    </w:p>
    <w:p w:rsidR="004230C9" w:rsidP="004230C9" w14:paraId="3DD83F1E" w14:textId="77777777"/>
    <w:p w:rsidR="004230C9" w:rsidP="004230C9" w14:paraId="2BFA312D" w14:textId="77777777">
      <w:r>
        <w:t xml:space="preserve">og Laksevåg og Bergen Maritime </w:t>
      </w:r>
      <w:r>
        <w:t>vidaregåande</w:t>
      </w:r>
      <w:r>
        <w:t xml:space="preserve"> skule </w:t>
      </w:r>
    </w:p>
    <w:p w:rsidR="004230C9" w:rsidP="004230C9" w14:paraId="383D4591" w14:textId="77777777"/>
    <w:p w:rsidR="004230C9" w:rsidP="004230C9" w14:paraId="21A2AAB0" w14:textId="77777777">
      <w:r>
        <w:t>om praksisplass for elev:</w:t>
      </w:r>
    </w:p>
    <w:p w:rsidR="004230C9" w:rsidP="004230C9" w14:paraId="787AE1B3" w14:textId="77777777"/>
    <w:p w:rsidR="004230C9" w:rsidP="004230C9" w14:paraId="1D317FF9" w14:textId="77777777">
      <w:r>
        <w:t xml:space="preserve"> </w:t>
      </w:r>
      <w:r>
        <w:t>Tlf</w:t>
      </w:r>
      <w:r>
        <w:t>:</w:t>
      </w:r>
    </w:p>
    <w:p w:rsidR="004230C9" w:rsidP="004230C9" w14:paraId="0F073553" w14:textId="77777777">
      <w:r>
        <w:t xml:space="preserve"> </w:t>
      </w:r>
      <w:r>
        <w:t>Adr</w:t>
      </w:r>
      <w:r>
        <w:t>:</w:t>
      </w:r>
    </w:p>
    <w:p w:rsidR="004230C9" w:rsidP="004230C9" w14:paraId="229557AB" w14:textId="77777777">
      <w:r>
        <w:t xml:space="preserve"> </w:t>
      </w:r>
      <w:r>
        <w:t>Føresett</w:t>
      </w:r>
      <w:r>
        <w:t>:</w:t>
      </w:r>
    </w:p>
    <w:p w:rsidR="004230C9" w:rsidP="004230C9" w14:paraId="5650FC88" w14:textId="77777777">
      <w:r>
        <w:t>Tlf</w:t>
      </w:r>
      <w:r>
        <w:t xml:space="preserve"> </w:t>
      </w:r>
      <w:r>
        <w:t>føresett</w:t>
      </w:r>
      <w:r>
        <w:t>:</w:t>
      </w:r>
    </w:p>
    <w:p w:rsidR="004230C9" w:rsidP="004230C9" w14:paraId="7BF4DD32" w14:textId="77777777">
      <w:r>
        <w:t xml:space="preserve"> </w:t>
      </w:r>
    </w:p>
    <w:p w:rsidR="004230C9" w:rsidP="004230C9" w14:paraId="1BBCDBF5" w14:textId="6C512CBA"/>
    <w:p w:rsidR="004230C9" w:rsidP="004230C9" w14:paraId="374F0BFD" w14:textId="77777777"/>
    <w:p w:rsidR="004230C9" w:rsidP="004230C9" w14:paraId="6E8BB569" w14:textId="77777777">
      <w:r>
        <w:t xml:space="preserve">Avtalen </w:t>
      </w:r>
      <w:r>
        <w:t>gjeld</w:t>
      </w:r>
      <w:r>
        <w:t xml:space="preserve"> for (</w:t>
      </w:r>
      <w:r>
        <w:t>namn</w:t>
      </w:r>
      <w:r>
        <w:t>) f.o.m. xx.xx.20xx – xx.xx.20xx</w:t>
      </w:r>
    </w:p>
    <w:p w:rsidR="004230C9" w:rsidP="004230C9" w14:paraId="00BB6872" w14:textId="77777777"/>
    <w:p w:rsidR="004230C9" w:rsidP="004230C9" w14:paraId="30A29516" w14:textId="77777777">
      <w:r>
        <w:t xml:space="preserve">Kontaktperson(er) på </w:t>
      </w:r>
      <w:r>
        <w:t>praksisstaden</w:t>
      </w:r>
      <w:r>
        <w:t>:</w:t>
      </w:r>
    </w:p>
    <w:p w:rsidR="004230C9" w:rsidP="004230C9" w14:paraId="683E4542" w14:textId="77777777"/>
    <w:p w:rsidR="004230C9" w:rsidP="004230C9" w14:paraId="37F3D945" w14:textId="77777777">
      <w:r>
        <w:t xml:space="preserve">Kontaktperson på skolen: </w:t>
      </w:r>
    </w:p>
    <w:p w:rsidR="004230C9" w:rsidP="004230C9" w14:paraId="20E2F799" w14:textId="77777777"/>
    <w:p w:rsidR="004230C9" w:rsidP="004230C9" w14:paraId="3E415FA8" w14:textId="77777777">
      <w:r>
        <w:t xml:space="preserve">E-post: </w:t>
      </w:r>
    </w:p>
    <w:p w:rsidR="004230C9" w:rsidP="004230C9" w14:paraId="6CFF76E9" w14:textId="77777777"/>
    <w:p w:rsidR="004230C9" w:rsidP="004230C9" w14:paraId="1F81C268" w14:textId="012DBC3B">
      <w:r>
        <w:t>Følgjande</w:t>
      </w:r>
      <w:r>
        <w:t xml:space="preserve"> forhold gjeld under praksisopplæringa:</w:t>
      </w:r>
    </w:p>
    <w:p w:rsidR="004230C9" w:rsidP="004230C9" w14:paraId="529AE332" w14:textId="77777777"/>
    <w:p w:rsidR="004230C9" w:rsidP="004230C9" w14:paraId="500BC9B3" w14:textId="77777777">
      <w:r>
        <w:t>Eleven plikter i praksisperioden å:</w:t>
      </w:r>
    </w:p>
    <w:p w:rsidR="004230C9" w:rsidP="004230C9" w14:paraId="6F45C186" w14:textId="77777777">
      <w:r>
        <w:t>•</w:t>
      </w:r>
      <w:r>
        <w:tab/>
        <w:t>møte presis</w:t>
      </w:r>
    </w:p>
    <w:p w:rsidR="004230C9" w:rsidP="004230C9" w14:paraId="621E284A" w14:textId="77777777">
      <w:r>
        <w:t>•</w:t>
      </w:r>
      <w:r>
        <w:tab/>
        <w:t xml:space="preserve">gi melding til praksis plassen sin kontaktperson om </w:t>
      </w:r>
      <w:r>
        <w:t>fravær ,</w:t>
      </w:r>
      <w:r>
        <w:t xml:space="preserve"> tilfelle sjukdom/andre forhold.</w:t>
      </w:r>
    </w:p>
    <w:p w:rsidR="004230C9" w:rsidP="004230C9" w14:paraId="39FC8D67" w14:textId="77777777">
      <w:r>
        <w:t>•</w:t>
      </w:r>
      <w:r>
        <w:tab/>
        <w:t>holde arbeidstid</w:t>
      </w:r>
    </w:p>
    <w:p w:rsidR="004230C9" w:rsidP="004230C9" w14:paraId="28C97F30" w14:textId="77777777">
      <w:r>
        <w:t>•</w:t>
      </w:r>
      <w:r>
        <w:tab/>
        <w:t>følge praksisplassen sine trygghetsregler</w:t>
      </w:r>
    </w:p>
    <w:p w:rsidR="004230C9" w:rsidP="004230C9" w14:paraId="552114F3" w14:textId="77777777">
      <w:r>
        <w:t>•</w:t>
      </w:r>
      <w:r>
        <w:tab/>
        <w:t>utføre avtalte oppgaver</w:t>
      </w:r>
    </w:p>
    <w:p w:rsidR="004230C9" w:rsidP="004230C9" w14:paraId="712D972D" w14:textId="77777777">
      <w:r>
        <w:t>•</w:t>
      </w:r>
      <w:r>
        <w:tab/>
        <w:t>holde avtaler</w:t>
      </w:r>
    </w:p>
    <w:p w:rsidR="004230C9" w:rsidP="004230C9" w14:paraId="7D0D7E93" w14:textId="77777777">
      <w:r>
        <w:t>•</w:t>
      </w:r>
      <w:r>
        <w:tab/>
        <w:t>overholde taushetsplikten</w:t>
      </w:r>
    </w:p>
    <w:p w:rsidR="004230C9" w:rsidP="004230C9" w14:paraId="09BDB688" w14:textId="77777777">
      <w:r>
        <w:t>•</w:t>
      </w:r>
      <w:r>
        <w:tab/>
        <w:t>orientere seg på arbeidsplassen.</w:t>
      </w:r>
    </w:p>
    <w:p w:rsidR="004230C9" w:rsidP="004230C9" w14:paraId="4E102CE3" w14:textId="77777777">
      <w:r>
        <w:t>•</w:t>
      </w:r>
      <w:r>
        <w:tab/>
        <w:t xml:space="preserve">levere </w:t>
      </w:r>
      <w:r>
        <w:t>skriftleg</w:t>
      </w:r>
      <w:r>
        <w:t xml:space="preserve"> tilbakemelding fra praksisperioden til faglærer etter avtale.</w:t>
      </w:r>
    </w:p>
    <w:p w:rsidR="004230C9" w:rsidP="004230C9" w14:paraId="5D96E41E" w14:textId="77777777"/>
    <w:p w:rsidR="004230C9" w:rsidP="004230C9" w14:paraId="00BA4312" w14:textId="77777777">
      <w:r>
        <w:t>Kontaktperson(ene) på praksisplassen blir bedt om å:</w:t>
      </w:r>
    </w:p>
    <w:p w:rsidR="004230C9" w:rsidP="004230C9" w14:paraId="04ABB9CC" w14:textId="77777777">
      <w:r>
        <w:t>•</w:t>
      </w:r>
      <w:r>
        <w:tab/>
        <w:t>ta ansvar for oppfølging av eleven på praksisplassen</w:t>
      </w:r>
    </w:p>
    <w:p w:rsidR="004230C9" w:rsidP="004230C9" w14:paraId="4B0379B0" w14:textId="77777777">
      <w:r>
        <w:t>•</w:t>
      </w:r>
      <w:r>
        <w:tab/>
        <w:t>gjøre avtaler om arbeidstid</w:t>
      </w:r>
    </w:p>
    <w:p w:rsidR="004230C9" w:rsidP="004230C9" w14:paraId="5F602B36" w14:textId="77777777">
      <w:r>
        <w:t>•</w:t>
      </w:r>
      <w:r>
        <w:tab/>
        <w:t>opplyse om trygghets- og arbeidsregler</w:t>
      </w:r>
    </w:p>
    <w:p w:rsidR="004230C9" w:rsidP="004230C9" w14:paraId="0766A225" w14:textId="77777777">
      <w:r>
        <w:t>•</w:t>
      </w:r>
      <w:r>
        <w:tab/>
        <w:t>gjøre seg kjent med eleven sin plan for praksisperioden</w:t>
      </w:r>
    </w:p>
    <w:p w:rsidR="004230C9" w:rsidP="004230C9" w14:paraId="07670BA9" w14:textId="77777777">
      <w:r>
        <w:t>•</w:t>
      </w:r>
      <w:r>
        <w:tab/>
        <w:t xml:space="preserve">legge til rette for </w:t>
      </w:r>
      <w:r>
        <w:t>og</w:t>
      </w:r>
      <w:r>
        <w:t xml:space="preserve"> involvere eleven i arbeidet</w:t>
      </w:r>
    </w:p>
    <w:p w:rsidR="004230C9" w:rsidP="004230C9" w14:paraId="1736F7F0" w14:textId="77777777">
      <w:r>
        <w:t>•</w:t>
      </w:r>
      <w:r>
        <w:tab/>
        <w:t>gi nødvendig rettledning og tilbakemelding i arbeidssituasjonen</w:t>
      </w:r>
    </w:p>
    <w:p w:rsidR="004230C9" w:rsidP="004230C9" w14:paraId="32D265BD" w14:textId="77777777">
      <w:r>
        <w:t>•</w:t>
      </w:r>
      <w:r>
        <w:tab/>
        <w:t>gi eleven et tlf. nr. på arbeidsplassen der han/ho kan ringe for å gi viktige meldinger</w:t>
      </w:r>
    </w:p>
    <w:p w:rsidR="004230C9" w:rsidP="004230C9" w14:paraId="4C95DC4D" w14:textId="77777777">
      <w:r>
        <w:t>•</w:t>
      </w:r>
      <w:r>
        <w:tab/>
        <w:t xml:space="preserve">så fort som </w:t>
      </w:r>
      <w:r>
        <w:t>mogeleg</w:t>
      </w:r>
      <w:r>
        <w:t xml:space="preserve"> melde </w:t>
      </w:r>
      <w:r>
        <w:t>frå</w:t>
      </w:r>
      <w:r>
        <w:t xml:space="preserve"> til skolen sin kontaktperson dersom eleven </w:t>
      </w:r>
      <w:r>
        <w:t>ikkje</w:t>
      </w:r>
      <w:r>
        <w:t xml:space="preserve"> følgjer opp avtalen.</w:t>
      </w:r>
    </w:p>
    <w:p w:rsidR="004230C9" w:rsidP="004230C9" w14:paraId="2C314B3E" w14:textId="1B0AE51C"/>
    <w:p w:rsidR="004230C9" w:rsidP="004230C9" w14:paraId="0C04305A" w14:textId="17BFA39F"/>
    <w:p w:rsidR="004230C9" w:rsidP="004230C9" w14:paraId="2DF4C3B5" w14:textId="2204D265"/>
    <w:p w:rsidR="004230C9" w:rsidP="004230C9" w14:paraId="2E0825CA" w14:textId="099E7999"/>
    <w:p w:rsidR="004230C9" w:rsidP="004230C9" w14:paraId="1FAB9370" w14:textId="1443F3A7"/>
    <w:p w:rsidR="004230C9" w:rsidP="004230C9" w14:paraId="0DE6F77B" w14:textId="70B0EACB"/>
    <w:p w:rsidR="004230C9" w:rsidP="004230C9" w14:paraId="4E2C6807" w14:textId="189FBF2B"/>
    <w:p w:rsidR="004230C9" w:rsidP="004230C9" w14:paraId="43759A4E" w14:textId="11AD7955"/>
    <w:p w:rsidR="004230C9" w:rsidP="004230C9" w14:paraId="471460EF" w14:textId="77777777"/>
    <w:p w:rsidR="004230C9" w:rsidP="004230C9" w14:paraId="7A20581F" w14:textId="77777777">
      <w:r>
        <w:t>Eleven har mulighet til å avbryte praksisperioden og vende tilbake til skolen, men må da gi</w:t>
      </w:r>
    </w:p>
    <w:p w:rsidR="004230C9" w:rsidP="004230C9" w14:paraId="78BF2E4A" w14:textId="77777777">
      <w:r>
        <w:t>melding om årsak både til bedriften og til skolen, Bedriften melder fra til eleven og skolen om eleven ikke følger opp de avtaler som er inngått og har da rett til å avbryte praksisperioden.</w:t>
      </w:r>
    </w:p>
    <w:p w:rsidR="004230C9" w:rsidP="004230C9" w14:paraId="595FD600" w14:textId="77777777"/>
    <w:p w:rsidR="004230C9" w:rsidP="004230C9" w14:paraId="6F5503B2" w14:textId="77777777">
      <w:r>
        <w:t>Vi gjør oppmerksom på at bedriften etter Lov om yrkesskadeforsikring er ansvarlig for å ha yrkesskadeforsikring. Etter kap.1, § 2 dekker Lov om yrkesskadeforsikring "Enhver som gjør arbeid eller utfører arbeid i arbeidsgiverens tjeneste,", slik at også elever som er utplasserte ved bedriften kommer inn under definisjonen arbeidstaker i denne sammenheng.</w:t>
      </w:r>
    </w:p>
    <w:p w:rsidR="004230C9" w:rsidP="004230C9" w14:paraId="2B7BA539" w14:textId="77777777"/>
    <w:p w:rsidR="004230C9" w:rsidP="004230C9" w14:paraId="417E425D" w14:textId="77777777">
      <w:r>
        <w:t xml:space="preserve">I de </w:t>
      </w:r>
      <w:r>
        <w:t>tilfelle</w:t>
      </w:r>
      <w:r>
        <w:t xml:space="preserve"> der bedriftene ikke dekker yrkesskadeforsikring for eleven, dekker Bergen Maritime videregående </w:t>
      </w:r>
      <w:r>
        <w:t>skule</w:t>
      </w:r>
      <w:r>
        <w:t xml:space="preserve"> merkostnadene.</w:t>
      </w:r>
    </w:p>
    <w:p w:rsidR="004230C9" w:rsidP="004230C9" w14:paraId="23C4CEA4" w14:textId="77777777"/>
    <w:p w:rsidR="004230C9" w:rsidP="004230C9" w14:paraId="50382FC9" w14:textId="77777777"/>
    <w:p w:rsidR="004230C9" w:rsidP="004230C9" w14:paraId="168E136E" w14:textId="77777777">
      <w:r>
        <w:t xml:space="preserve">Praksisplassen, eleven og Laksevåg og Bergen Maritime </w:t>
      </w:r>
      <w:r>
        <w:t>vidaregåande</w:t>
      </w:r>
      <w:r>
        <w:t xml:space="preserve"> </w:t>
      </w:r>
      <w:r>
        <w:t>skule</w:t>
      </w:r>
      <w:r>
        <w:t xml:space="preserve"> har lest avtalen og er samde om </w:t>
      </w:r>
      <w:r>
        <w:t>innhaldet</w:t>
      </w:r>
      <w:r>
        <w:t>.</w:t>
      </w:r>
    </w:p>
    <w:p w:rsidR="004230C9" w:rsidP="004230C9" w14:paraId="638C1B88" w14:textId="77777777">
      <w:r>
        <w:t xml:space="preserve"> </w:t>
      </w:r>
    </w:p>
    <w:p w:rsidR="004230C9" w:rsidP="004230C9" w14:paraId="11090F92" w14:textId="77777777"/>
    <w:p w:rsidR="004230C9" w:rsidP="004230C9" w14:paraId="23A6FB61" w14:textId="77777777">
      <w:r>
        <w:t>_________________ For praksisplassen</w:t>
      </w:r>
    </w:p>
    <w:p w:rsidR="004230C9" w:rsidP="004230C9" w14:paraId="58067993" w14:textId="77777777">
      <w:r>
        <w:t xml:space="preserve"> </w:t>
      </w:r>
    </w:p>
    <w:p w:rsidR="004230C9" w:rsidP="004230C9" w14:paraId="0B72E53B" w14:textId="77777777"/>
    <w:p w:rsidR="004230C9" w:rsidP="004230C9" w14:paraId="51D0C054" w14:textId="77777777"/>
    <w:p w:rsidR="004230C9" w:rsidP="004230C9" w14:paraId="506F43AF" w14:textId="77777777">
      <w:r>
        <w:t>__________________________ Elev/foresatt (for elever under 18 år)</w:t>
      </w:r>
    </w:p>
    <w:p w:rsidR="004230C9" w:rsidP="004230C9" w14:paraId="5784835D" w14:textId="77777777">
      <w:r>
        <w:t xml:space="preserve"> </w:t>
      </w:r>
    </w:p>
    <w:p w:rsidR="004230C9" w:rsidP="004230C9" w14:paraId="11B06B1E" w14:textId="77777777"/>
    <w:p w:rsidR="004230C9" w:rsidP="004230C9" w14:paraId="380A19B1" w14:textId="77777777"/>
    <w:p w:rsidR="0052577D" w:rsidP="004230C9" w14:paraId="242983F4" w14:textId="76887330">
      <w:r>
        <w:t>_______________________ For Laksevåg og Bergen Maritime vgs.</w:t>
      </w:r>
    </w:p>
    <w:p w:rsidR="0052577D" w14:paraId="242983F7" w14:textId="77777777"/>
    <w:p w:rsidR="0052577D" w14:paraId="242983F8" w14:textId="77777777">
      <w:pPr>
        <w:pStyle w:val="Normal2"/>
      </w:pPr>
    </w:p>
    <w:p w:rsidR="0052577D" w14:paraId="242983F9"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242983FD"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24298400" w14:textId="77777777">
      <w:pPr>
        <w:pStyle w:val="Normal2"/>
      </w:pPr>
      <w:bookmarkEnd w:id="2"/>
    </w:p>
    <w:sectPr w:rsidSect="00CC5637">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42984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14:paraId="2429840C"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24298409"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14.07.2025</w:t>
          </w:r>
          <w:r>
            <w:rPr>
              <w:i w:val="0"/>
              <w:sz w:val="20"/>
            </w:rPr>
            <w:fldChar w:fldCharType="end"/>
          </w:r>
        </w:p>
      </w:tc>
      <w:tc>
        <w:tcPr>
          <w:tcW w:w="3402" w:type="dxa"/>
          <w:tcBorders>
            <w:top w:val="single" w:sz="4" w:space="0" w:color="auto"/>
          </w:tcBorders>
        </w:tcPr>
        <w:p w:rsidR="008348DF" w:rsidP="008348DF" w14:paraId="2429840A"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2429840B"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KS2017.4-14</w:t>
          </w:r>
          <w:r>
            <w:rPr>
              <w:i w:val="0"/>
              <w:sz w:val="20"/>
            </w:rPr>
            <w:fldChar w:fldCharType="end"/>
          </w:r>
        </w:p>
      </w:tc>
    </w:tr>
    <w:tr w14:paraId="24298410" w14:textId="77777777" w:rsidTr="008348DF">
      <w:tblPrEx>
        <w:tblW w:w="0" w:type="auto"/>
        <w:tblLayout w:type="fixed"/>
        <w:tblCellMar>
          <w:left w:w="70" w:type="dxa"/>
          <w:right w:w="70" w:type="dxa"/>
        </w:tblCellMar>
        <w:tblLook w:val="0000"/>
      </w:tblPrEx>
      <w:tc>
        <w:tcPr>
          <w:tcW w:w="3189" w:type="dxa"/>
        </w:tcPr>
        <w:p w:rsidR="008348DF" w:rsidP="008348DF" w14:paraId="2429840D"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2429840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 xml:space="preserve">DOCPROPERTY </w:instrText>
          </w:r>
          <w:r>
            <w:rPr>
              <w:i w:val="0"/>
              <w:color w:val="000080"/>
              <w:sz w:val="20"/>
            </w:rPr>
            <w:instrText>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2429840F"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p>
      </w:tc>
    </w:tr>
  </w:tbl>
  <w:p w:rsidR="008348DF" w:rsidP="008348DF" w14:paraId="24298411"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429841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14:paraId="24298401"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2429840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24298402"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24298403"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24298404"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8348DF" w:rsidP="008348DF" w14:paraId="24298405"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242984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42984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00001649"/>
    <w:multiLevelType w:val="hybridMultilevel"/>
    <w:tmpl w:val="D332C28E"/>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00006DF1"/>
    <w:multiLevelType w:val="hybridMultilevel"/>
    <w:tmpl w:val="3EBE5C8C"/>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2"/>
  </w:num>
  <w:num w:numId="2">
    <w:abstractNumId w:val="0"/>
  </w:num>
  <w:num w:numId="3">
    <w:abstractNumId w:val="1"/>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D40A2"/>
    <w:rsid w:val="002A0407"/>
    <w:rsid w:val="003B4961"/>
    <w:rsid w:val="003C6DAE"/>
    <w:rsid w:val="004230C9"/>
    <w:rsid w:val="004323E1"/>
    <w:rsid w:val="004C00E8"/>
    <w:rsid w:val="004E6573"/>
    <w:rsid w:val="0051404E"/>
    <w:rsid w:val="0052577D"/>
    <w:rsid w:val="005C51C7"/>
    <w:rsid w:val="005E76BE"/>
    <w:rsid w:val="006551DF"/>
    <w:rsid w:val="00742174"/>
    <w:rsid w:val="007A7A3C"/>
    <w:rsid w:val="008348DF"/>
    <w:rsid w:val="0086091A"/>
    <w:rsid w:val="00893324"/>
    <w:rsid w:val="008D11BF"/>
    <w:rsid w:val="008D52AE"/>
    <w:rsid w:val="00922FFB"/>
    <w:rsid w:val="009626F1"/>
    <w:rsid w:val="00A62371"/>
    <w:rsid w:val="00A81B36"/>
    <w:rsid w:val="00B43266"/>
    <w:rsid w:val="00B87497"/>
    <w:rsid w:val="00BF5B13"/>
    <w:rsid w:val="00C04BAF"/>
    <w:rsid w:val="00C760BD"/>
    <w:rsid w:val="00CA6626"/>
    <w:rsid w:val="00CC5637"/>
    <w:rsid w:val="00CF0DEE"/>
    <w:rsid w:val="00D217AA"/>
    <w:rsid w:val="00D64EEC"/>
    <w:rsid w:val="00D871B1"/>
    <w:rsid w:val="00E35F25"/>
    <w:rsid w:val="00E506A8"/>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3</TotalTime>
  <Pages>2</Pages>
  <Words>320</Words>
  <Characters>2132</Characters>
  <Application>Microsoft Office Word</Application>
  <DocSecurity>0</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Praksisavtale-Utplassering</dc:title>
  <dc:subject>Standard Bokmål|[RefNr]|</dc:subject>
  <dc:creator>Handbok</dc:creator>
  <cp:lastModifiedBy>Eirik Ørn</cp:lastModifiedBy>
  <cp:revision>3</cp:revision>
  <cp:lastPrinted>2008-01-07T10:39:00Z</cp:lastPrinted>
  <dcterms:created xsi:type="dcterms:W3CDTF">2020-07-14T08:29:00Z</dcterms:created>
  <dcterms:modified xsi:type="dcterms:W3CDTF">2021-04-22T11:07:00Z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Praksisavtale-Utplassering</vt:lpwstr>
  </property>
  <property fmtid="{D5CDD505-2E9C-101B-9397-08002B2CF9AE}" pid="4" name="EK_GjelderFra">
    <vt:lpwstr>14.07.2025</vt:lpwstr>
  </property>
  <property fmtid="{D5CDD505-2E9C-101B-9397-08002B2CF9AE}" pid="5" name="EK_RefNr">
    <vt:lpwstr>KS2017.4-14</vt:lpwstr>
  </property>
  <property fmtid="{D5CDD505-2E9C-101B-9397-08002B2CF9AE}" pid="6" name="EK_S00M0101">
    <vt:lpwstr>KVALITETSSYSTEM</vt:lpwstr>
  </property>
  <property fmtid="{D5CDD505-2E9C-101B-9397-08002B2CF9AE}" pid="7" name="EK_S00M0201">
    <vt:lpwstr>SECTION 4 DELIVERY</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Vannmerke</vt:lpwstr>
  </property>
</Properties>
</file>