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DE1E3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A0A0B" w14:paraId="6DE1E395" w14:textId="77777777">
            <w:pPr>
              <w:pStyle w:val="Uthev2"/>
              <w:rPr>
                <w:lang w:val="nn-NO"/>
              </w:rPr>
            </w:pPr>
            <w:r>
              <w:fldChar w:fldCharType="begin" w:fldLock="1"/>
            </w:r>
            <w:r w:rsidRPr="00FA0A0B">
              <w:rPr>
                <w:lang w:val="nn-NO"/>
              </w:rPr>
              <w:instrText>DOCPROPERTY EK_DokTittel</w:instrText>
            </w:r>
            <w:r>
              <w:fldChar w:fldCharType="separate"/>
            </w:r>
            <w:r w:rsidRPr="00FA0A0B">
              <w:rPr>
                <w:lang w:val="nn-NO"/>
              </w:rPr>
              <w:t>Informasjon og rettleiar for faglærar ved klagar på sluttvurdering</w:t>
            </w:r>
            <w:r>
              <w:fldChar w:fldCharType="end"/>
            </w:r>
          </w:p>
        </w:tc>
      </w:tr>
    </w:tbl>
    <w:p w:rsidR="0052577D" w:rsidRPr="00FA0A0B" w14:paraId="6DE1E397" w14:textId="77777777">
      <w:pPr>
        <w:rPr>
          <w:lang w:val="nn-NO"/>
        </w:rPr>
      </w:pPr>
    </w:p>
    <w:p w:rsidR="0052577D" w:rsidRPr="00FA0A0B" w14:paraId="6DE1E398" w14:textId="77777777">
      <w:pPr>
        <w:rPr>
          <w:lang w:val="nn-NO"/>
        </w:rPr>
      </w:pPr>
    </w:p>
    <w:p w:rsidR="004545CB" w:rsidP="00FA0A0B" w14:paraId="6DE1E39D" w14:textId="61C56297">
      <w:pPr>
        <w:rPr>
          <w:lang w:val="nn-NO"/>
        </w:rPr>
      </w:pPr>
      <w:r>
        <w:rPr>
          <w:lang w:val="nn-NO"/>
        </w:rPr>
        <w:t>INFORMASJON LIGGER PÅ VESTLAND FYLKESKOMMUNE SINE SIDER.</w:t>
      </w:r>
    </w:p>
    <w:p w:rsidR="00FA0A0B" w:rsidP="00FA0A0B" w14:paraId="5A7FD409" w14:textId="6DC7939E"/>
    <w:p w:rsidR="00FA0A0B" w:rsidP="00FA0A0B" w14:paraId="1FF962B6" w14:textId="2784CB13">
      <w:hyperlink r:id="rId5" w:history="1">
        <w:r w:rsidRPr="0017092D">
          <w:rPr>
            <w:rStyle w:val="Hyperlink"/>
          </w:rPr>
          <w:t>https://www.vestlandfylke.no/utdanning-og-karriere</w:t>
        </w:r>
      </w:hyperlink>
    </w:p>
    <w:p w:rsidR="00FA0A0B" w:rsidP="00FA0A0B" w14:paraId="119A13E5" w14:textId="77777777"/>
    <w:p w:rsidR="00FA0A0B" w:rsidRPr="00FA0A0B" w:rsidP="00FA0A0B" w14:paraId="456F111E" w14:textId="77777777"/>
    <w:p w:rsidR="004545CB" w:rsidRPr="00FA0A0B" w14:paraId="6DE1E39E" w14:textId="77777777"/>
    <w:sectPr w:rsidSect="00CC5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DE1E3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DE1E3D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DE1E3D4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DE1E3D5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DE1E3D6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KS2017.5.1.2-27</w:t>
          </w:r>
          <w:r>
            <w:rPr>
              <w:i w:val="0"/>
              <w:sz w:val="20"/>
            </w:rPr>
            <w:fldChar w:fldCharType="end"/>
          </w:r>
        </w:p>
      </w:tc>
    </w:tr>
    <w:tr w14:paraId="6DE1E3DB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DE1E3D8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Vestland Fylkeskommune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DE1E3D9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DE1E3D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DE1E3DC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DE1E3D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DE1E3CC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DE1E3D1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6DE1E3CD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6DE1E3CE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6DE1E3CF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6DE1E3D0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6DE1E3D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DE1E3D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B75876"/>
    <w:multiLevelType w:val="multilevel"/>
    <w:tmpl w:val="C6D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586668">
    <w:abstractNumId w:val="2"/>
  </w:num>
  <w:num w:numId="2" w16cid:durableId="1512406784">
    <w:abstractNumId w:val="0"/>
  </w:num>
  <w:num w:numId="3" w16cid:durableId="417289542">
    <w:abstractNumId w:val="1"/>
  </w:num>
  <w:num w:numId="4" w16cid:durableId="189614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7092D"/>
    <w:rsid w:val="001D40A2"/>
    <w:rsid w:val="002A0407"/>
    <w:rsid w:val="003B4961"/>
    <w:rsid w:val="003C6DAE"/>
    <w:rsid w:val="003E4C2E"/>
    <w:rsid w:val="004323E1"/>
    <w:rsid w:val="004545CB"/>
    <w:rsid w:val="004C00E8"/>
    <w:rsid w:val="004E6573"/>
    <w:rsid w:val="004E670A"/>
    <w:rsid w:val="0051404E"/>
    <w:rsid w:val="0052577D"/>
    <w:rsid w:val="005C51C7"/>
    <w:rsid w:val="005E76BE"/>
    <w:rsid w:val="00742174"/>
    <w:rsid w:val="007A73F0"/>
    <w:rsid w:val="007A7A3C"/>
    <w:rsid w:val="008348DF"/>
    <w:rsid w:val="0086091A"/>
    <w:rsid w:val="00893324"/>
    <w:rsid w:val="008D11BF"/>
    <w:rsid w:val="008D52AE"/>
    <w:rsid w:val="00922FFB"/>
    <w:rsid w:val="009626F1"/>
    <w:rsid w:val="009E03EB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A0A0B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DE1E39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rsid w:val="004545CB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4545CB"/>
    <w:rPr>
      <w:color w:val="605E5C"/>
      <w:shd w:val="clear" w:color="auto" w:fill="E1DFDD"/>
    </w:rPr>
  </w:style>
  <w:style w:type="paragraph" w:customStyle="1" w:styleId="article-headerlead">
    <w:name w:val="article-header__lead"/>
    <w:basedOn w:val="Normal"/>
    <w:rsid w:val="004545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45CB"/>
    <w:rPr>
      <w:b/>
      <w:bCs/>
    </w:rPr>
  </w:style>
  <w:style w:type="paragraph" w:styleId="NormalWeb">
    <w:name w:val="Normal (Web)"/>
    <w:basedOn w:val="Normal"/>
    <w:uiPriority w:val="99"/>
    <w:unhideWhenUsed/>
    <w:rsid w:val="004545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rsid w:val="00FA0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vestlandfylke.no/utdanning-og-karriere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A431-7C47-4686-9927-42342D43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13</TotalTime>
  <Pages>1</Pages>
  <Words>17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 og rettleiar for faglærar ved klagar på sluttvurdering</dc:title>
  <dc:subject>Standard Bokmål|[RefNr]|</dc:subject>
  <dc:creator>Handbok</dc:creator>
  <cp:lastModifiedBy>Eirik Ørn</cp:lastModifiedBy>
  <cp:revision>4</cp:revision>
  <cp:lastPrinted>2008-01-07T10:39:00Z</cp:lastPrinted>
  <dcterms:created xsi:type="dcterms:W3CDTF">2020-07-14T08:29:00Z</dcterms:created>
  <dcterms:modified xsi:type="dcterms:W3CDTF">2025-07-16T08:07:00Z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Informasjon og rettleiar for faglærar ved klagar på sluttvurdering</vt:lpwstr>
  </property>
  <property fmtid="{D5CDD505-2E9C-101B-9397-08002B2CF9AE}" pid="4" name="EK_GjelderFra">
    <vt:lpwstr>16.07.2025</vt:lpwstr>
  </property>
  <property fmtid="{D5CDD505-2E9C-101B-9397-08002B2CF9AE}" pid="5" name="EK_RefNr">
    <vt:lpwstr>KS2017.5.1.2-27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Vestland Fylkeskommune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