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C1E112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C1E1121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2025 - Maskinverksted Laksevåg</w:t>
            </w:r>
            <w:r>
              <w:fldChar w:fldCharType="end"/>
            </w:r>
          </w:p>
        </w:tc>
      </w:tr>
    </w:tbl>
    <w:p w:rsidR="0052577D" w14:paraId="0C1E1123" w14:textId="77777777"/>
    <w:p w:rsidR="008F632F" w:rsidRPr="00582AE7" w:rsidP="008F632F" w14:paraId="4AE8B1BD" w14:textId="777777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36BF3F22" w14:textId="77777777" w:rsidTr="004F3FCF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8F632F" w:rsidRPr="00482F24" w:rsidP="004F3FCF" w14:paraId="5BF786AF" w14:textId="77777777">
            <w:pPr>
              <w:rPr>
                <w:color w:val="auto"/>
                <w:lang w:val="nb-NO"/>
              </w:rPr>
            </w:pPr>
          </w:p>
        </w:tc>
        <w:tc>
          <w:tcPr>
            <w:tcW w:w="11203" w:type="dxa"/>
          </w:tcPr>
          <w:p w:rsidR="008F632F" w:rsidRPr="00482F24" w:rsidP="004F3FCF" w14:paraId="41F6DE69" w14:textId="77777777">
            <w:pPr>
              <w:rPr>
                <w:color w:val="auto"/>
                <w:lang w:val="nb-NO"/>
              </w:rPr>
            </w:pPr>
          </w:p>
        </w:tc>
      </w:tr>
      <w:tr w14:paraId="19FF700A" w14:textId="77777777" w:rsidTr="004F3FCF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8F632F" w:rsidRPr="00324B19" w:rsidP="004F3FCF" w14:paraId="61E5BEC9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15.01.2025</w:t>
            </w:r>
          </w:p>
        </w:tc>
        <w:tc>
          <w:tcPr>
            <w:tcW w:w="11203" w:type="dxa"/>
          </w:tcPr>
          <w:p w:rsidR="008F632F" w:rsidRPr="00CD6AFD" w:rsidP="004F3FCF" w14:paraId="45D51124" w14:textId="77777777">
            <w:pPr>
              <w:rPr>
                <w:color w:val="auto"/>
              </w:rPr>
            </w:pPr>
          </w:p>
        </w:tc>
      </w:tr>
      <w:tr w14:paraId="03FFCAB2" w14:textId="77777777" w:rsidTr="004F3FCF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8F632F" w:rsidP="004F3FCF" w14:paraId="777A00ED" w14:textId="77777777">
            <w:pPr>
              <w:rPr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8F632F" w:rsidP="004F3FCF" w14:paraId="1E828760" w14:textId="77777777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Øystein </w:t>
            </w:r>
            <w:r>
              <w:rPr>
                <w:rFonts w:ascii="Times New Roman" w:hAnsi="Times New Roman"/>
                <w:color w:val="auto"/>
                <w:sz w:val="24"/>
              </w:rPr>
              <w:t>mjømen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8F632F" w:rsidP="004F3FCF" w14:paraId="10902A58" w14:textId="77777777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Kristoffer  Langedal</w:t>
            </w:r>
          </w:p>
          <w:p w:rsidR="008F632F" w:rsidRPr="00324B19" w:rsidP="004F3FCF" w14:paraId="05B53BDA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Natalie Apeland</w:t>
            </w:r>
          </w:p>
        </w:tc>
        <w:tc>
          <w:tcPr>
            <w:tcW w:w="11203" w:type="dxa"/>
          </w:tcPr>
          <w:p w:rsidR="008F632F" w:rsidRPr="00CD6AFD" w:rsidP="004F3FCF" w14:paraId="14C5D16C" w14:textId="77777777">
            <w:pPr>
              <w:rPr>
                <w:color w:val="auto"/>
              </w:rPr>
            </w:pPr>
          </w:p>
        </w:tc>
      </w:tr>
    </w:tbl>
    <w:p w:rsidR="008F632F" w:rsidRPr="008F632F" w:rsidP="008F632F" w14:paraId="070FB375" w14:textId="77777777">
      <w:pPr>
        <w:rPr>
          <w:lang w:val="nn-NO"/>
        </w:rPr>
      </w:pPr>
    </w:p>
    <w:p w:rsidR="008F632F" w:rsidRPr="00A163D2" w:rsidP="008F632F" w14:paraId="00644A1A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8F632F" w:rsidP="008F632F" w14:paraId="227B7C92" w14:textId="77777777">
      <w:pPr>
        <w:rPr>
          <w:b/>
        </w:rPr>
      </w:pPr>
    </w:p>
    <w:p w:rsidR="008F632F" w:rsidRPr="00897DDC" w:rsidP="008F632F" w14:paraId="7666BE8F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8F632F" w:rsidP="008F632F" w14:paraId="5EA97426" w14:textId="77777777">
      <w:pPr>
        <w:rPr>
          <w:b/>
        </w:rPr>
      </w:pPr>
    </w:p>
    <w:p w:rsidR="008F632F" w:rsidRPr="00DD1727" w:rsidP="008F632F" w14:paraId="25D9CDEB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8F632F" w:rsidP="008F632F" w14:paraId="2FBD6A5E" w14:textId="77777777">
      <w:pPr>
        <w:rPr>
          <w:b/>
        </w:rPr>
      </w:pPr>
    </w:p>
    <w:p w:rsidR="008F632F" w:rsidRPr="00525F70" w:rsidP="008F632F" w14:paraId="10A66241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8F632F" w:rsidP="008F632F" w14:paraId="5A1423BD" w14:textId="77777777">
      <w:pPr>
        <w:rPr>
          <w:b/>
        </w:rPr>
      </w:pPr>
    </w:p>
    <w:p w:rsidR="008F632F" w:rsidP="008F632F" w14:paraId="51ABF87A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8F632F" w:rsidP="008F632F" w14:paraId="4D6852F6" w14:textId="77777777"/>
    <w:p w:rsidR="008F632F" w:rsidP="008F632F" w14:paraId="36437DC3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8F632F" w:rsidRPr="007258D8" w:rsidP="008F632F" w14:paraId="563C65E0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dine risikoreduserende tiltakene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8F632F" w:rsidP="008F632F" w14:paraId="661D1984" w14:textId="77777777"/>
    <w:p w:rsidR="008F632F" w:rsidRPr="00C869BE" w:rsidP="008F632F" w14:paraId="0568C050" w14:textId="77777777">
      <w:r w:rsidRPr="00150909">
        <w:t>Hvis man fremdeles – etter å ha gått igjennom det ovenforstående - har røde/oransje plasseringer, og ALARP prinsippet har trådt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 xml:space="preserve">tiltaket som stopper videre </w:t>
      </w:r>
      <w:r w:rsidRPr="00150909">
        <w:t>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8F632F" w:rsidRPr="00150909" w:rsidP="008F632F" w14:paraId="1EA66AFF" w14:textId="77777777"/>
    <w:p w:rsidR="008F632F" w:rsidP="008F632F" w14:paraId="7163795F" w14:textId="77777777"/>
    <w:p w:rsidR="008F632F" w:rsidP="008F632F" w14:paraId="10342F52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8F632F" w:rsidP="008F632F" w14:paraId="3D080F5E" w14:textId="77777777">
      <w:pPr>
        <w:rPr>
          <w:b/>
          <w:u w:val="single"/>
        </w:rPr>
      </w:pPr>
    </w:p>
    <w:p w:rsidR="008F632F" w:rsidRPr="0036746C" w:rsidP="008F632F" w14:paraId="794253EC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8F632F" w:rsidP="008F632F" w14:paraId="009A8F95" w14:textId="77777777">
      <w:pPr>
        <w:rPr>
          <w:b/>
        </w:rPr>
      </w:pPr>
    </w:p>
    <w:p w:rsidR="008F632F" w:rsidP="008F632F" w14:paraId="4482EA92" w14:textId="77777777">
      <w:pPr>
        <w:rPr>
          <w:b/>
        </w:rPr>
      </w:pPr>
    </w:p>
    <w:p w:rsidR="008F632F" w:rsidRPr="002406D8" w:rsidP="008F632F" w14:paraId="6D6DB9A8" w14:textId="77777777">
      <w:pPr>
        <w:rPr>
          <w:b/>
        </w:rPr>
      </w:pPr>
    </w:p>
    <w:p w:rsidR="008F632F" w:rsidP="008F632F" w14:paraId="25784670" w14:textId="77777777">
      <w:pPr>
        <w:rPr>
          <w:rFonts w:ascii="Times New Roman" w:hAnsi="Times New Roman"/>
          <w:sz w:val="24"/>
        </w:rPr>
      </w:pPr>
    </w:p>
    <w:p w:rsidR="008F632F" w:rsidRPr="007C332C" w:rsidP="008F632F" w14:paraId="1232F974" w14:textId="77777777">
      <w:pPr>
        <w:rPr>
          <w:rFonts w:ascii="Times New Roman" w:hAnsi="Times New Roman"/>
          <w:sz w:val="24"/>
        </w:rPr>
      </w:pPr>
    </w:p>
    <w:p w:rsidR="008F632F" w:rsidRPr="007C332C" w:rsidP="008F632F" w14:paraId="4898848C" w14:textId="77777777">
      <w:pPr>
        <w:rPr>
          <w:rFonts w:ascii="Times New Roman" w:hAnsi="Times New Roman"/>
          <w:color w:val="0070C0"/>
          <w:sz w:val="24"/>
        </w:rPr>
      </w:pPr>
    </w:p>
    <w:p w:rsidR="008F632F" w:rsidRPr="00A01195" w:rsidP="008F632F" w14:paraId="1E21CB8C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8F632F" w:rsidP="008F632F" w14:paraId="118A87CA" w14:textId="77777777">
      <w:pPr>
        <w:pStyle w:val="Heading2"/>
      </w:pPr>
      <w:r>
        <w:t xml:space="preserve">SCENARIOANALYSE/RISKOREDUSERENDE TILTAK </w:t>
      </w:r>
    </w:p>
    <w:p w:rsidR="008F632F" w:rsidP="008F632F" w14:paraId="0A880044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8F632F" w:rsidRPr="003018D0" w:rsidP="008F632F" w14:paraId="1E7EE6CE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4685"/>
        <w:gridCol w:w="978"/>
        <w:gridCol w:w="1290"/>
        <w:gridCol w:w="717"/>
        <w:gridCol w:w="1381"/>
      </w:tblGrid>
      <w:tr w14:paraId="3CDBF9BB" w14:textId="77777777" w:rsidTr="004F3FCF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FFFF99"/>
          </w:tcPr>
          <w:p w:rsidR="008F632F" w:rsidRPr="0046282D" w:rsidP="004F3FCF" w14:paraId="056925DC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477" w:type="pct"/>
            <w:shd w:val="clear" w:color="auto" w:fill="FFFF99"/>
          </w:tcPr>
          <w:p w:rsidR="008F632F" w:rsidRPr="0046282D" w:rsidP="004F3FCF" w14:paraId="2DDE252A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8F632F" w:rsidP="004F3FCF" w14:paraId="3E449799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8F632F" w:rsidP="004F3FCF" w14:paraId="68788C2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8F632F" w:rsidP="004F3FCF" w14:paraId="73A62150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8F632F" w:rsidP="004F3FCF" w14:paraId="4758F625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8F632F" w:rsidRPr="0046282D" w:rsidP="004F3FCF" w14:paraId="3AE7BB7D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8F632F" w:rsidP="004F3FCF" w14:paraId="67108047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8F632F" w:rsidP="004F3FCF" w14:paraId="7F1603C6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8F632F" w:rsidP="004F3FCF" w14:paraId="0A9BB6EC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8F632F" w:rsidP="004F3FCF" w14:paraId="12C5361B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8F632F" w:rsidRPr="0046282D" w:rsidP="004F3FCF" w14:paraId="32B9706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379" w:type="pct"/>
            <w:shd w:val="clear" w:color="auto" w:fill="FFFF99"/>
            <w:vAlign w:val="center"/>
          </w:tcPr>
          <w:p w:rsidR="008F632F" w:rsidRPr="0046282D" w:rsidP="004F3FCF" w14:paraId="0F198A37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730" w:type="pct"/>
            <w:shd w:val="clear" w:color="auto" w:fill="FFFF99"/>
          </w:tcPr>
          <w:p w:rsidR="008F632F" w:rsidRPr="0046282D" w:rsidP="004F3FCF" w14:paraId="61D82A4F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7B257DC6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5E085D63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77" w:type="pct"/>
            <w:shd w:val="clear" w:color="auto" w:fill="auto"/>
          </w:tcPr>
          <w:p w:rsidR="008F632F" w:rsidRPr="00324B19" w:rsidP="004F3FCF" w14:paraId="01F392BC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Løse gjenstander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22DE5" w:rsidP="004F3FCF" w14:paraId="7850DBC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22DE5" w:rsidP="004F3FCF" w14:paraId="510B9AC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453E04C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730" w:type="pct"/>
          </w:tcPr>
          <w:p w:rsidR="008F632F" w:rsidP="004F3FCF" w14:paraId="774A5ED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Grønn</w:t>
            </w:r>
          </w:p>
        </w:tc>
      </w:tr>
      <w:tr w14:paraId="3A66A20F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857182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704585EC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Kjoksnøkkel må fjernes fra kjoks hver 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62FAA1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5D9C276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4AA0F42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730" w:type="pct"/>
          </w:tcPr>
          <w:p w:rsidR="008F632F" w:rsidP="004F3FCF" w14:paraId="1BC39CE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Grønn</w:t>
            </w:r>
          </w:p>
        </w:tc>
      </w:tr>
      <w:tr w14:paraId="6070B86D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0E63DB0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27D5D975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52042F6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059B4A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3180208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1B6DDAD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E2EAF6F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5F601D6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05545F79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10DF45C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6084AC3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5CCEF04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09E3AB4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9DDD34D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00D441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77F8F4B3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24D05D8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68A0F07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0135D8B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09C7323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04E6538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0E00113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33A1643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518E67C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5F2FEFF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4D14E8A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362E7B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19B3793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4A8DE17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400FA76A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39659C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29FF4A6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41D6888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5E4113A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EDE10AB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3AAFB056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77" w:type="pct"/>
            <w:shd w:val="clear" w:color="auto" w:fill="auto"/>
          </w:tcPr>
          <w:p w:rsidR="008F632F" w:rsidRPr="00324B19" w:rsidP="004F3FCF" w14:paraId="010C93FC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Spon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22DE5" w:rsidP="004F3FCF" w14:paraId="5A95E71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22DE5" w:rsidP="004F3FCF" w14:paraId="43CF2E3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7E2C65D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3,00</w:t>
            </w:r>
          </w:p>
        </w:tc>
        <w:tc>
          <w:tcPr>
            <w:tcW w:w="730" w:type="pct"/>
          </w:tcPr>
          <w:p w:rsidR="008F632F" w:rsidP="004F3FCF" w14:paraId="084AF67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06203A32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832370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6974F4C2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46DE96A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64479A1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29EFD22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705EF66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D39E206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1D6543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50C9BD49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666F6D8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5BC92C2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4FB0C8A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4C0DEC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4FEED4F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40A0EE7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78E9802E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0E757F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3625ED3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6809BB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5861A4D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A7D852B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32E2B19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3DC2AE30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70A14F3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7768BA6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07C4284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0B4A3FC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5D06634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7C6A8E3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1EDF051D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6CD3EC4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191CF36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06B1AD1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69498DC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C0E3375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6EDB61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486FDBC9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064F8DC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34FEEA6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327251F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66BF82E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EE8E237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27D8F14A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77" w:type="pct"/>
            <w:shd w:val="clear" w:color="auto" w:fill="auto"/>
          </w:tcPr>
          <w:p w:rsidR="008F632F" w:rsidRPr="00324B19" w:rsidP="004F3FCF" w14:paraId="48AD58EF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Mangel på personlig verneutstyr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3D39936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64D7BFC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43E664A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78B04F8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5670475A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73B138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6069CB35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55A598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4CE8B2C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161F981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5519B63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91475A4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2C6E2CB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19B5A32D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6841A8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39DC997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5EF9288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17948DE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6DE96FF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0F1DA2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394C3376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B5F0F6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48DEE4F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2A01DB6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244BB15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7D0B1FC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24535F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2D94A04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9D69E9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798DC61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4EF446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0C34273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5CDBEB5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2C48DD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02777F1C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D5401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5AD425E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17BDEE4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6C6ABC7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8D83C83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511A01B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6DBFB844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6F0D08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61FEBF5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04FE901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34E9CFD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D75B714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A961E4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1C14FFA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6C9FC24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47EC916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599403F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1E6A421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69F9C45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57FD74D9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2477" w:type="pct"/>
            <w:shd w:val="clear" w:color="auto" w:fill="auto"/>
          </w:tcPr>
          <w:p w:rsidR="008F632F" w:rsidRPr="00482F24" w:rsidP="004F3FCF" w14:paraId="317888F7" w14:textId="77777777">
            <w:pPr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highlight w:val="yellow"/>
              </w:rPr>
            </w:pPr>
            <w:r w:rsidRPr="00482F24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Ufokuserte elever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782B474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2F5AE0B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4C6C7A1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=PRODUCT(c5:d5)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7893BBF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61E93261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443AE84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8F632F" w:rsidRPr="00482F24" w:rsidP="004F3FCF" w14:paraId="22EE6E4C" w14:textId="77777777">
            <w:pPr>
              <w:rPr>
                <w:rFonts w:ascii="Times New Roman" w:hAnsi="Times New Roman"/>
                <w:i/>
                <w:color w:val="0070C0"/>
                <w:sz w:val="24"/>
                <w:szCs w:val="24"/>
                <w:highlight w:val="yellow"/>
              </w:rPr>
            </w:pPr>
            <w:r w:rsidRPr="00482F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Tiltak: Ikke flere enn 8 elever innenfor oppmerket område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300A266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10706AF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43C3E03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=product(c6:d6)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4C7C919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08EBE23C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4A3E90C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8F632F" w:rsidRPr="00482F24" w:rsidP="004F3FCF" w14:paraId="5D43E399" w14:textId="7777777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Tiltak 2: Alltid kun 1 elev med maskin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107F5A3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00B4F6E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3971C11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=PRODUCT(c7:d7)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5C0A0EF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402A0EE7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9A4A5A" w:rsidP="004F3FCF" w14:paraId="5C52D17E" w14:textId="777777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4A5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7" w:type="pct"/>
            <w:shd w:val="clear" w:color="auto" w:fill="auto"/>
          </w:tcPr>
          <w:p w:rsidR="008F632F" w:rsidRPr="009A4A5A" w:rsidP="004F3FCF" w14:paraId="703BA35D" w14:textId="77777777">
            <w:pP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A4A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Skarpe kanter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3AF729C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3709E4C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119B407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=product(c8:d8)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0C053E0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40986DA8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288A84C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8F632F" w:rsidRPr="00422DE5" w:rsidP="004F3FCF" w14:paraId="65142CAA" w14:textId="77777777">
            <w:pPr>
              <w:rPr>
                <w:i/>
                <w:color w:val="0070C0"/>
                <w:sz w:val="18"/>
                <w:szCs w:val="18"/>
              </w:rPr>
            </w:pPr>
            <w:r w:rsidRPr="009A4A5A">
              <w:rPr>
                <w:i/>
                <w:color w:val="000000" w:themeColor="text1"/>
                <w:sz w:val="18"/>
                <w:szCs w:val="18"/>
              </w:rPr>
              <w:t>Tiltak: Fjerne skarpe kanter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5202715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42C1F80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265623C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=product(c9:d9)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3,00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51A84CD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6C9A903B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32B39D8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8F632F" w:rsidRPr="00422DE5" w:rsidP="004F3FCF" w14:paraId="2FAFE3B2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09BEE35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7B24DCA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5032785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=product(c10:d10)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3B3EA05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8E83BD3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009C2B1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8F632F" w:rsidRPr="00422DE5" w:rsidP="004F3FCF" w14:paraId="022DA404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2BF9E9B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2D87388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378F681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=product(c11:d11)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13993DE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632F" w:rsidP="008F632F" w14:paraId="004C125B" w14:textId="77777777">
      <w:pPr>
        <w:rPr>
          <w:i/>
          <w:color w:val="0070C0"/>
        </w:rPr>
      </w:pPr>
    </w:p>
    <w:p w:rsidR="008F632F" w:rsidRPr="00422DE5" w:rsidP="008F632F" w14:paraId="0168D48D" w14:textId="77777777">
      <w:pPr>
        <w:rPr>
          <w:i/>
          <w:color w:val="0070C0"/>
        </w:rPr>
      </w:pPr>
    </w:p>
    <w:p w:rsidR="008F632F" w:rsidP="008F632F" w14:paraId="2DAECE23" w14:textId="77777777">
      <w:pPr>
        <w:rPr>
          <w:sz w:val="32"/>
          <w:szCs w:val="40"/>
        </w:rPr>
      </w:pPr>
    </w:p>
    <w:p w:rsidR="008F632F" w:rsidP="008F632F" w14:paraId="2626DD4F" w14:textId="77777777">
      <w:pPr>
        <w:rPr>
          <w:sz w:val="32"/>
          <w:szCs w:val="40"/>
        </w:rPr>
      </w:pPr>
    </w:p>
    <w:p w:rsidR="008F632F" w:rsidP="008F632F" w14:paraId="3C04EE86" w14:textId="77777777">
      <w:pPr>
        <w:rPr>
          <w:sz w:val="32"/>
          <w:szCs w:val="40"/>
        </w:rPr>
      </w:pPr>
    </w:p>
    <w:p w:rsidR="008F632F" w:rsidP="008F632F" w14:paraId="243F67D1" w14:textId="77777777">
      <w:pPr>
        <w:rPr>
          <w:sz w:val="32"/>
          <w:szCs w:val="40"/>
        </w:rPr>
      </w:pPr>
    </w:p>
    <w:p w:rsidR="008F632F" w:rsidRPr="008F454C" w:rsidP="008F632F" w14:paraId="2F7E8E4D" w14:textId="77777777">
      <w:pPr>
        <w:pStyle w:val="Heading2"/>
      </w:pPr>
      <w:r>
        <w:t xml:space="preserve">OPPRINNELG RISIKOMATRISE </w:t>
      </w:r>
    </w:p>
    <w:p w:rsidR="008F632F" w:rsidP="008F632F" w14:paraId="2525DD7E" w14:textId="77777777">
      <w:pPr>
        <w:rPr>
          <w:szCs w:val="22"/>
        </w:rPr>
      </w:pPr>
      <w:r w:rsidRPr="00482F24">
        <w:rPr>
          <w:szCs w:val="22"/>
          <w:lang w:val="nn-NO"/>
        </w:rPr>
        <w:t xml:space="preserve">Verdiane for </w:t>
      </w:r>
      <w:r w:rsidRPr="00482F24">
        <w:rPr>
          <w:szCs w:val="22"/>
          <w:lang w:val="nn-NO"/>
        </w:rPr>
        <w:t>sannsynlighet</w:t>
      </w:r>
      <w:r w:rsidRPr="00482F24">
        <w:rPr>
          <w:szCs w:val="22"/>
          <w:lang w:val="nn-NO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8F632F" w:rsidRPr="008702EA" w:rsidP="008F632F" w14:paraId="38AEE31F" w14:textId="77777777">
      <w:pPr>
        <w:rPr>
          <w:i/>
          <w:color w:val="0070C0"/>
          <w:szCs w:val="22"/>
        </w:rPr>
      </w:pPr>
    </w:p>
    <w:p w:rsidR="008F632F" w:rsidRPr="008F454C" w:rsidP="008F632F" w14:paraId="284BE684" w14:textId="77777777">
      <w:pPr>
        <w:rPr>
          <w:b/>
        </w:rPr>
      </w:pPr>
    </w:p>
    <w:p w:rsidR="008F632F" w:rsidRPr="00B43B5B" w:rsidP="008F632F" w14:paraId="02D73005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71"/>
        <w:gridCol w:w="2071"/>
        <w:gridCol w:w="2072"/>
        <w:gridCol w:w="2072"/>
        <w:gridCol w:w="2072"/>
      </w:tblGrid>
      <w:tr w14:paraId="4B4A487E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8F632F" w:rsidRPr="00B43B5B" w:rsidP="004F3FCF" w14:paraId="1459F00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8F632F" w:rsidRPr="00B43B5B" w:rsidP="004F3FCF" w14:paraId="595A2FE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8F632F" w:rsidRPr="00B43B5B" w:rsidP="004F3FCF" w14:paraId="73EDCA2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0471FED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244A0D2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8F632F" w:rsidRPr="00B43B5B" w:rsidP="004F3FCF" w14:paraId="47E7F1A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8F632F" w:rsidRPr="00B43B5B" w:rsidP="004F3FCF" w14:paraId="282E750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194B58F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8F632F" w:rsidRPr="00B43B5B" w:rsidP="004F3FCF" w14:paraId="7AA0DF0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8F632F" w:rsidRPr="00B43B5B" w:rsidP="004F3FCF" w14:paraId="0898436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8F632F" w:rsidRPr="00B43B5B" w:rsidP="004F3FCF" w14:paraId="545F24B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8F632F" w:rsidRPr="00B43B5B" w:rsidP="004F3FCF" w14:paraId="6110F10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8F632F" w:rsidRPr="00B43B5B" w:rsidP="004F3FCF" w14:paraId="61FA696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8F632F" w:rsidRPr="00B43B5B" w:rsidP="004F3FCF" w14:paraId="5EA9D361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341F16F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27C0DCB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B43B5B" w:rsidP="004F3FCF" w14:paraId="2CDF5FC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4D50B4" w:rsidP="004F3FCF" w14:paraId="1069F0DF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559B864C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7BCBED6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59605EC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61205BE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3172401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B43B5B" w:rsidP="004F3FCF" w14:paraId="0711EC1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4204B914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4A7BFE2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11D30C1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6884B9D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46D9FF8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342D1ED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6F7C1D5C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4A3D1D17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8F632F" w:rsidRPr="00B43B5B" w:rsidP="004F3FCF" w14:paraId="2591D99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8F632F" w:rsidRPr="00B43B5B" w:rsidP="004F3FCF" w14:paraId="6756493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8F632F" w:rsidRPr="00B43B5B" w:rsidP="004F3FCF" w14:paraId="744342A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8F632F" w:rsidRPr="00F82C59" w:rsidP="004F3FCF" w14:paraId="5361F18A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60362173" w14:textId="77777777" w:rsidTr="004F3FCF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8F632F" w:rsidRPr="00B43B5B" w:rsidP="004F3FCF" w14:paraId="077F57A6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8F632F" w:rsidRPr="00B43B5B" w:rsidP="004F3FCF" w14:paraId="3B522D48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8F632F" w:rsidRPr="00B43B5B" w:rsidP="004F3FCF" w14:paraId="5AA002EA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8F632F" w:rsidRPr="00B43B5B" w:rsidP="004F3FCF" w14:paraId="479CAA17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8F632F" w:rsidRPr="00B43B5B" w:rsidP="008F632F" w14:paraId="17AE249A" w14:textId="77777777">
      <w:pPr>
        <w:rPr>
          <w:i/>
          <w:color w:val="0070C0"/>
          <w:szCs w:val="22"/>
          <w:lang w:val="en-US"/>
        </w:rPr>
      </w:pPr>
    </w:p>
    <w:p w:rsidR="008F632F" w:rsidP="008F632F" w14:paraId="0EBEEA09" w14:textId="77777777">
      <w:pPr>
        <w:rPr>
          <w:b/>
          <w:sz w:val="24"/>
          <w:lang w:val="en-US"/>
        </w:rPr>
      </w:pPr>
    </w:p>
    <w:p w:rsidR="008F632F" w:rsidRPr="00110F6A" w:rsidP="008F632F" w14:paraId="4D2516B0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8F632F" w:rsidRPr="00934CCF" w:rsidP="008F632F" w14:paraId="22E4395A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trår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8F632F" w:rsidP="008F632F" w14:paraId="2878FC40" w14:textId="77777777">
      <w:pPr>
        <w:rPr>
          <w:b/>
        </w:rPr>
      </w:pPr>
    </w:p>
    <w:p w:rsidR="008F632F" w:rsidP="008F632F" w14:paraId="4471F2D3" w14:textId="77777777">
      <w:pPr>
        <w:rPr>
          <w:b/>
        </w:rPr>
      </w:pPr>
    </w:p>
    <w:p w:rsidR="008F632F" w:rsidP="008F632F" w14:paraId="627D5EBE" w14:textId="77777777">
      <w:pPr>
        <w:rPr>
          <w:b/>
        </w:rPr>
      </w:pPr>
    </w:p>
    <w:p w:rsidR="008F632F" w:rsidP="008F632F" w14:paraId="7EA893E8" w14:textId="77777777">
      <w:pPr>
        <w:rPr>
          <w:b/>
        </w:rPr>
      </w:pPr>
    </w:p>
    <w:p w:rsidR="008F632F" w:rsidP="008F632F" w14:paraId="243F3946" w14:textId="77777777">
      <w:pPr>
        <w:rPr>
          <w:b/>
        </w:rPr>
      </w:pPr>
    </w:p>
    <w:p w:rsidR="008F632F" w:rsidP="008F632F" w14:paraId="2884EE00" w14:textId="77777777">
      <w:pPr>
        <w:rPr>
          <w:b/>
        </w:rPr>
      </w:pPr>
    </w:p>
    <w:p w:rsidR="008F632F" w:rsidP="008F632F" w14:paraId="0EAB38FD" w14:textId="77777777">
      <w:pPr>
        <w:rPr>
          <w:b/>
        </w:rPr>
      </w:pPr>
    </w:p>
    <w:p w:rsidR="008F632F" w:rsidP="008F632F" w14:paraId="59B60438" w14:textId="77777777">
      <w:pPr>
        <w:rPr>
          <w:b/>
        </w:rPr>
      </w:pPr>
    </w:p>
    <w:p w:rsidR="008F632F" w:rsidP="008F632F" w14:paraId="36CCCF08" w14:textId="77777777">
      <w:pPr>
        <w:rPr>
          <w:b/>
        </w:rPr>
      </w:pPr>
    </w:p>
    <w:p w:rsidR="008F632F" w:rsidP="008F632F" w14:paraId="6A2F34F4" w14:textId="77777777">
      <w:pPr>
        <w:rPr>
          <w:b/>
        </w:rPr>
      </w:pPr>
    </w:p>
    <w:p w:rsidR="008F632F" w:rsidP="008F632F" w14:paraId="300F66AF" w14:textId="77777777">
      <w:pPr>
        <w:rPr>
          <w:b/>
        </w:rPr>
      </w:pPr>
    </w:p>
    <w:p w:rsidR="008F632F" w:rsidP="008F632F" w14:paraId="59E30C95" w14:textId="77777777">
      <w:pPr>
        <w:rPr>
          <w:b/>
        </w:rPr>
      </w:pPr>
    </w:p>
    <w:p w:rsidR="008F632F" w:rsidP="008F632F" w14:paraId="76669521" w14:textId="77777777">
      <w:pPr>
        <w:rPr>
          <w:b/>
        </w:rPr>
      </w:pPr>
    </w:p>
    <w:p w:rsidR="008F632F" w:rsidP="008F632F" w14:paraId="58740D7F" w14:textId="77777777">
      <w:pPr>
        <w:rPr>
          <w:b/>
        </w:rPr>
      </w:pPr>
    </w:p>
    <w:p w:rsidR="008F632F" w:rsidP="008F632F" w14:paraId="77369A60" w14:textId="77777777">
      <w:pPr>
        <w:rPr>
          <w:b/>
        </w:rPr>
      </w:pPr>
    </w:p>
    <w:p w:rsidR="008F632F" w:rsidP="008F632F" w14:paraId="04CD3B88" w14:textId="77777777">
      <w:pPr>
        <w:rPr>
          <w:b/>
        </w:rPr>
      </w:pPr>
    </w:p>
    <w:p w:rsidR="008F632F" w:rsidP="008F632F" w14:paraId="50717E30" w14:textId="77777777">
      <w:pPr>
        <w:rPr>
          <w:b/>
        </w:rPr>
      </w:pPr>
    </w:p>
    <w:p w:rsidR="008F632F" w:rsidP="008F632F" w14:paraId="2D02D09B" w14:textId="77777777">
      <w:pPr>
        <w:rPr>
          <w:b/>
        </w:rPr>
      </w:pPr>
    </w:p>
    <w:p w:rsidR="008F632F" w:rsidRPr="00BD5A06" w:rsidP="008F632F" w14:paraId="600983A1" w14:textId="77777777">
      <w:pPr>
        <w:rPr>
          <w:b/>
        </w:rPr>
      </w:pPr>
    </w:p>
    <w:p w:rsidR="008F632F" w:rsidRPr="003D7211" w:rsidP="008F632F" w14:paraId="680B8F9A" w14:textId="77777777">
      <w:pPr>
        <w:rPr>
          <w:b/>
          <w:sz w:val="24"/>
        </w:rPr>
      </w:pPr>
    </w:p>
    <w:p w:rsidR="008F632F" w:rsidP="008F632F" w14:paraId="1E90F82A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8F632F" w:rsidP="008F632F" w14:paraId="3A8D2858" w14:textId="77777777">
      <w:pPr>
        <w:rPr>
          <w:b/>
          <w:sz w:val="24"/>
          <w:lang w:val="en-US"/>
        </w:rPr>
      </w:pPr>
    </w:p>
    <w:p w:rsidR="008F632F" w:rsidP="008F632F" w14:paraId="54517D94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8F632F" w:rsidRPr="008702EA" w:rsidP="008F632F" w14:paraId="554B66CA" w14:textId="77777777">
      <w:pPr>
        <w:rPr>
          <w:i/>
          <w:color w:val="0070C0"/>
          <w:szCs w:val="22"/>
        </w:rPr>
      </w:pPr>
    </w:p>
    <w:p w:rsidR="008F632F" w:rsidRPr="008F454C" w:rsidP="008F632F" w14:paraId="48B32CEC" w14:textId="77777777">
      <w:pPr>
        <w:rPr>
          <w:b/>
        </w:rPr>
      </w:pPr>
    </w:p>
    <w:p w:rsidR="008F632F" w:rsidRPr="00B43B5B" w:rsidP="008F632F" w14:paraId="1CCF35E6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71"/>
        <w:gridCol w:w="2071"/>
        <w:gridCol w:w="2072"/>
        <w:gridCol w:w="2072"/>
        <w:gridCol w:w="2072"/>
      </w:tblGrid>
      <w:tr w14:paraId="6DB2CA33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8F632F" w:rsidRPr="00B43B5B" w:rsidP="004F3FCF" w14:paraId="54537C1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8F632F" w:rsidRPr="00B43B5B" w:rsidP="004F3FCF" w14:paraId="21CB64E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8F632F" w:rsidRPr="00B43B5B" w:rsidP="004F3FCF" w14:paraId="12EACBC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5497A32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585AC23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8F632F" w:rsidRPr="00B43B5B" w:rsidP="004F3FCF" w14:paraId="2CD8C66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8F632F" w:rsidRPr="00B43B5B" w:rsidP="004F3FCF" w14:paraId="133FB61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0E390F9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8F632F" w:rsidRPr="00B43B5B" w:rsidP="004F3FCF" w14:paraId="3E188E3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8F632F" w:rsidRPr="00B43B5B" w:rsidP="004F3FCF" w14:paraId="4F13C25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8F632F" w:rsidRPr="00B43B5B" w:rsidP="004F3FCF" w14:paraId="4412996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8F632F" w:rsidRPr="00B43B5B" w:rsidP="004F3FCF" w14:paraId="1895026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8F632F" w:rsidRPr="00B43B5B" w:rsidP="004F3FCF" w14:paraId="278A036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8F632F" w:rsidRPr="00B43B5B" w:rsidP="004F3FCF" w14:paraId="74B18C6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5A63A97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3C697C5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B43B5B" w:rsidP="004F3FCF" w14:paraId="35D5143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4D50B4" w:rsidP="004F3FCF" w14:paraId="4A7460CF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02B88E8E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7F040108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57A88F8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789654F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3A45EF9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B43B5B" w:rsidP="004F3FCF" w14:paraId="2805D49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5E61D70B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7D4182D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5544BD0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4915C24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62CB628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2F90BAF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53C822CF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6A83B31C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8F632F" w:rsidRPr="00B43B5B" w:rsidP="004F3FCF" w14:paraId="597B2B8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8F632F" w:rsidRPr="00B43B5B" w:rsidP="004F3FCF" w14:paraId="6541217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8F632F" w:rsidRPr="00B43B5B" w:rsidP="004F3FCF" w14:paraId="0EADF37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8F632F" w:rsidRPr="00F82C59" w:rsidP="004F3FCF" w14:paraId="426264F7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7EA39499" w14:textId="77777777" w:rsidTr="004F3FCF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8F632F" w:rsidRPr="00B43B5B" w:rsidP="004F3FCF" w14:paraId="3FEC3930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8F632F" w:rsidRPr="00B43B5B" w:rsidP="004F3FCF" w14:paraId="645AC60B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8F632F" w:rsidRPr="00B43B5B" w:rsidP="004F3FCF" w14:paraId="096C8B83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8F632F" w:rsidRPr="00B43B5B" w:rsidP="004F3FCF" w14:paraId="2430C934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8F632F" w:rsidRPr="00B43B5B" w:rsidP="008F632F" w14:paraId="6488A113" w14:textId="77777777">
      <w:pPr>
        <w:rPr>
          <w:i/>
          <w:color w:val="0070C0"/>
          <w:szCs w:val="22"/>
          <w:lang w:val="en-US"/>
        </w:rPr>
      </w:pPr>
    </w:p>
    <w:p w:rsidR="008F632F" w:rsidP="008F632F" w14:paraId="68983A87" w14:textId="77777777">
      <w:pPr>
        <w:rPr>
          <w:b/>
          <w:sz w:val="24"/>
          <w:lang w:val="en-US"/>
        </w:rPr>
      </w:pPr>
    </w:p>
    <w:p w:rsidR="008F632F" w:rsidRPr="00B43B5B" w:rsidP="008F632F" w14:paraId="330A4B13" w14:textId="77777777">
      <w:pPr>
        <w:rPr>
          <w:b/>
          <w:sz w:val="24"/>
          <w:lang w:val="en-US"/>
        </w:rPr>
      </w:pPr>
    </w:p>
    <w:p w:rsidR="008F632F" w:rsidRPr="00482F24" w:rsidP="008F632F" w14:paraId="2CEEDF4F" w14:textId="77777777">
      <w:pPr>
        <w:rPr>
          <w:b/>
          <w:u w:val="single"/>
          <w:lang w:val="en-US"/>
        </w:rPr>
      </w:pPr>
      <w:r w:rsidRPr="00482F24">
        <w:rPr>
          <w:b/>
          <w:u w:val="single"/>
          <w:lang w:val="en-US"/>
        </w:rPr>
        <w:t>ALARP-TILTAK SOM STOPPER VIDERE RISKOREDUKSJON</w:t>
      </w:r>
    </w:p>
    <w:p w:rsidR="008F632F" w:rsidRPr="00482F24" w:rsidP="008F632F" w14:paraId="62F9B782" w14:textId="77777777">
      <w:pPr>
        <w:rPr>
          <w:sz w:val="32"/>
          <w:szCs w:val="40"/>
          <w:lang w:val="en-US"/>
        </w:rPr>
      </w:pPr>
    </w:p>
    <w:p w:rsidR="008F632F" w:rsidRPr="00482F24" w:rsidP="008F632F" w14:paraId="2101DFF4" w14:textId="77777777">
      <w:pPr>
        <w:rPr>
          <w:lang w:val="en-US"/>
        </w:rPr>
      </w:pPr>
      <w:r w:rsidRPr="00482F24">
        <w:rPr>
          <w:lang w:val="en-US"/>
        </w:rPr>
        <w:t xml:space="preserve">I </w:t>
      </w:r>
      <w:r w:rsidRPr="00482F24">
        <w:rPr>
          <w:lang w:val="en-US"/>
        </w:rPr>
        <w:t>forbindelse</w:t>
      </w:r>
      <w:r w:rsidRPr="00482F24">
        <w:rPr>
          <w:lang w:val="en-US"/>
        </w:rPr>
        <w:t xml:space="preserve"> med scenario </w:t>
      </w:r>
      <w:r w:rsidRPr="00482F24">
        <w:rPr>
          <w:highlight w:val="cyan"/>
          <w:lang w:val="en-US"/>
        </w:rPr>
        <w:t xml:space="preserve">[Legg inn </w:t>
      </w:r>
      <w:r w:rsidRPr="00482F24">
        <w:rPr>
          <w:highlight w:val="cyan"/>
          <w:lang w:val="en-US"/>
        </w:rPr>
        <w:t>nummer</w:t>
      </w:r>
      <w:r w:rsidRPr="00482F24">
        <w:rPr>
          <w:highlight w:val="cyan"/>
          <w:lang w:val="en-US"/>
        </w:rPr>
        <w:t>]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har</w:t>
      </w:r>
      <w:r w:rsidRPr="00482F24">
        <w:rPr>
          <w:lang w:val="en-US"/>
        </w:rPr>
        <w:t xml:space="preserve"> ALARP-</w:t>
      </w:r>
      <w:r w:rsidRPr="00482F24">
        <w:rPr>
          <w:lang w:val="en-US"/>
        </w:rPr>
        <w:t>prinsippet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trådt</w:t>
      </w:r>
      <w:r w:rsidRPr="00482F24">
        <w:rPr>
          <w:lang w:val="en-US"/>
        </w:rPr>
        <w:t xml:space="preserve"> inn.</w:t>
      </w:r>
      <w:r w:rsidRPr="00482F24">
        <w:rPr>
          <w:lang w:val="en-US"/>
        </w:rPr>
        <w:br/>
      </w:r>
      <w:r w:rsidRPr="00482F24">
        <w:rPr>
          <w:lang w:val="en-US"/>
        </w:rPr>
        <w:t>Vårt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forslag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til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risikoreduserende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tiltak</w:t>
      </w:r>
      <w:r w:rsidRPr="00482F24">
        <w:rPr>
          <w:lang w:val="en-US"/>
        </w:rPr>
        <w:t xml:space="preserve"> var å:</w:t>
      </w:r>
    </w:p>
    <w:p w:rsidR="008F632F" w:rsidRPr="00482F24" w:rsidP="008F632F" w14:paraId="5FF9526E" w14:textId="77777777">
      <w:pPr>
        <w:ind w:firstLine="709"/>
        <w:rPr>
          <w:lang w:val="nn-NO"/>
        </w:rPr>
      </w:pPr>
      <w:r w:rsidRPr="00482F24">
        <w:rPr>
          <w:lang w:val="en-US"/>
        </w:rPr>
        <w:t xml:space="preserve"> </w:t>
      </w:r>
      <w:r w:rsidRPr="00482F24">
        <w:rPr>
          <w:highlight w:val="cyan"/>
          <w:lang w:val="nn-NO"/>
        </w:rPr>
        <w:t>[Legg inn forslag til tiltak].</w:t>
      </w:r>
      <w:r w:rsidRPr="00482F24">
        <w:rPr>
          <w:lang w:val="nn-NO"/>
        </w:rPr>
        <w:t xml:space="preserve"> </w:t>
      </w:r>
    </w:p>
    <w:p w:rsidR="008F632F" w:rsidRPr="00110F6A" w:rsidP="008F632F" w14:paraId="7ADC280A" w14:textId="77777777">
      <w:r w:rsidRPr="00110F6A">
        <w:t>Dette ville medført en ressursbruk på</w:t>
      </w:r>
    </w:p>
    <w:p w:rsidR="008F632F" w:rsidRPr="00110F6A" w:rsidP="008F632F" w14:paraId="6AF8FEEB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8F632F" w:rsidRPr="00110F6A" w:rsidP="008F632F" w14:paraId="6D585DCD" w14:textId="77777777">
      <w:r w:rsidRPr="00110F6A">
        <w:t>og risikoen ville, slik vi ser det, blitt redusert med</w:t>
      </w:r>
    </w:p>
    <w:p w:rsidR="008F632F" w:rsidRPr="00110F6A" w:rsidP="008F632F" w14:paraId="721378FB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8F632F" w:rsidRPr="008F632F" w:rsidP="008F632F" w14:paraId="70152A98" w14:textId="77777777">
      <w:pPr>
        <w:rPr>
          <w:sz w:val="32"/>
          <w:szCs w:val="40"/>
        </w:rPr>
      </w:pPr>
      <w:r w:rsidRPr="008F632F">
        <w:br w:type="page"/>
      </w:r>
    </w:p>
    <w:p w:rsidR="008F632F" w:rsidP="008F632F" w14:paraId="770FFB55" w14:textId="77777777">
      <w:pPr>
        <w:pStyle w:val="Heading2"/>
      </w:pPr>
      <w:r>
        <w:t xml:space="preserve">HANDLINGSPLAN </w:t>
      </w:r>
    </w:p>
    <w:p w:rsidR="008F632F" w:rsidP="008F632F" w14:paraId="3B29DE4C" w14:textId="77777777">
      <w:pPr>
        <w:pStyle w:val="Heading2"/>
      </w:pPr>
    </w:p>
    <w:p w:rsidR="008F632F" w:rsidRPr="00110F6A" w:rsidP="008F632F" w14:paraId="5041CB2C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662"/>
        <w:gridCol w:w="3243"/>
        <w:gridCol w:w="996"/>
        <w:gridCol w:w="1379"/>
        <w:gridCol w:w="1134"/>
        <w:gridCol w:w="1421"/>
      </w:tblGrid>
      <w:tr w14:paraId="29CC0141" w14:textId="77777777" w:rsidTr="004F3FCF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071C2E5B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5F2B0497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105C0327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34F1B108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37214CC9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138B7C6F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693177C0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1A6CD512" w14:textId="77777777" w:rsidTr="004F3FCF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F82C59" w:rsidP="004F3FCF" w14:paraId="1258E1CC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F82C59" w:rsidP="004F3FCF" w14:paraId="76DB1803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F82C59" w:rsidP="004F3FCF" w14:paraId="4E35212D" w14:textId="77777777">
            <w:r>
              <w:t>Det blir tatt med i opplæring av maskiner at kjoksnøkkel alltid skal fjernes etter bruk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F82C59" w:rsidP="004F3FCF" w14:paraId="67469F60" w14:textId="77777777">
            <w:r>
              <w:t>Lærer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F82C59" w:rsidP="004F3FCF" w14:paraId="1B5D1286" w14:textId="77777777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5C9C60B1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7636411C" w14:textId="77777777">
            <w:pPr>
              <w:rPr>
                <w:b/>
                <w:bCs/>
              </w:rPr>
            </w:pPr>
          </w:p>
        </w:tc>
      </w:tr>
      <w:tr w14:paraId="1A76155C" w14:textId="77777777" w:rsidTr="004F3FCF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5C36DDCB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3FE78ECF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15E81C7" w14:textId="77777777">
            <w:r>
              <w:t>HMS opplæring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11A57C53" w14:textId="77777777">
            <w:r>
              <w:t>Lærer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149F2524" w14:textId="77777777">
            <w:r>
              <w:t>Utført før elever får gå i verksted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8609744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6C97E697" w14:textId="77777777">
            <w:pPr>
              <w:rPr>
                <w:b/>
                <w:bCs/>
              </w:rPr>
            </w:pPr>
          </w:p>
        </w:tc>
      </w:tr>
      <w:tr w14:paraId="52D7DFF1" w14:textId="77777777" w:rsidTr="004F3FCF">
        <w:tblPrEx>
          <w:tblW w:w="5000" w:type="pct"/>
          <w:tblLook w:val="01E0"/>
        </w:tblPrEx>
        <w:trPr>
          <w:trHeight w:val="279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F1E307B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0436B228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415D6958" w14:textId="77777777">
            <w:r>
              <w:t>HMS opplæring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79F3361" w14:textId="77777777">
            <w:r>
              <w:t>Lærer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7182E4FB" w14:textId="77777777">
            <w:r>
              <w:t>Utføres alltid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45975BBB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5AA6FA29" w14:textId="77777777">
            <w:pPr>
              <w:rPr>
                <w:b/>
                <w:bCs/>
              </w:rPr>
            </w:pPr>
          </w:p>
        </w:tc>
      </w:tr>
      <w:tr w14:paraId="35304D82" w14:textId="77777777" w:rsidTr="004F3FCF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EB713B7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107C344B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07EEC870" w14:textId="77777777">
            <w:r>
              <w:t>Ikke flere enn 8 elever innenfor oppmerket område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6E8C2416" w14:textId="77777777">
            <w:r>
              <w:t>Lærer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11515110" w14:textId="77777777">
            <w:r>
              <w:t>Utføres alltid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779F8A08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3E7F5017" w14:textId="77777777">
            <w:pPr>
              <w:rPr>
                <w:b/>
                <w:bCs/>
              </w:rPr>
            </w:pPr>
          </w:p>
        </w:tc>
      </w:tr>
      <w:tr w14:paraId="26CD4FB3" w14:textId="77777777" w:rsidTr="004F3FCF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191A5530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2242C790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76EEB0D5" w14:textId="77777777">
            <w:r>
              <w:t>Fjerne skarpe kanter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E02CD32" w14:textId="77777777">
            <w:r>
              <w:t>Natalie A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0C86CDB6" w14:textId="77777777">
            <w:r>
              <w:t>01.03.2025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A8E6ABA" w14:textId="77777777">
            <w:r>
              <w:t>0,-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34A13079" w14:textId="77777777">
            <w:pPr>
              <w:rPr>
                <w:b/>
                <w:bCs/>
              </w:rPr>
            </w:pPr>
          </w:p>
        </w:tc>
      </w:tr>
      <w:tr w14:paraId="2607118A" w14:textId="77777777" w:rsidTr="004F3FCF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D775348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55C2AF0C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8C23A8D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E4CE8DF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78E8EF3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30ED540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0B17AAFB" w14:textId="77777777">
            <w:pPr>
              <w:rPr>
                <w:b/>
                <w:bCs/>
              </w:rPr>
            </w:pPr>
          </w:p>
        </w:tc>
      </w:tr>
      <w:tr w14:paraId="6758278E" w14:textId="77777777" w:rsidTr="004F3FCF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7838910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2D1FC435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6B6EE03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2D5AAE1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7A093FA5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4FDB88D6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341D6929" w14:textId="77777777">
            <w:pPr>
              <w:rPr>
                <w:b/>
                <w:bCs/>
              </w:rPr>
            </w:pPr>
          </w:p>
        </w:tc>
      </w:tr>
    </w:tbl>
    <w:p w:rsidR="008F632F" w:rsidRPr="008F454C" w:rsidP="008F632F" w14:paraId="3BF24E60" w14:textId="77777777">
      <w:pPr>
        <w:rPr>
          <w:b/>
        </w:rPr>
      </w:pPr>
    </w:p>
    <w:p w:rsidR="008F632F" w:rsidP="008F632F" w14:paraId="59B57FE8" w14:textId="77777777">
      <w:pPr>
        <w:pStyle w:val="Heading2"/>
      </w:pPr>
      <w:r>
        <w:t>Konklusjon:</w:t>
      </w:r>
    </w:p>
    <w:p w:rsidR="008F632F" w:rsidRPr="00F96023" w:rsidP="008F632F" w14:paraId="22F8C89D" w14:textId="77777777"/>
    <w:p w:rsidR="008F632F" w:rsidP="008F632F" w14:paraId="3D350700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Verkstedet er utformet i en slik grad at det er tatt hensyn til HMS og at sikkerheten er tilfredsstillende. Alle punkt er innenfor akseptabelt nivå. </w:t>
      </w:r>
    </w:p>
    <w:p w:rsidR="008F632F" w:rsidP="008F632F" w14:paraId="365A6E48" w14:textId="77777777"/>
    <w:p w:rsidR="008F632F" w:rsidP="008F632F" w14:paraId="46458D7B" w14:textId="77777777"/>
    <w:p w:rsidR="008F632F" w:rsidP="008F632F" w14:paraId="755192E7" w14:textId="77777777"/>
    <w:p w:rsidR="008F632F" w:rsidP="008F632F" w14:paraId="557DA559" w14:textId="77777777">
      <w:pPr>
        <w:pStyle w:val="Normal2"/>
      </w:pPr>
    </w:p>
    <w:p w:rsidR="008F632F" w:rsidP="008F632F" w14:paraId="503D23DE" w14:textId="77777777">
      <w:pPr>
        <w:pStyle w:val="Punktheading"/>
      </w:pPr>
      <w:r>
        <w:t>Kryssreferanser</w:t>
      </w:r>
    </w:p>
    <w:p w:rsidR="008F632F" w:rsidP="008F632F" w14:paraId="5495E200" w14:textId="77777777"/>
    <w:p w:rsidR="008F632F" w:rsidRPr="006439BB" w:rsidP="008F632F" w14:paraId="150BF87D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1124585025" name="Bilde 1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85025" name="Bilde 1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7C64CB52" w14:textId="77777777" w:rsidTr="004F3FCF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8F632F" w:rsidP="004F3FCF" w14:paraId="074888C3" w14:textId="77777777">
            <w:pPr>
              <w:pStyle w:val="Xref"/>
            </w:pPr>
          </w:p>
          <w:p w:rsidR="008F632F" w:rsidP="004F3FCF" w14:paraId="04B360E8" w14:textId="77777777">
            <w:pPr>
              <w:pStyle w:val="Xref"/>
            </w:pPr>
          </w:p>
        </w:tc>
        <w:tc>
          <w:tcPr>
            <w:tcW w:w="3934" w:type="pct"/>
          </w:tcPr>
          <w:p w:rsidR="008F632F" w:rsidP="004F3FCF" w14:paraId="7099635E" w14:textId="77777777">
            <w:pPr>
              <w:pStyle w:val="Xref"/>
            </w:pPr>
          </w:p>
        </w:tc>
        <w:tc>
          <w:tcPr>
            <w:tcW w:w="83" w:type="pct"/>
          </w:tcPr>
          <w:p w:rsidR="008F632F" w:rsidP="004F3FCF" w14:paraId="47860B1A" w14:textId="77777777">
            <w:pPr>
              <w:pStyle w:val="Xref"/>
            </w:pPr>
          </w:p>
        </w:tc>
      </w:tr>
    </w:tbl>
    <w:p w:rsidR="008F632F" w:rsidP="008F632F" w14:paraId="41D8F1B0" w14:textId="77777777">
      <w:pPr>
        <w:pStyle w:val="Punktheading"/>
      </w:pPr>
      <w:r>
        <w:t>Eksterne referanser</w:t>
      </w:r>
    </w:p>
    <w:p w:rsidR="008F632F" w:rsidP="008F632F" w14:paraId="3ABCD22B" w14:textId="77777777"/>
    <w:p w:rsidR="008F632F" w:rsidRPr="008E2028" w:rsidP="008F632F" w14:paraId="78D77E4E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5C4F6832" w14:textId="77777777" w:rsidTr="004F3FCF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8F632F" w:rsidP="004F3FCF" w14:paraId="7E15697F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8F632F" w:rsidP="004F3FCF" w14:paraId="167D3463" w14:textId="77777777">
            <w:pPr>
              <w:pStyle w:val="Xref"/>
              <w:rPr>
                <w:color w:val="000080"/>
              </w:rPr>
            </w:pPr>
          </w:p>
        </w:tc>
      </w:tr>
    </w:tbl>
    <w:p w:rsidR="008F632F" w:rsidP="008F632F" w14:paraId="6D5D22C6" w14:textId="77777777">
      <w:pPr>
        <w:pStyle w:val="Normal2"/>
      </w:pPr>
    </w:p>
    <w:p w:rsidR="008F632F" w:rsidP="008F632F" w14:paraId="290BF340" w14:textId="77777777"/>
    <w:p w:rsidR="008F632F" w:rsidP="008F632F" w14:paraId="4A7FB8B0" w14:textId="77777777"/>
    <w:p w:rsidR="008F632F" w:rsidP="008F632F" w14:paraId="20DD1AFF" w14:textId="77777777">
      <w:pPr>
        <w:pStyle w:val="Normal2"/>
      </w:pPr>
    </w:p>
    <w:p w:rsidR="0052577D" w14:paraId="0C1E1125" w14:textId="77777777"/>
    <w:p w:rsidR="0052577D" w14:paraId="0C1E1126" w14:textId="77777777"/>
    <w:p w:rsidR="0052577D" w14:paraId="0C1E1127" w14:textId="77777777"/>
    <w:p w:rsidR="0052577D" w14:paraId="0C1E1128" w14:textId="77777777">
      <w:pPr>
        <w:pStyle w:val="Normal2"/>
      </w:pPr>
    </w:p>
    <w:p w:rsidR="0052577D" w14:paraId="0C1E1129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C1E112D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C1E1130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1E113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C1E113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C1E1139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07.03.2025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C1E113A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C1E113B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KS2017.2.1.9-24</w:t>
          </w:r>
          <w:r>
            <w:rPr>
              <w:i w:val="0"/>
              <w:sz w:val="20"/>
            </w:rPr>
            <w:fldChar w:fldCharType="end"/>
          </w:r>
        </w:p>
      </w:tc>
    </w:tr>
    <w:tr w14:paraId="0C1E114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C1E113D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C1E113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C1E113F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C1E114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1E114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C1E1131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C1E113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C1E113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0C1E1133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0C1E1134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C1E113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C1E113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1E114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8828767">
    <w:abstractNumId w:val="2"/>
  </w:num>
  <w:num w:numId="2" w16cid:durableId="660809731">
    <w:abstractNumId w:val="0"/>
  </w:num>
  <w:num w:numId="3" w16cid:durableId="21358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0F6A"/>
    <w:rsid w:val="00136820"/>
    <w:rsid w:val="00150909"/>
    <w:rsid w:val="001D40A2"/>
    <w:rsid w:val="00236D65"/>
    <w:rsid w:val="002406D8"/>
    <w:rsid w:val="00240BD6"/>
    <w:rsid w:val="002A0407"/>
    <w:rsid w:val="002A09B7"/>
    <w:rsid w:val="003018D0"/>
    <w:rsid w:val="00324B19"/>
    <w:rsid w:val="0036746C"/>
    <w:rsid w:val="003B4961"/>
    <w:rsid w:val="003C6DAE"/>
    <w:rsid w:val="003D7211"/>
    <w:rsid w:val="00422DE5"/>
    <w:rsid w:val="004323E1"/>
    <w:rsid w:val="0046282D"/>
    <w:rsid w:val="00482F24"/>
    <w:rsid w:val="004C00E8"/>
    <w:rsid w:val="004D50B4"/>
    <w:rsid w:val="004E6573"/>
    <w:rsid w:val="004F3FCF"/>
    <w:rsid w:val="0051404E"/>
    <w:rsid w:val="0052577D"/>
    <w:rsid w:val="00525F70"/>
    <w:rsid w:val="00582AE7"/>
    <w:rsid w:val="005C51C7"/>
    <w:rsid w:val="005E76BE"/>
    <w:rsid w:val="00611FF0"/>
    <w:rsid w:val="006439BB"/>
    <w:rsid w:val="007258D8"/>
    <w:rsid w:val="00742174"/>
    <w:rsid w:val="00785042"/>
    <w:rsid w:val="007A4C14"/>
    <w:rsid w:val="007A7A3C"/>
    <w:rsid w:val="007C332C"/>
    <w:rsid w:val="008348DF"/>
    <w:rsid w:val="0086091A"/>
    <w:rsid w:val="008702EA"/>
    <w:rsid w:val="00893324"/>
    <w:rsid w:val="00897DDC"/>
    <w:rsid w:val="008D11BF"/>
    <w:rsid w:val="008D52AE"/>
    <w:rsid w:val="008E2028"/>
    <w:rsid w:val="008F454C"/>
    <w:rsid w:val="008F632F"/>
    <w:rsid w:val="00916126"/>
    <w:rsid w:val="00922FFB"/>
    <w:rsid w:val="00934CCF"/>
    <w:rsid w:val="009626F1"/>
    <w:rsid w:val="009A4A5A"/>
    <w:rsid w:val="00A01195"/>
    <w:rsid w:val="00A163D2"/>
    <w:rsid w:val="00A62371"/>
    <w:rsid w:val="00A669BA"/>
    <w:rsid w:val="00A81B36"/>
    <w:rsid w:val="00A92249"/>
    <w:rsid w:val="00B05372"/>
    <w:rsid w:val="00B06D46"/>
    <w:rsid w:val="00B43266"/>
    <w:rsid w:val="00B43B5B"/>
    <w:rsid w:val="00B87497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71A9A"/>
    <w:rsid w:val="00D871B1"/>
    <w:rsid w:val="00DD1727"/>
    <w:rsid w:val="00DE3510"/>
    <w:rsid w:val="00E35F25"/>
    <w:rsid w:val="00E506A8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1E1121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link w:val="Overskrift2Tegn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customStyle="1" w:styleId="Overskrift2Tegn">
    <w:name w:val="Overskrift 2 Tegn"/>
    <w:basedOn w:val="DefaultParagraphFont"/>
    <w:link w:val="Heading2"/>
    <w:rsid w:val="008F632F"/>
    <w:rPr>
      <w:rFonts w:ascii="Verdana" w:hAnsi="Verdana"/>
      <w:b/>
    </w:rPr>
  </w:style>
  <w:style w:type="table" w:styleId="LightShading">
    <w:name w:val="Light Shading"/>
    <w:basedOn w:val="TableNormal"/>
    <w:uiPriority w:val="60"/>
    <w:rsid w:val="008F632F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8F632F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F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6</Pages>
  <Words>1045</Words>
  <Characters>6442</Characters>
  <Application>Microsoft Office Word</Application>
  <DocSecurity>0</DocSecurity>
  <Lines>53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2025 - Maskinverksted Laksevåg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2025-03-07T08:14:00Z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2025 - Maskinverksted Laksevåg</vt:lpwstr>
  </property>
  <property fmtid="{D5CDD505-2E9C-101B-9397-08002B2CF9AE}" pid="4" name="EK_GjelderFra">
    <vt:lpwstr>07.03.2025</vt:lpwstr>
  </property>
  <property fmtid="{D5CDD505-2E9C-101B-9397-08002B2CF9AE}" pid="5" name="EK_RefNr">
    <vt:lpwstr>KS2017.2.1.9-24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