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A0EAFC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A0EAFC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2023 - DATA OG ELEKTRONIKKVERKSTED VG1, ROM 429 - TOM WALTHER</w:t>
            </w:r>
            <w:r>
              <w:fldChar w:fldCharType="end"/>
            </w:r>
          </w:p>
        </w:tc>
      </w:tr>
    </w:tbl>
    <w:p w:rsidR="0052577D" w14:paraId="0A0EAFC3" w14:textId="77777777"/>
    <w:p w:rsidR="0052577D" w14:paraId="0A0EAFC4" w14:textId="77777777"/>
    <w:p w:rsidR="0052577D" w14:paraId="0A0EAFC5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B0C9751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A07767" w:rsidP="00855238" w14:paraId="3BD37A6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2023 - DATA OG ELEKTRONIKKVERKSTED VG1, ROM 429 - TOM WALTHER</w:t>
            </w:r>
            <w:r>
              <w:fldChar w:fldCharType="end"/>
            </w:r>
          </w:p>
        </w:tc>
      </w:tr>
    </w:tbl>
    <w:p w:rsidR="00A07767" w:rsidP="00A07767" w14:paraId="6D15D198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4E6BE11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A07767" w:rsidP="00855238" w14:paraId="7916A5E2" w14:textId="77777777">
            <w:pPr>
              <w:pStyle w:val="Uthev2"/>
            </w:pPr>
            <w:r w:rsidRPr="00070162">
              <w:t>R</w:t>
            </w:r>
            <w:r>
              <w:t>isikovurdering 2023</w:t>
            </w:r>
            <w:r w:rsidRPr="00070162">
              <w:t xml:space="preserve"> </w:t>
            </w:r>
            <w:r>
              <w:t>–</w:t>
            </w:r>
            <w:r w:rsidRPr="00070162">
              <w:t xml:space="preserve"> </w:t>
            </w:r>
            <w:r>
              <w:t>ROM 429</w:t>
            </w:r>
          </w:p>
        </w:tc>
      </w:tr>
    </w:tbl>
    <w:p w:rsidR="00A07767" w:rsidRPr="00582AE7" w:rsidP="00A07767" w14:paraId="531692D4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4BFD2A9A" w14:textId="77777777" w:rsidTr="00855238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A07767" w:rsidRPr="00CD6AFD" w:rsidP="00855238" w14:paraId="240BA436" w14:textId="77777777">
            <w:pPr>
              <w:rPr>
                <w:color w:val="auto"/>
              </w:rPr>
            </w:pPr>
          </w:p>
        </w:tc>
        <w:tc>
          <w:tcPr>
            <w:tcW w:w="11203" w:type="dxa"/>
          </w:tcPr>
          <w:p w:rsidR="00A07767" w:rsidRPr="00CD6AFD" w:rsidP="00855238" w14:paraId="6DA7733F" w14:textId="77777777">
            <w:pPr>
              <w:rPr>
                <w:color w:val="auto"/>
              </w:rPr>
            </w:pPr>
          </w:p>
        </w:tc>
      </w:tr>
      <w:tr w14:paraId="11845172" w14:textId="77777777" w:rsidTr="00855238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A07767" w:rsidRPr="00324B19" w:rsidP="00855238" w14:paraId="4A583361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04.10.2023</w:t>
            </w:r>
          </w:p>
        </w:tc>
        <w:tc>
          <w:tcPr>
            <w:tcW w:w="11203" w:type="dxa"/>
          </w:tcPr>
          <w:p w:rsidR="00A07767" w:rsidRPr="00CD6AFD" w:rsidP="00855238" w14:paraId="34B7FD7C" w14:textId="77777777">
            <w:pPr>
              <w:rPr>
                <w:color w:val="auto"/>
              </w:rPr>
            </w:pPr>
          </w:p>
        </w:tc>
      </w:tr>
      <w:tr w14:paraId="525B8C34" w14:textId="77777777" w:rsidTr="00855238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A07767" w:rsidP="00855238" w14:paraId="1C353C43" w14:textId="77777777">
            <w:pPr>
              <w:rPr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A07767" w:rsidP="00855238" w14:paraId="41559282" w14:textId="77777777">
            <w:pP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6D55F4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Endre Johannes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D</w:t>
            </w:r>
            <w:r w:rsidRPr="006D55F4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ahle Fjeldsbø</w:t>
            </w:r>
          </w:p>
          <w:p w:rsidR="00A07767" w:rsidRPr="00A178A7" w:rsidP="00855238" w14:paraId="0AE25999" w14:textId="77777777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A178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Tom W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J</w:t>
            </w:r>
            <w:r w:rsidRPr="00A178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ohnsen</w:t>
            </w:r>
          </w:p>
        </w:tc>
        <w:tc>
          <w:tcPr>
            <w:tcW w:w="11203" w:type="dxa"/>
          </w:tcPr>
          <w:p w:rsidR="00A07767" w:rsidRPr="00CD6AFD" w:rsidP="00855238" w14:paraId="28940A4A" w14:textId="77777777">
            <w:pPr>
              <w:rPr>
                <w:color w:val="auto"/>
              </w:rPr>
            </w:pPr>
          </w:p>
        </w:tc>
      </w:tr>
    </w:tbl>
    <w:p w:rsidR="00A07767" w:rsidRPr="00A07767" w:rsidP="00A07767" w14:paraId="1D1E8022" w14:textId="77777777">
      <w:pPr>
        <w:rPr>
          <w:lang w:val="nn-NO"/>
        </w:rPr>
      </w:pPr>
    </w:p>
    <w:p w:rsidR="00A07767" w:rsidRPr="00A163D2" w:rsidP="00A07767" w14:paraId="362658A4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A07767" w:rsidP="00A07767" w14:paraId="78235F92" w14:textId="77777777">
      <w:pPr>
        <w:rPr>
          <w:b/>
        </w:rPr>
      </w:pPr>
    </w:p>
    <w:p w:rsidR="00A07767" w:rsidRPr="00897DDC" w:rsidP="00A07767" w14:paraId="001655A2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A07767" w:rsidP="00A07767" w14:paraId="73DFE969" w14:textId="77777777">
      <w:pPr>
        <w:rPr>
          <w:b/>
        </w:rPr>
      </w:pPr>
    </w:p>
    <w:p w:rsidR="00A07767" w:rsidRPr="00DD1727" w:rsidP="00A07767" w14:paraId="700A5EDF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A07767" w:rsidP="00A07767" w14:paraId="58E6970F" w14:textId="77777777">
      <w:pPr>
        <w:rPr>
          <w:b/>
        </w:rPr>
      </w:pPr>
    </w:p>
    <w:p w:rsidR="00A07767" w:rsidRPr="00525F70" w:rsidP="00A07767" w14:paraId="213DF2A4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A07767" w:rsidP="00A07767" w14:paraId="60924F66" w14:textId="77777777">
      <w:pPr>
        <w:rPr>
          <w:b/>
        </w:rPr>
      </w:pPr>
    </w:p>
    <w:p w:rsidR="00A07767" w:rsidP="00A07767" w14:paraId="67FCE361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A07767" w:rsidP="00A07767" w14:paraId="6BABEC95" w14:textId="77777777"/>
    <w:p w:rsidR="00A07767" w:rsidP="00A07767" w14:paraId="3DA002FF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A07767" w:rsidRPr="007258D8" w:rsidP="00A07767" w14:paraId="3E9FB5A5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dine risikoreduserende tiltakene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A07767" w:rsidP="00A07767" w14:paraId="10085FF3" w14:textId="77777777"/>
    <w:p w:rsidR="00A07767" w:rsidRPr="00C869BE" w:rsidP="00A07767" w14:paraId="2C559B0F" w14:textId="77777777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A07767" w:rsidRPr="00150909" w:rsidP="00A07767" w14:paraId="6B2A679D" w14:textId="77777777"/>
    <w:p w:rsidR="00A07767" w:rsidP="00A07767" w14:paraId="54D5D1B8" w14:textId="77777777"/>
    <w:p w:rsidR="00A07767" w:rsidP="00A07767" w14:paraId="29DB5809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A07767" w:rsidP="00A07767" w14:paraId="5ECD2317" w14:textId="77777777">
      <w:pPr>
        <w:rPr>
          <w:b/>
          <w:u w:val="single"/>
        </w:rPr>
      </w:pPr>
    </w:p>
    <w:p w:rsidR="00A07767" w:rsidRPr="0036746C" w:rsidP="00A07767" w14:paraId="7EC810AE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A07767" w:rsidP="00A07767" w14:paraId="5C34CF8E" w14:textId="77777777">
      <w:pPr>
        <w:rPr>
          <w:b/>
        </w:rPr>
      </w:pPr>
    </w:p>
    <w:p w:rsidR="00A07767" w:rsidP="00A07767" w14:paraId="710B6D99" w14:textId="77777777">
      <w:pPr>
        <w:rPr>
          <w:b/>
        </w:rPr>
      </w:pPr>
    </w:p>
    <w:p w:rsidR="00A07767" w:rsidRPr="002406D8" w:rsidP="00A07767" w14:paraId="5E787FD1" w14:textId="77777777">
      <w:pPr>
        <w:rPr>
          <w:b/>
        </w:rPr>
      </w:pPr>
    </w:p>
    <w:p w:rsidR="00A07767" w:rsidP="00A07767" w14:paraId="4FCC4ADE" w14:textId="77777777">
      <w:pPr>
        <w:rPr>
          <w:rFonts w:ascii="Times New Roman" w:hAnsi="Times New Roman"/>
          <w:sz w:val="24"/>
        </w:rPr>
      </w:pPr>
    </w:p>
    <w:p w:rsidR="00A07767" w:rsidRPr="007C332C" w:rsidP="00A07767" w14:paraId="6B610D99" w14:textId="77777777">
      <w:pPr>
        <w:rPr>
          <w:rFonts w:ascii="Times New Roman" w:hAnsi="Times New Roman"/>
          <w:sz w:val="24"/>
        </w:rPr>
      </w:pPr>
    </w:p>
    <w:p w:rsidR="00A07767" w:rsidRPr="007C332C" w:rsidP="00A07767" w14:paraId="05539674" w14:textId="77777777">
      <w:pPr>
        <w:rPr>
          <w:rFonts w:ascii="Times New Roman" w:hAnsi="Times New Roman"/>
          <w:color w:val="0070C0"/>
          <w:sz w:val="24"/>
        </w:rPr>
      </w:pPr>
    </w:p>
    <w:p w:rsidR="00A07767" w:rsidRPr="00A01195" w:rsidP="00A07767" w14:paraId="72BF9AF5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A07767" w:rsidP="00A07767" w14:paraId="3BA89966" w14:textId="77777777">
      <w:pPr>
        <w:pStyle w:val="Heading2"/>
      </w:pPr>
      <w:r>
        <w:t xml:space="preserve">SCENARIOANALYSE/RISKOREDUSERENDE TILTAK </w:t>
      </w:r>
    </w:p>
    <w:p w:rsidR="00A07767" w:rsidP="00A07767" w14:paraId="4E11A337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A07767" w:rsidRPr="003018D0" w:rsidP="00A07767" w14:paraId="15AF418F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3709B87F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A07767" w:rsidRPr="0046282D" w:rsidP="00855238" w14:paraId="7F72D6D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A07767" w:rsidRPr="0046282D" w:rsidP="00855238" w14:paraId="73A9431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A07767" w:rsidP="00855238" w14:paraId="3F8061D0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A07767" w:rsidP="00855238" w14:paraId="3B353DE8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A07767" w:rsidP="00855238" w14:paraId="0494C2D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A07767" w:rsidP="00855238" w14:paraId="5A03E94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A07767" w:rsidRPr="0046282D" w:rsidP="00855238" w14:paraId="631A3372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A07767" w:rsidP="00855238" w14:paraId="7F347BA5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A07767" w:rsidP="00855238" w14:paraId="1B7863F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A07767" w:rsidP="00855238" w14:paraId="74A02B2F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A07767" w:rsidP="00855238" w14:paraId="3FA5A136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A07767" w:rsidRPr="0046282D" w:rsidP="00855238" w14:paraId="5026674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A07767" w:rsidRPr="0046282D" w:rsidP="00855238" w14:paraId="6C545C97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A07767" w:rsidRPr="0046282D" w:rsidP="00855238" w14:paraId="7B70F23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029AB451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0AF7ABBE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A07767" w:rsidRPr="00324B19" w:rsidP="00855238" w14:paraId="5A845610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22DE5" w:rsidP="00855238" w14:paraId="21E68CF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22DE5" w:rsidP="00855238" w14:paraId="24B9A6F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0146E1B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39" w:type="pct"/>
          </w:tcPr>
          <w:p w:rsidR="00A07767" w:rsidP="00855238" w14:paraId="174D113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315AAB4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0404490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3372593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1 –</w:t>
            </w:r>
            <w:r w:rsidRPr="00B96A80">
              <w:rPr>
                <w:sz w:val="16"/>
                <w:szCs w:val="16"/>
              </w:rPr>
              <w:t xml:space="preserve">Strøm blir slått av når lærer </w:t>
            </w:r>
            <w:r w:rsidRPr="00B96A80">
              <w:rPr>
                <w:sz w:val="16"/>
                <w:szCs w:val="16"/>
              </w:rPr>
              <w:t>ikkje</w:t>
            </w:r>
            <w:r w:rsidRPr="00B96A80">
              <w:rPr>
                <w:sz w:val="16"/>
                <w:szCs w:val="16"/>
              </w:rPr>
              <w:t xml:space="preserve"> er tilstede.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44D566A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49CF04A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25F2768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339" w:type="pct"/>
          </w:tcPr>
          <w:p w:rsidR="00A07767" w:rsidP="00855238" w14:paraId="61B9D62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2B223F5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7E6AAE3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DA98C5A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 w:rsidRPr="00B96A80">
              <w:rPr>
                <w:sz w:val="16"/>
                <w:szCs w:val="16"/>
              </w:rPr>
              <w:t>Det brukes kun 1 testkabel omgangen.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4C7A50F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0B808EF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5DF84F0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339" w:type="pct"/>
          </w:tcPr>
          <w:p w:rsidR="00A07767" w:rsidP="00855238" w14:paraId="19FD729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14:paraId="7C6232F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5BE575D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CE7065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legges inn til risiko er redusert til skolens godkjent nivå, eller ALARP prinsippet trer i kraft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15EAD86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6D7D968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0603A29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339" w:type="pct"/>
          </w:tcPr>
          <w:p w:rsidR="00A07767" w:rsidP="00855238" w14:paraId="5481388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32B3B709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5E49EFB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57F26E9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I dette tilfellet har 3 aktuelle tiltak klart å gradvis redusere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0A049F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6E5A3AD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169103C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5449EA7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1122D7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3381A0C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F0190DE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risiko frem til GULT nivå, som er akseptabelt, er nådd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4A1F4C5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2DBFBE0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2FEAF7E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4342F9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131411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7167DD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38A51C0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Scenario legges inn på GULT i REVIDERT Risikomatrise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3130CBC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3807451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09F2B0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3E7608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BA0E8A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699BBFDD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auto"/>
          </w:tcPr>
          <w:p w:rsidR="00A07767" w:rsidRPr="00324B19" w:rsidP="00855238" w14:paraId="171C6252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22DE5" w:rsidP="00855238" w14:paraId="36F49FE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22DE5" w:rsidP="00855238" w14:paraId="61A66E8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48EA16B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339" w:type="pct"/>
          </w:tcPr>
          <w:p w:rsidR="00A07767" w:rsidP="00855238" w14:paraId="5775573F" w14:textId="77777777">
            <w:pPr>
              <w:jc w:val="center"/>
              <w:rPr>
                <w:b/>
                <w:sz w:val="18"/>
                <w:szCs w:val="18"/>
              </w:rPr>
            </w:pPr>
            <w:r w:rsidRPr="00B824AB">
              <w:rPr>
                <w:b/>
                <w:color w:val="92D050"/>
                <w:sz w:val="18"/>
                <w:szCs w:val="18"/>
              </w:rPr>
              <w:t>GRØNT</w:t>
            </w:r>
          </w:p>
        </w:tc>
      </w:tr>
      <w:tr w14:paraId="4B6AC3A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7709FD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5435FA6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Tiltak 1- </w:t>
            </w:r>
            <w:r w:rsidRPr="009E40B2">
              <w:rPr>
                <w:sz w:val="16"/>
                <w:szCs w:val="16"/>
              </w:rPr>
              <w:t>Veilede elever ved bruk av håndverktøy.</w:t>
            </w:r>
            <w:r>
              <w:t xml:space="preserve">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14B940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21DE80F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70056B8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1AFBDD7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C97374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59E1308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2F0F170A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Tiltak 2. </w:t>
            </w:r>
            <w:r w:rsidRPr="009E40B2">
              <w:rPr>
                <w:rFonts w:ascii="Times New Roman" w:hAnsi="Times New Roman"/>
                <w:sz w:val="16"/>
                <w:szCs w:val="16"/>
              </w:rPr>
              <w:t>Sørge for at førstehjelpstavle er oppdatert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70F3A15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4D82589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1C8E1AD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12A8462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161CA4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3030901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214680B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73E855D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333236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28574B8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37F9489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247792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4F9ACDD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0D7208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58086F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569FF22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51192DD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4E0148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BB68EC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2B004D9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45ACC9E8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10CAAA6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49F7816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372BA29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200A06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2FD39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659116A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A1DF542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3A56A5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2917955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08C7DCE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767359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41DBD7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3FD5C23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324B19" w:rsidP="00855238" w14:paraId="0687A653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1D046D6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4DE7066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32ED776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5B0AB06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5EE58D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43FAC04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05AFE85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48705A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195CCE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1857ADA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76AE40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D2F5D9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73D38C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15D1F887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33380E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08A0DF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1EAB300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285F5A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6DD6CFF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4D26EFA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69C4CCA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3DED287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4E35733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7391914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327ED5D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C9C8DD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37AB43B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4051652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0DA1457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7EF262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33B066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114AC60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53BAAC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1CF9E5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39DA6749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0AB9373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7E88B8D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5E28B56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5AC2FB9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C349A2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5D13479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47AF627F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2E6283C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1465EA0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24D07AC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D038C9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0195581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07767" w:rsidRPr="0046282D" w:rsidP="00855238" w14:paraId="490B81C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A07767" w:rsidRPr="00916126" w:rsidP="00855238" w14:paraId="597F3398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P="00855238" w14:paraId="7FEB28C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P="00855238" w14:paraId="7B8957D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P="00855238" w14:paraId="5EFB368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668DDF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B625D7D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46F215D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113D01" w:rsidP="00855238" w14:paraId="503CF375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4D54B03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44F9DAB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404988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0161CF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9838E55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17A966D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113D01" w:rsidP="00855238" w14:paraId="58DC200C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0FC65E8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48261A2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78C6C06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7BCF44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6D97AE9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26F836C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1B598F30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55D6EEB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318FD65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761F945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348B80D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FE056A0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404D24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6A726D0D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42CE72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0500E12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0DC982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069EA9A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E7FFA7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2C67E68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2902CD6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6B8F1A3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6BEDD7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1E7D685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4C18650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DBCFD2A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0547822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2359263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2E1C55E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1018B9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1F90D53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124F780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2481D3B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07767" w:rsidRPr="0046282D" w:rsidP="00855238" w14:paraId="2648EC7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A07767" w:rsidRPr="00422DE5" w:rsidP="00855238" w14:paraId="56A400D2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07767" w:rsidRPr="0046282D" w:rsidP="00855238" w14:paraId="6CC05A9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07767" w:rsidRPr="0046282D" w:rsidP="00855238" w14:paraId="2A605F0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07767" w:rsidRPr="0046282D" w:rsidP="00855238" w14:paraId="4E2B238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A07767" w:rsidP="00855238" w14:paraId="67FDE50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07767" w:rsidP="00A07767" w14:paraId="7396122F" w14:textId="77777777">
      <w:pPr>
        <w:rPr>
          <w:i/>
          <w:color w:val="0070C0"/>
        </w:rPr>
      </w:pPr>
    </w:p>
    <w:p w:rsidR="00A07767" w:rsidRPr="00422DE5" w:rsidP="00A07767" w14:paraId="5F44864A" w14:textId="77777777">
      <w:pPr>
        <w:rPr>
          <w:i/>
          <w:color w:val="0070C0"/>
        </w:rPr>
      </w:pPr>
    </w:p>
    <w:p w:rsidR="00A07767" w:rsidP="00A07767" w14:paraId="62E0B067" w14:textId="77777777">
      <w:pPr>
        <w:rPr>
          <w:sz w:val="32"/>
          <w:szCs w:val="40"/>
        </w:rPr>
      </w:pPr>
    </w:p>
    <w:p w:rsidR="00A07767" w:rsidP="00A07767" w14:paraId="60DC525B" w14:textId="77777777">
      <w:pPr>
        <w:rPr>
          <w:sz w:val="32"/>
          <w:szCs w:val="40"/>
        </w:rPr>
      </w:pPr>
    </w:p>
    <w:p w:rsidR="00A07767" w:rsidP="00A07767" w14:paraId="7F505F52" w14:textId="77777777">
      <w:pPr>
        <w:rPr>
          <w:sz w:val="32"/>
          <w:szCs w:val="40"/>
        </w:rPr>
      </w:pPr>
    </w:p>
    <w:p w:rsidR="00A07767" w:rsidP="00A07767" w14:paraId="4965CD11" w14:textId="77777777">
      <w:pPr>
        <w:rPr>
          <w:sz w:val="32"/>
          <w:szCs w:val="40"/>
        </w:rPr>
      </w:pPr>
    </w:p>
    <w:p w:rsidR="00A07767" w:rsidRPr="008F454C" w:rsidP="00A07767" w14:paraId="6178DDD0" w14:textId="77777777">
      <w:pPr>
        <w:pStyle w:val="Heading2"/>
      </w:pPr>
      <w:r>
        <w:t xml:space="preserve">OPPRINNELG RISIKOMATRISE </w:t>
      </w:r>
    </w:p>
    <w:p w:rsidR="00A07767" w:rsidP="00A07767" w14:paraId="74E27031" w14:textId="77777777">
      <w:pPr>
        <w:rPr>
          <w:szCs w:val="22"/>
        </w:rPr>
      </w:pPr>
      <w:r w:rsidRPr="00A07767">
        <w:rPr>
          <w:szCs w:val="22"/>
          <w:lang w:val="nn-NO"/>
        </w:rPr>
        <w:t xml:space="preserve">Verdiane for sannsynlighet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A07767" w:rsidRPr="008702EA" w:rsidP="00A07767" w14:paraId="2DF6FCC4" w14:textId="77777777">
      <w:pPr>
        <w:rPr>
          <w:i/>
          <w:color w:val="0070C0"/>
          <w:szCs w:val="22"/>
        </w:rPr>
      </w:pPr>
    </w:p>
    <w:p w:rsidR="00A07767" w:rsidRPr="008F454C" w:rsidP="00A07767" w14:paraId="774BB382" w14:textId="77777777">
      <w:pPr>
        <w:rPr>
          <w:b/>
        </w:rPr>
      </w:pPr>
    </w:p>
    <w:p w:rsidR="00A07767" w:rsidRPr="00B43B5B" w:rsidP="00A07767" w14:paraId="2E3266EE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1"/>
        <w:gridCol w:w="2029"/>
        <w:gridCol w:w="2120"/>
        <w:gridCol w:w="2030"/>
        <w:gridCol w:w="2128"/>
      </w:tblGrid>
      <w:tr w14:paraId="64D6207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A07767" w:rsidRPr="00B43B5B" w:rsidP="00855238" w14:paraId="5EA3971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A07767" w:rsidRPr="00B43B5B" w:rsidP="00855238" w14:paraId="44E85D5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A07767" w:rsidRPr="00B43B5B" w:rsidP="00855238" w14:paraId="2152BD5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7E364C1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0411922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A07767" w:rsidRPr="00B43B5B" w:rsidP="00855238" w14:paraId="3121AC6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A07767" w:rsidRPr="00B43B5B" w:rsidP="00855238" w14:paraId="73DECB8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453295B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A07767" w:rsidRPr="00B43B5B" w:rsidP="00855238" w14:paraId="40A5823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A07767" w:rsidRPr="00B43B5B" w:rsidP="00855238" w14:paraId="288051F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A07767" w:rsidRPr="00B43B5B" w:rsidP="00855238" w14:paraId="5DD4509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A07767" w:rsidRPr="00B43B5B" w:rsidP="00855238" w14:paraId="3525442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A07767" w:rsidRPr="00B43B5B" w:rsidP="00855238" w14:paraId="71B4004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A07767" w:rsidRPr="00B43B5B" w:rsidP="00855238" w14:paraId="217A9C0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77C066E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2B39564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B43B5B" w:rsidP="00855238" w14:paraId="51AFED6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4D50B4" w:rsidP="00855238" w14:paraId="6532B1A6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1E295EF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05A87C6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B43B5B" w:rsidP="00855238" w14:paraId="2BB948F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7E312BD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3F6C61A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B43B5B" w:rsidP="00855238" w14:paraId="3BEA14B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2B93B9A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342BE85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B43B5B" w:rsidP="00855238" w14:paraId="137D329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F82C59" w:rsidP="00855238" w14:paraId="450999CD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A07767" w:rsidRPr="00B43B5B" w:rsidP="00855238" w14:paraId="1C5E1EF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61D7E81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32EF90D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5F915DF7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5D46350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A07767" w:rsidRPr="00B43B5B" w:rsidP="00855238" w14:paraId="696E177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07767" w:rsidRPr="00B43B5B" w:rsidP="00855238" w14:paraId="3F868DE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07767" w:rsidRPr="00B43B5B" w:rsidP="00855238" w14:paraId="27FF1C8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A07767" w:rsidRPr="00F82C59" w:rsidP="00855238" w14:paraId="00F55A2F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4809D1C4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A07767" w:rsidRPr="00B43B5B" w:rsidP="00855238" w14:paraId="66CEC2F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A07767" w:rsidRPr="00B43B5B" w:rsidP="00855238" w14:paraId="251A7B2A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A07767" w:rsidRPr="00B43B5B" w:rsidP="00855238" w14:paraId="03F3B049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A07767" w:rsidRPr="00B43B5B" w:rsidP="00855238" w14:paraId="36BE9293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A07767" w:rsidRPr="00B43B5B" w:rsidP="00A07767" w14:paraId="3BC1272B" w14:textId="77777777">
      <w:pPr>
        <w:rPr>
          <w:i/>
          <w:color w:val="0070C0"/>
          <w:szCs w:val="22"/>
          <w:lang w:val="en-US"/>
        </w:rPr>
      </w:pPr>
    </w:p>
    <w:p w:rsidR="00A07767" w:rsidP="00A07767" w14:paraId="7C0863BA" w14:textId="77777777">
      <w:pPr>
        <w:rPr>
          <w:b/>
          <w:sz w:val="24"/>
          <w:lang w:val="en-US"/>
        </w:rPr>
      </w:pPr>
    </w:p>
    <w:p w:rsidR="00A07767" w:rsidRPr="00110F6A" w:rsidP="00A07767" w14:paraId="68E6BEDE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A07767" w:rsidRPr="00934CCF" w:rsidP="00A07767" w14:paraId="773544D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A07767" w:rsidP="00A07767" w14:paraId="519F6936" w14:textId="77777777">
      <w:pPr>
        <w:rPr>
          <w:b/>
        </w:rPr>
      </w:pPr>
    </w:p>
    <w:p w:rsidR="00A07767" w:rsidP="00A07767" w14:paraId="6B942CEF" w14:textId="77777777">
      <w:pPr>
        <w:rPr>
          <w:b/>
        </w:rPr>
      </w:pPr>
    </w:p>
    <w:p w:rsidR="00A07767" w:rsidP="00A07767" w14:paraId="2E8CB161" w14:textId="77777777">
      <w:pPr>
        <w:rPr>
          <w:b/>
        </w:rPr>
      </w:pPr>
    </w:p>
    <w:p w:rsidR="00A07767" w:rsidP="00A07767" w14:paraId="667DA715" w14:textId="77777777">
      <w:pPr>
        <w:rPr>
          <w:b/>
        </w:rPr>
      </w:pPr>
    </w:p>
    <w:p w:rsidR="00A07767" w:rsidP="00A07767" w14:paraId="7D7FD074" w14:textId="77777777">
      <w:pPr>
        <w:rPr>
          <w:b/>
        </w:rPr>
      </w:pPr>
    </w:p>
    <w:p w:rsidR="00A07767" w:rsidP="00A07767" w14:paraId="2B6CEDB3" w14:textId="77777777">
      <w:pPr>
        <w:rPr>
          <w:b/>
        </w:rPr>
      </w:pPr>
    </w:p>
    <w:p w:rsidR="00A07767" w:rsidP="00A07767" w14:paraId="0CE7B3BD" w14:textId="77777777">
      <w:pPr>
        <w:rPr>
          <w:b/>
        </w:rPr>
      </w:pPr>
    </w:p>
    <w:p w:rsidR="00A07767" w:rsidP="00A07767" w14:paraId="2FE7069E" w14:textId="77777777">
      <w:pPr>
        <w:rPr>
          <w:b/>
        </w:rPr>
      </w:pPr>
    </w:p>
    <w:p w:rsidR="00A07767" w:rsidP="00A07767" w14:paraId="4CF5B4A3" w14:textId="77777777">
      <w:pPr>
        <w:rPr>
          <w:b/>
        </w:rPr>
      </w:pPr>
    </w:p>
    <w:p w:rsidR="00A07767" w:rsidP="00A07767" w14:paraId="091FB7DF" w14:textId="77777777">
      <w:pPr>
        <w:rPr>
          <w:b/>
        </w:rPr>
      </w:pPr>
    </w:p>
    <w:p w:rsidR="00A07767" w:rsidP="00A07767" w14:paraId="20DD93A5" w14:textId="77777777">
      <w:pPr>
        <w:rPr>
          <w:b/>
        </w:rPr>
      </w:pPr>
    </w:p>
    <w:p w:rsidR="00A07767" w:rsidP="00A07767" w14:paraId="6F75EC2B" w14:textId="77777777">
      <w:pPr>
        <w:rPr>
          <w:b/>
        </w:rPr>
      </w:pPr>
    </w:p>
    <w:p w:rsidR="00A07767" w:rsidP="00A07767" w14:paraId="19F2158D" w14:textId="77777777">
      <w:pPr>
        <w:rPr>
          <w:b/>
        </w:rPr>
      </w:pPr>
    </w:p>
    <w:p w:rsidR="00A07767" w:rsidP="00A07767" w14:paraId="7731734C" w14:textId="77777777">
      <w:pPr>
        <w:rPr>
          <w:b/>
        </w:rPr>
      </w:pPr>
    </w:p>
    <w:p w:rsidR="00A07767" w:rsidP="00A07767" w14:paraId="3F2129D7" w14:textId="77777777">
      <w:pPr>
        <w:rPr>
          <w:b/>
        </w:rPr>
      </w:pPr>
    </w:p>
    <w:p w:rsidR="00A07767" w:rsidP="00A07767" w14:paraId="764EE110" w14:textId="77777777">
      <w:pPr>
        <w:rPr>
          <w:b/>
        </w:rPr>
      </w:pPr>
    </w:p>
    <w:p w:rsidR="00A07767" w:rsidP="00A07767" w14:paraId="4B1D1959" w14:textId="77777777">
      <w:pPr>
        <w:rPr>
          <w:b/>
        </w:rPr>
      </w:pPr>
    </w:p>
    <w:p w:rsidR="00A07767" w:rsidP="00A07767" w14:paraId="366252F5" w14:textId="77777777">
      <w:pPr>
        <w:rPr>
          <w:b/>
        </w:rPr>
      </w:pPr>
    </w:p>
    <w:p w:rsidR="00A07767" w:rsidRPr="00BD5A06" w:rsidP="00A07767" w14:paraId="751562DB" w14:textId="77777777">
      <w:pPr>
        <w:rPr>
          <w:b/>
        </w:rPr>
      </w:pPr>
    </w:p>
    <w:p w:rsidR="00A07767" w:rsidRPr="007765FB" w:rsidP="00A07767" w14:paraId="507E744D" w14:textId="77777777">
      <w:pPr>
        <w:rPr>
          <w:b/>
          <w:sz w:val="24"/>
        </w:rPr>
      </w:pPr>
    </w:p>
    <w:p w:rsidR="00A07767" w:rsidP="00A07767" w14:paraId="1E409AD9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A07767" w:rsidP="00A07767" w14:paraId="2F812763" w14:textId="77777777">
      <w:pPr>
        <w:rPr>
          <w:b/>
          <w:sz w:val="24"/>
          <w:lang w:val="en-US"/>
        </w:rPr>
      </w:pPr>
    </w:p>
    <w:p w:rsidR="00A07767" w:rsidP="00A07767" w14:paraId="08D0CF6B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A07767" w:rsidRPr="008702EA" w:rsidP="00A07767" w14:paraId="4DB1F62A" w14:textId="77777777">
      <w:pPr>
        <w:rPr>
          <w:i/>
          <w:color w:val="0070C0"/>
          <w:szCs w:val="22"/>
        </w:rPr>
      </w:pPr>
    </w:p>
    <w:p w:rsidR="00A07767" w:rsidRPr="008F454C" w:rsidP="00A07767" w14:paraId="3F3D8F3C" w14:textId="77777777">
      <w:pPr>
        <w:rPr>
          <w:b/>
        </w:rPr>
      </w:pPr>
    </w:p>
    <w:p w:rsidR="00A07767" w:rsidRPr="00B43B5B" w:rsidP="00A07767" w14:paraId="37ACD2CE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14:paraId="66C3B735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A07767" w:rsidRPr="00B43B5B" w:rsidP="00855238" w14:paraId="7C1FF2C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A07767" w:rsidRPr="00B43B5B" w:rsidP="00855238" w14:paraId="70B213E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A07767" w:rsidRPr="00B43B5B" w:rsidP="00855238" w14:paraId="7AB3AF0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5A4EC5C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1B07727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A07767" w:rsidRPr="00B43B5B" w:rsidP="00855238" w14:paraId="07BDFD2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A07767" w:rsidRPr="00B43B5B" w:rsidP="00855238" w14:paraId="1EA6233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07767" w:rsidRPr="00B43B5B" w:rsidP="00855238" w14:paraId="66A2424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A07767" w:rsidRPr="00B43B5B" w:rsidP="00855238" w14:paraId="79D5B8A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A07767" w:rsidRPr="00B43B5B" w:rsidP="00855238" w14:paraId="171A634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A07767" w:rsidRPr="00B43B5B" w:rsidP="00855238" w14:paraId="6A5F1E5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A07767" w:rsidRPr="00B43B5B" w:rsidP="00855238" w14:paraId="5E1AD18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A07767" w:rsidRPr="00B43B5B" w:rsidP="00855238" w14:paraId="45E4380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A07767" w:rsidRPr="00B43B5B" w:rsidP="00855238" w14:paraId="5F46292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21A68BE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0D50D2C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B43B5B" w:rsidP="00855238" w14:paraId="70B25A2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4D50B4" w:rsidP="00855238" w14:paraId="05389549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5DDDA8EE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7D58541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B43B5B" w:rsidP="00855238" w14:paraId="409F603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3D3AA75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0E32CFD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07767" w:rsidRPr="00B43B5B" w:rsidP="00855238" w14:paraId="4E5CEC2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4053DD6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1BA694D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B43B5B" w:rsidP="00855238" w14:paraId="60A8E8E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07767" w:rsidRPr="00F82C59" w:rsidP="00855238" w14:paraId="4AFBB5DE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A07767" w:rsidRPr="00B43B5B" w:rsidP="00855238" w14:paraId="357CD83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7767" w:rsidRPr="00B43B5B" w:rsidP="00855238" w14:paraId="117FBCA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07767" w:rsidRPr="00B43B5B" w:rsidP="00855238" w14:paraId="6C742F9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369F15E9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07767" w:rsidRPr="00B43B5B" w:rsidP="00855238" w14:paraId="6C60740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A07767" w:rsidRPr="00B43B5B" w:rsidP="00855238" w14:paraId="4B502DA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07767" w:rsidRPr="00B43B5B" w:rsidP="00855238" w14:paraId="5DF5068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07767" w:rsidRPr="00B43B5B" w:rsidP="00855238" w14:paraId="1C07A01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A07767" w:rsidRPr="00F82C59" w:rsidP="00855238" w14:paraId="6B9462CC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</w:tr>
      <w:tr w14:paraId="3232960B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A07767" w:rsidRPr="00B43B5B" w:rsidP="00855238" w14:paraId="1018516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A07767" w:rsidRPr="00B43B5B" w:rsidP="00855238" w14:paraId="0FF7BA62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A07767" w:rsidRPr="00B43B5B" w:rsidP="00855238" w14:paraId="2DB5EC89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A07767" w:rsidRPr="00B43B5B" w:rsidP="00855238" w14:paraId="374020AE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A07767" w:rsidRPr="00B43B5B" w:rsidP="00A07767" w14:paraId="59B2EDE0" w14:textId="77777777">
      <w:pPr>
        <w:rPr>
          <w:i/>
          <w:color w:val="0070C0"/>
          <w:szCs w:val="22"/>
          <w:lang w:val="en-US"/>
        </w:rPr>
      </w:pPr>
    </w:p>
    <w:p w:rsidR="00A07767" w:rsidP="00A07767" w14:paraId="405C87F6" w14:textId="77777777">
      <w:pPr>
        <w:rPr>
          <w:b/>
          <w:sz w:val="24"/>
          <w:lang w:val="en-US"/>
        </w:rPr>
      </w:pPr>
    </w:p>
    <w:p w:rsidR="00A07767" w:rsidRPr="00B43B5B" w:rsidP="00A07767" w14:paraId="38D8BD30" w14:textId="77777777">
      <w:pPr>
        <w:rPr>
          <w:b/>
          <w:sz w:val="24"/>
          <w:lang w:val="en-US"/>
        </w:rPr>
      </w:pPr>
    </w:p>
    <w:p w:rsidR="00A07767" w:rsidRPr="00A07767" w:rsidP="00A07767" w14:paraId="6DDEA597" w14:textId="77777777">
      <w:pPr>
        <w:rPr>
          <w:b/>
          <w:u w:val="single"/>
          <w:lang w:val="en-US"/>
        </w:rPr>
      </w:pPr>
      <w:r w:rsidRPr="00A07767">
        <w:rPr>
          <w:b/>
          <w:u w:val="single"/>
          <w:lang w:val="en-US"/>
        </w:rPr>
        <w:t>ALARP-TILTAK SOM STOPPER VIDERE RISKOREDUKSJON</w:t>
      </w:r>
    </w:p>
    <w:p w:rsidR="00A07767" w:rsidRPr="00A07767" w:rsidP="00A07767" w14:paraId="118372D1" w14:textId="77777777">
      <w:pPr>
        <w:rPr>
          <w:sz w:val="32"/>
          <w:szCs w:val="40"/>
          <w:lang w:val="en-US"/>
        </w:rPr>
      </w:pPr>
    </w:p>
    <w:p w:rsidR="00A07767" w:rsidRPr="00A07767" w:rsidP="00A07767" w14:paraId="7AD87132" w14:textId="77777777">
      <w:pPr>
        <w:rPr>
          <w:lang w:val="en-US"/>
        </w:rPr>
      </w:pPr>
      <w:r w:rsidRPr="00A07767">
        <w:rPr>
          <w:lang w:val="en-US"/>
        </w:rPr>
        <w:t xml:space="preserve">I forbindelse med scenario </w:t>
      </w:r>
      <w:r w:rsidRPr="00A07767">
        <w:rPr>
          <w:highlight w:val="cyan"/>
          <w:lang w:val="en-US"/>
        </w:rPr>
        <w:t>[Legg inn nummer]</w:t>
      </w:r>
      <w:r w:rsidRPr="00A07767">
        <w:rPr>
          <w:lang w:val="en-US"/>
        </w:rPr>
        <w:t xml:space="preserve"> har ALARP-prinsippet trådt inn.</w:t>
      </w:r>
      <w:r w:rsidRPr="00A07767">
        <w:rPr>
          <w:lang w:val="en-US"/>
        </w:rPr>
        <w:br/>
        <w:t>Vårt forslag til risikoreduserende tiltak var å:</w:t>
      </w:r>
    </w:p>
    <w:p w:rsidR="00A07767" w:rsidRPr="00A07767" w:rsidP="00A07767" w14:paraId="5C7B90FC" w14:textId="77777777">
      <w:pPr>
        <w:ind w:firstLine="709"/>
        <w:rPr>
          <w:lang w:val="nn-NO"/>
        </w:rPr>
      </w:pPr>
      <w:r w:rsidRPr="00A07767">
        <w:rPr>
          <w:lang w:val="en-US"/>
        </w:rPr>
        <w:t xml:space="preserve"> </w:t>
      </w:r>
      <w:r w:rsidRPr="00A07767">
        <w:rPr>
          <w:highlight w:val="cyan"/>
          <w:lang w:val="nn-NO"/>
        </w:rPr>
        <w:t>[Legg inn forslag til tiltak].</w:t>
      </w:r>
      <w:r w:rsidRPr="00A07767">
        <w:rPr>
          <w:lang w:val="nn-NO"/>
        </w:rPr>
        <w:t xml:space="preserve"> </w:t>
      </w:r>
    </w:p>
    <w:p w:rsidR="00A07767" w:rsidRPr="00110F6A" w:rsidP="00A07767" w14:paraId="0B75FD46" w14:textId="77777777">
      <w:r w:rsidRPr="00110F6A">
        <w:t>Dette ville medført en ressursbruk på</w:t>
      </w:r>
    </w:p>
    <w:p w:rsidR="00A07767" w:rsidRPr="00110F6A" w:rsidP="00A07767" w14:paraId="48822538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A07767" w:rsidRPr="00110F6A" w:rsidP="00A07767" w14:paraId="43DAB76D" w14:textId="77777777">
      <w:r w:rsidRPr="00110F6A">
        <w:t>og risikoen ville, slik vi ser det, blitt redusert med</w:t>
      </w:r>
    </w:p>
    <w:p w:rsidR="00A07767" w:rsidRPr="00110F6A" w:rsidP="00A07767" w14:paraId="38BBA185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A07767" w:rsidRPr="00A07767" w:rsidP="00A07767" w14:paraId="11304BC1" w14:textId="77777777">
      <w:pPr>
        <w:rPr>
          <w:sz w:val="32"/>
          <w:szCs w:val="40"/>
        </w:rPr>
      </w:pPr>
      <w:r w:rsidRPr="00A07767">
        <w:br w:type="page"/>
      </w:r>
    </w:p>
    <w:p w:rsidR="00A07767" w:rsidP="00A07767" w14:paraId="04D6D5D4" w14:textId="77777777">
      <w:pPr>
        <w:pStyle w:val="Heading2"/>
      </w:pPr>
      <w:r>
        <w:t xml:space="preserve">HANDLINGSPLAN </w:t>
      </w:r>
    </w:p>
    <w:p w:rsidR="00A07767" w:rsidP="00A07767" w14:paraId="40D5C7A9" w14:textId="77777777">
      <w:pPr>
        <w:pStyle w:val="Heading2"/>
      </w:pPr>
    </w:p>
    <w:p w:rsidR="00A07767" w:rsidRPr="00110F6A" w:rsidP="00A07767" w14:paraId="64596739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6C84A7F1" w14:textId="77777777" w:rsidTr="00855238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54D9E4D3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462C5ACD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2EA456BF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71A0A2EB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3A9700CA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4E06231E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07767" w:rsidRPr="0046282D" w:rsidP="00855238" w14:paraId="5C7E18A7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00DAA0B7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F82C59" w:rsidP="00855238" w14:paraId="382BAA42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F82C59" w:rsidP="00855238" w14:paraId="7E2F7A6B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F82C59" w:rsidP="00855238" w14:paraId="7E784FE8" w14:textId="77777777">
            <w:r w:rsidRPr="00F82C59">
              <w:t xml:space="preserve">Det brukes kun 1 testkabel omgangen. Strøm blir slått av når lærer </w:t>
            </w:r>
            <w:r w:rsidRPr="00F82C59">
              <w:t>ikkje</w:t>
            </w:r>
            <w:r w:rsidRPr="00F82C59">
              <w:t xml:space="preserve"> er tilstede.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F82C59" w:rsidP="00855238" w14:paraId="689E6CFE" w14:textId="77777777">
            <w:r w:rsidRPr="00F82C59">
              <w:t xml:space="preserve"> </w:t>
            </w:r>
          </w:p>
          <w:p w:rsidR="00A07767" w:rsidP="00855238" w14:paraId="20C833E7" w14:textId="77777777">
            <w:r w:rsidRPr="00F82C59">
              <w:t>T.W.J.</w:t>
            </w:r>
          </w:p>
          <w:p w:rsidR="00A07767" w:rsidRPr="00F82C59" w:rsidP="00855238" w14:paraId="3B7BE069" w14:textId="77777777">
            <w:r>
              <w:t>E.J.D.F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F82C59" w:rsidP="00855238" w14:paraId="1A5CFE87" w14:textId="77777777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7C9D4779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38CBE345" w14:textId="77777777">
            <w:pPr>
              <w:rPr>
                <w:b/>
                <w:bCs/>
              </w:rPr>
            </w:pPr>
          </w:p>
        </w:tc>
      </w:tr>
      <w:tr w14:paraId="072D5633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E544D5E" w14:textId="777777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6328F487" w14:textId="77777777">
            <w:r>
              <w:t>Scenario 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539BB21" w14:textId="77777777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P="00855238" w14:paraId="02CCC3E6" w14:textId="77777777">
            <w:r>
              <w:t>T.W.J</w:t>
            </w:r>
          </w:p>
          <w:p w:rsidR="00A07767" w:rsidRPr="0046282D" w:rsidP="00855238" w14:paraId="0483F90B" w14:textId="77777777">
            <w:r>
              <w:t>E.J.D.F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5F5CE19" w14:textId="77777777">
            <w:r>
              <w:t xml:space="preserve">1 </w:t>
            </w:r>
            <w:r>
              <w:t>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1F08145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129C09B6" w14:textId="77777777">
            <w:pPr>
              <w:rPr>
                <w:b/>
                <w:bCs/>
              </w:rPr>
            </w:pPr>
          </w:p>
        </w:tc>
      </w:tr>
      <w:tr w14:paraId="43762456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71509626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3B9D35C7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1924E471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75C9207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755ADB40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99A15BE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6740FEA6" w14:textId="77777777">
            <w:pPr>
              <w:rPr>
                <w:b/>
                <w:bCs/>
              </w:rPr>
            </w:pPr>
          </w:p>
        </w:tc>
      </w:tr>
      <w:tr w14:paraId="711B4473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265CBEA7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4F0AC41D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6B127642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E4FA721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10CB7F39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69DC6633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4749B115" w14:textId="77777777">
            <w:pPr>
              <w:rPr>
                <w:b/>
                <w:bCs/>
              </w:rPr>
            </w:pPr>
          </w:p>
        </w:tc>
      </w:tr>
      <w:tr w14:paraId="02B3CFAF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3E1DD71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19D1ECDF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2578D41F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276E6A14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1E83950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54EB86CE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6A9F7762" w14:textId="77777777">
            <w:pPr>
              <w:rPr>
                <w:b/>
                <w:bCs/>
              </w:rPr>
            </w:pPr>
          </w:p>
        </w:tc>
      </w:tr>
      <w:tr w14:paraId="5078F355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47332153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0F924234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79026F39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6D71CF98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4235FE05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2C5ECCC6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4BE2A24B" w14:textId="77777777">
            <w:pPr>
              <w:rPr>
                <w:b/>
                <w:bCs/>
              </w:rPr>
            </w:pPr>
          </w:p>
        </w:tc>
      </w:tr>
      <w:tr w14:paraId="6CC71D58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4B1BE6C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A07767" w:rsidRPr="0046282D" w:rsidP="00855238" w14:paraId="08717DDF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04F6871E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00AA38BC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1D4F2591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7767" w:rsidRPr="0046282D" w:rsidP="00855238" w14:paraId="0060F808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767" w:rsidRPr="0046282D" w:rsidP="00855238" w14:paraId="23180D68" w14:textId="77777777">
            <w:pPr>
              <w:rPr>
                <w:b/>
                <w:bCs/>
              </w:rPr>
            </w:pPr>
          </w:p>
        </w:tc>
      </w:tr>
    </w:tbl>
    <w:p w:rsidR="00A07767" w:rsidRPr="008F454C" w:rsidP="00A07767" w14:paraId="2DBD9F49" w14:textId="77777777">
      <w:pPr>
        <w:rPr>
          <w:b/>
        </w:rPr>
      </w:pPr>
    </w:p>
    <w:p w:rsidR="00A07767" w:rsidP="00A07767" w14:paraId="5E947B60" w14:textId="77777777">
      <w:pPr>
        <w:pStyle w:val="Heading2"/>
      </w:pPr>
      <w:r>
        <w:t>Konklusjon:</w:t>
      </w:r>
    </w:p>
    <w:p w:rsidR="00A07767" w:rsidRPr="00F96023" w:rsidP="00A07767" w14:paraId="014DF323" w14:textId="77777777"/>
    <w:p w:rsidR="00A07767" w:rsidP="00A07767" w14:paraId="2675305A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Størst risiko er strømgjennomgang og skade ved bruk av verktøy.</w:t>
      </w:r>
    </w:p>
    <w:p w:rsidR="00A07767" w:rsidP="00A07767" w14:paraId="78CCADBB" w14:textId="77777777"/>
    <w:p w:rsidR="00A07767" w:rsidP="00A07767" w14:paraId="5F31DDC0" w14:textId="77777777"/>
    <w:p w:rsidR="00A07767" w:rsidP="00A07767" w14:paraId="1714E5E5" w14:textId="77777777"/>
    <w:p w:rsidR="00A07767" w:rsidP="00A07767" w14:paraId="17C43F30" w14:textId="77777777">
      <w:pPr>
        <w:pStyle w:val="Normal2"/>
      </w:pPr>
    </w:p>
    <w:p w:rsidR="00A07767" w:rsidP="00A07767" w14:paraId="5EB8C25E" w14:textId="77777777">
      <w:pPr>
        <w:pStyle w:val="Punktheading"/>
      </w:pPr>
      <w:r>
        <w:t>Kryssreferanser</w:t>
      </w:r>
    </w:p>
    <w:p w:rsidR="00A07767" w:rsidP="00A07767" w14:paraId="7105773F" w14:textId="77777777"/>
    <w:p w:rsidR="00A07767" w:rsidRPr="006439BB" w:rsidP="00A07767" w14:paraId="79BCA9B0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124585025" name="Bilde 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5025" name="Bilde 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6B2EF4DC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A07767" w:rsidP="00855238" w14:paraId="55C6C43D" w14:textId="77777777">
            <w:pPr>
              <w:pStyle w:val="Xref"/>
            </w:pPr>
          </w:p>
          <w:p w:rsidR="00A07767" w:rsidP="00855238" w14:paraId="45634960" w14:textId="77777777">
            <w:pPr>
              <w:pStyle w:val="Xref"/>
            </w:pPr>
          </w:p>
        </w:tc>
        <w:tc>
          <w:tcPr>
            <w:tcW w:w="3934" w:type="pct"/>
          </w:tcPr>
          <w:p w:rsidR="00A07767" w:rsidP="00855238" w14:paraId="0D02D353" w14:textId="77777777">
            <w:pPr>
              <w:pStyle w:val="Xref"/>
            </w:pPr>
          </w:p>
        </w:tc>
        <w:tc>
          <w:tcPr>
            <w:tcW w:w="83" w:type="pct"/>
          </w:tcPr>
          <w:p w:rsidR="00A07767" w:rsidP="00855238" w14:paraId="4071DCC3" w14:textId="77777777">
            <w:pPr>
              <w:pStyle w:val="Xref"/>
            </w:pPr>
          </w:p>
        </w:tc>
      </w:tr>
    </w:tbl>
    <w:p w:rsidR="00A07767" w:rsidP="00A07767" w14:paraId="03749BD4" w14:textId="77777777">
      <w:pPr>
        <w:pStyle w:val="Punktheading"/>
      </w:pPr>
      <w:r>
        <w:t>Eksterne referanser</w:t>
      </w:r>
    </w:p>
    <w:p w:rsidR="00A07767" w:rsidP="00A07767" w14:paraId="2B8AC9E4" w14:textId="77777777"/>
    <w:p w:rsidR="00A07767" w:rsidRPr="008E2028" w:rsidP="00A07767" w14:paraId="066FFA50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55BFCA5F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A07767" w:rsidP="00855238" w14:paraId="10E2714F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A07767" w:rsidP="00855238" w14:paraId="5A21978C" w14:textId="77777777">
            <w:pPr>
              <w:pStyle w:val="Xref"/>
              <w:rPr>
                <w:color w:val="000080"/>
              </w:rPr>
            </w:pPr>
          </w:p>
        </w:tc>
      </w:tr>
    </w:tbl>
    <w:p w:rsidR="00A07767" w:rsidP="00A07767" w14:paraId="39C389A9" w14:textId="77777777">
      <w:pPr>
        <w:pStyle w:val="Normal2"/>
      </w:pPr>
    </w:p>
    <w:p w:rsidR="00A07767" w:rsidP="00A07767" w14:paraId="1D84E87F" w14:textId="77777777"/>
    <w:p w:rsidR="00A07767" w:rsidP="00A07767" w14:paraId="0ED80A49" w14:textId="77777777"/>
    <w:p w:rsidR="00A07767" w:rsidP="00A07767" w14:paraId="110F4433" w14:textId="77777777">
      <w:pPr>
        <w:pStyle w:val="Normal2"/>
      </w:pPr>
    </w:p>
    <w:p w:rsidR="0052577D" w14:paraId="0A0EAFC6" w14:textId="77777777"/>
    <w:p w:rsidR="0052577D" w14:paraId="0A0EAFC7" w14:textId="77777777"/>
    <w:p w:rsidR="0052577D" w14:paraId="0A0EAFC8" w14:textId="77777777">
      <w:pPr>
        <w:pStyle w:val="Normal2"/>
      </w:pPr>
    </w:p>
    <w:p w:rsidR="0052577D" w14:paraId="0A0EAFC9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A0EAFCD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A0EAFD0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A0EAF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A0EAFD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A0EAFD9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A0EAFDA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A0EAFDB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KS2017.2.1.8-73</w:t>
          </w:r>
          <w:r>
            <w:rPr>
              <w:i w:val="0"/>
              <w:sz w:val="20"/>
            </w:rPr>
            <w:fldChar w:fldCharType="end"/>
          </w:r>
        </w:p>
      </w:tc>
    </w:tr>
    <w:tr w14:paraId="0A0EAFE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A0EAFDD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A0EAFD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A0EAFDF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A0EAFE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A0EAFE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A0EAFD1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A0EAFD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A0EAFD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A0EAFD3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A0EAFD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A0EAFD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A0EAFD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A0EAFE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0630873">
    <w:abstractNumId w:val="2"/>
  </w:num>
  <w:num w:numId="2" w16cid:durableId="362873444">
    <w:abstractNumId w:val="0"/>
  </w:num>
  <w:num w:numId="3" w16cid:durableId="58025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70162"/>
    <w:rsid w:val="000877EE"/>
    <w:rsid w:val="00110F6A"/>
    <w:rsid w:val="00113D01"/>
    <w:rsid w:val="00136820"/>
    <w:rsid w:val="00150909"/>
    <w:rsid w:val="001D40A2"/>
    <w:rsid w:val="00236D65"/>
    <w:rsid w:val="002406D8"/>
    <w:rsid w:val="0029518F"/>
    <w:rsid w:val="002A0407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82AE7"/>
    <w:rsid w:val="005C51C7"/>
    <w:rsid w:val="005E76BE"/>
    <w:rsid w:val="00611FF0"/>
    <w:rsid w:val="006439BB"/>
    <w:rsid w:val="006D55F4"/>
    <w:rsid w:val="007258D8"/>
    <w:rsid w:val="00742174"/>
    <w:rsid w:val="007765FB"/>
    <w:rsid w:val="00785042"/>
    <w:rsid w:val="007A4C14"/>
    <w:rsid w:val="007A7A3C"/>
    <w:rsid w:val="007C332C"/>
    <w:rsid w:val="008348DF"/>
    <w:rsid w:val="00855238"/>
    <w:rsid w:val="0086091A"/>
    <w:rsid w:val="008702EA"/>
    <w:rsid w:val="00893324"/>
    <w:rsid w:val="00897DDC"/>
    <w:rsid w:val="008D11BF"/>
    <w:rsid w:val="008D52AE"/>
    <w:rsid w:val="008E2028"/>
    <w:rsid w:val="008F454C"/>
    <w:rsid w:val="00916126"/>
    <w:rsid w:val="00922FFB"/>
    <w:rsid w:val="00934CCF"/>
    <w:rsid w:val="009626F1"/>
    <w:rsid w:val="0097486D"/>
    <w:rsid w:val="009E40B2"/>
    <w:rsid w:val="00A01195"/>
    <w:rsid w:val="00A07767"/>
    <w:rsid w:val="00A163D2"/>
    <w:rsid w:val="00A178A7"/>
    <w:rsid w:val="00A62371"/>
    <w:rsid w:val="00A669BA"/>
    <w:rsid w:val="00A81B36"/>
    <w:rsid w:val="00A92249"/>
    <w:rsid w:val="00B05372"/>
    <w:rsid w:val="00B06D46"/>
    <w:rsid w:val="00B34A20"/>
    <w:rsid w:val="00B43266"/>
    <w:rsid w:val="00B43B5B"/>
    <w:rsid w:val="00B824AB"/>
    <w:rsid w:val="00B87497"/>
    <w:rsid w:val="00B96A80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0EAFC1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A07767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A07767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0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6</Pages>
  <Words>1073</Words>
  <Characters>6424</Characters>
  <Application>Microsoft Office Word</Application>
  <DocSecurity>0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2023 - DATA OG ELEKTRONIKKVERKSTED VG1, ROM 429 - TOM WALTHER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2023 - DATA OG ELEKTRONIKKVERKSTED VG1, ROM 429 - TOM WALTHER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