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5CDF0200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:rsidRPr="006415F8" w14:paraId="5CDF01FF" w14:textId="77777777">
            <w:pPr>
              <w:pStyle w:val="Uthev2"/>
              <w:rPr>
                <w:lang w:val="en-US"/>
              </w:rPr>
            </w:pPr>
            <w:r>
              <w:fldChar w:fldCharType="begin" w:fldLock="1"/>
            </w:r>
            <w:r w:rsidRPr="006415F8">
              <w:rPr>
                <w:lang w:val="en-US"/>
              </w:rPr>
              <w:instrText>DOCPROPERTY EK_DokTittel</w:instrText>
            </w:r>
            <w:r>
              <w:fldChar w:fldCharType="separate"/>
            </w:r>
            <w:r w:rsidRPr="006415F8">
              <w:rPr>
                <w:lang w:val="en-US"/>
              </w:rPr>
              <w:t>ROS analyse 2023 Rom 101 - Tom Walther</w:t>
            </w:r>
            <w:r>
              <w:fldChar w:fldCharType="end"/>
            </w:r>
          </w:p>
        </w:tc>
      </w:tr>
    </w:tbl>
    <w:p w:rsidR="0052577D" w:rsidRPr="006415F8" w14:paraId="5CDF0201" w14:textId="77777777">
      <w:pPr>
        <w:rPr>
          <w:lang w:val="en-US"/>
        </w:rPr>
      </w:pPr>
    </w:p>
    <w:p w:rsidR="0052577D" w:rsidRPr="006415F8" w14:paraId="5CDF0202" w14:textId="77777777">
      <w:pPr>
        <w:rPr>
          <w:lang w:val="en-US"/>
        </w:rPr>
      </w:pPr>
    </w:p>
    <w:tbl>
      <w:tblPr>
        <w:tblStyle w:val="LightShading"/>
        <w:tblW w:w="13291" w:type="dxa"/>
        <w:tblLook w:val="01E0"/>
      </w:tblPr>
      <w:tblGrid>
        <w:gridCol w:w="2088"/>
        <w:gridCol w:w="11203"/>
      </w:tblGrid>
      <w:tr w14:paraId="515C81FB" w14:textId="77777777" w:rsidTr="00855238">
        <w:tblPrEx>
          <w:tblW w:w="13291" w:type="dxa"/>
          <w:tblLook w:val="01E0"/>
        </w:tblPrEx>
        <w:trPr>
          <w:trHeight w:val="215"/>
        </w:trPr>
        <w:tc>
          <w:tcPr>
            <w:tcW w:w="2088" w:type="dxa"/>
          </w:tcPr>
          <w:p w:rsidR="006415F8" w:rsidRPr="00CD6AFD" w:rsidP="00855238" w14:paraId="28670CBD" w14:textId="77777777">
            <w:pPr>
              <w:rPr>
                <w:color w:val="auto"/>
              </w:rPr>
            </w:pPr>
          </w:p>
        </w:tc>
        <w:tc>
          <w:tcPr>
            <w:tcW w:w="11203" w:type="dxa"/>
          </w:tcPr>
          <w:p w:rsidR="006415F8" w:rsidRPr="00CD6AFD" w:rsidP="00855238" w14:paraId="14606702" w14:textId="77777777">
            <w:pPr>
              <w:rPr>
                <w:color w:val="auto"/>
              </w:rPr>
            </w:pPr>
          </w:p>
        </w:tc>
      </w:tr>
      <w:tr w14:paraId="57373141" w14:textId="77777777" w:rsidTr="00855238">
        <w:tblPrEx>
          <w:tblW w:w="13291" w:type="dxa"/>
          <w:tblLook w:val="01E0"/>
        </w:tblPrEx>
        <w:trPr>
          <w:trHeight w:val="793"/>
        </w:trPr>
        <w:tc>
          <w:tcPr>
            <w:tcW w:w="2088" w:type="dxa"/>
          </w:tcPr>
          <w:p w:rsidR="006415F8" w:rsidRPr="00324B19" w:rsidP="00855238" w14:paraId="64F3543F" w14:textId="77777777">
            <w:pPr>
              <w:rPr>
                <w:rFonts w:ascii="Times New Roman" w:hAnsi="Times New Roman"/>
                <w:color w:val="auto"/>
                <w:sz w:val="24"/>
              </w:rPr>
            </w:pPr>
            <w:r w:rsidRPr="00CD6AFD">
              <w:rPr>
                <w:bCs w:val="0"/>
                <w:color w:val="auto"/>
              </w:rPr>
              <w:t>Dato</w:t>
            </w:r>
            <w:r>
              <w:rPr>
                <w:bCs w:val="0"/>
                <w:color w:val="auto"/>
              </w:rPr>
              <w:t xml:space="preserve"> 19.10.2023</w:t>
            </w:r>
          </w:p>
        </w:tc>
        <w:tc>
          <w:tcPr>
            <w:tcW w:w="11203" w:type="dxa"/>
          </w:tcPr>
          <w:p w:rsidR="006415F8" w:rsidRPr="00CD6AFD" w:rsidP="00855238" w14:paraId="65F3DB76" w14:textId="77777777">
            <w:pPr>
              <w:rPr>
                <w:color w:val="auto"/>
              </w:rPr>
            </w:pPr>
          </w:p>
        </w:tc>
      </w:tr>
      <w:tr w14:paraId="1C3D1D0A" w14:textId="77777777" w:rsidTr="00855238">
        <w:tblPrEx>
          <w:tblW w:w="13291" w:type="dxa"/>
          <w:tblLook w:val="01E0"/>
        </w:tblPrEx>
        <w:trPr>
          <w:trHeight w:val="719"/>
        </w:trPr>
        <w:tc>
          <w:tcPr>
            <w:tcW w:w="2088" w:type="dxa"/>
          </w:tcPr>
          <w:p w:rsidR="006415F8" w:rsidP="00855238" w14:paraId="7B698053" w14:textId="77777777">
            <w:pPr>
              <w:rPr>
                <w:color w:val="auto"/>
              </w:rPr>
            </w:pPr>
            <w:r w:rsidRPr="00CD6AFD">
              <w:rPr>
                <w:bCs w:val="0"/>
                <w:color w:val="auto"/>
              </w:rPr>
              <w:t>Deltakarar</w:t>
            </w:r>
          </w:p>
          <w:p w:rsidR="006415F8" w:rsidRPr="00A178A7" w:rsidP="00855238" w14:paraId="196CD7B5" w14:textId="77777777">
            <w:pPr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</w:rPr>
            </w:pPr>
            <w:r w:rsidRPr="00A178A7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Tom W </w:t>
            </w:r>
            <w:r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J</w:t>
            </w:r>
            <w:r w:rsidRPr="00A178A7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ohnsen</w:t>
            </w:r>
          </w:p>
        </w:tc>
        <w:tc>
          <w:tcPr>
            <w:tcW w:w="11203" w:type="dxa"/>
          </w:tcPr>
          <w:p w:rsidR="006415F8" w:rsidRPr="00CD6AFD" w:rsidP="00855238" w14:paraId="7F9BEF6D" w14:textId="77777777">
            <w:pPr>
              <w:rPr>
                <w:color w:val="auto"/>
              </w:rPr>
            </w:pPr>
          </w:p>
        </w:tc>
      </w:tr>
    </w:tbl>
    <w:p w:rsidR="006415F8" w:rsidP="006415F8" w14:paraId="6F8FC699" w14:textId="77777777"/>
    <w:p w:rsidR="006415F8" w:rsidRPr="00A163D2" w:rsidP="006415F8" w14:paraId="79C2BDBC" w14:textId="77777777">
      <w:pPr>
        <w:rPr>
          <w:b/>
          <w:u w:val="single"/>
        </w:rPr>
      </w:pPr>
      <w:r w:rsidRPr="00A163D2">
        <w:rPr>
          <w:b/>
          <w:u w:val="single"/>
        </w:rPr>
        <w:t>Innledning</w:t>
      </w:r>
    </w:p>
    <w:p w:rsidR="006415F8" w:rsidP="006415F8" w14:paraId="3EF5D3B4" w14:textId="77777777">
      <w:pPr>
        <w:rPr>
          <w:b/>
        </w:rPr>
      </w:pPr>
    </w:p>
    <w:p w:rsidR="006415F8" w:rsidRPr="00897DDC" w:rsidP="006415F8" w14:paraId="77C76459" w14:textId="77777777">
      <w:r w:rsidRPr="00897DDC">
        <w:t>Risikovurdering baserer seg på ALARP prinsippet, og metodikk nedenfor skal følges. Støttemateriell til Mal for Risikovurdering finnes i Kvalitetssystemet under «Støtte ROS-analyse (…)».</w:t>
      </w:r>
    </w:p>
    <w:p w:rsidR="006415F8" w:rsidP="006415F8" w14:paraId="3761A0DF" w14:textId="77777777">
      <w:pPr>
        <w:rPr>
          <w:b/>
        </w:rPr>
      </w:pPr>
    </w:p>
    <w:p w:rsidR="006415F8" w:rsidRPr="00DD1727" w:rsidP="006415F8" w14:paraId="37654C46" w14:textId="77777777">
      <w:pPr>
        <w:rPr>
          <w:b/>
          <w:u w:val="single"/>
        </w:rPr>
      </w:pPr>
      <w:r w:rsidRPr="00DD1727">
        <w:rPr>
          <w:b/>
          <w:u w:val="single"/>
        </w:rPr>
        <w:t>Rammer</w:t>
      </w:r>
      <w:r>
        <w:rPr>
          <w:b/>
          <w:u w:val="single"/>
        </w:rPr>
        <w:t>/Metode</w:t>
      </w:r>
      <w:r w:rsidRPr="00DD1727">
        <w:rPr>
          <w:b/>
          <w:u w:val="single"/>
        </w:rPr>
        <w:t xml:space="preserve"> for Risikovurdering</w:t>
      </w:r>
    </w:p>
    <w:p w:rsidR="006415F8" w:rsidP="006415F8" w14:paraId="442BFB49" w14:textId="77777777">
      <w:pPr>
        <w:rPr>
          <w:b/>
        </w:rPr>
      </w:pPr>
    </w:p>
    <w:p w:rsidR="006415F8" w:rsidRPr="00525F70" w:rsidP="006415F8" w14:paraId="665401E6" w14:textId="77777777">
      <w:r w:rsidRPr="00DD1727">
        <w:rPr>
          <w:b/>
          <w:i/>
          <w:u w:val="single"/>
        </w:rPr>
        <w:t>Restrisiko</w:t>
      </w:r>
      <w:r>
        <w:rPr>
          <w:b/>
          <w:i/>
        </w:rPr>
        <w:t xml:space="preserve">: </w:t>
      </w:r>
      <w:r w:rsidRPr="00897DDC">
        <w:t>Skolen har en vurdert, og uttalt, holdning til restrisiko. Denne tilsier at</w:t>
      </w:r>
      <w:r>
        <w:rPr>
          <w:b/>
        </w:rPr>
        <w:t xml:space="preserve"> INGEN </w:t>
      </w:r>
      <w:r w:rsidRPr="00897DDC">
        <w:t>plasseringer på rødt i risikomatrise godkjennes. Videre godkjennes</w:t>
      </w:r>
      <w:r>
        <w:rPr>
          <w:b/>
        </w:rPr>
        <w:t xml:space="preserve"> INGEN </w:t>
      </w:r>
      <w:r w:rsidRPr="00525F70">
        <w:t xml:space="preserve">plasseringer på oransje i risikomatrise før man befinner seg innenfor </w:t>
      </w:r>
      <w:r>
        <w:rPr>
          <w:b/>
        </w:rPr>
        <w:t xml:space="preserve">«Tolerable ALARP region». </w:t>
      </w:r>
      <w:r w:rsidRPr="00525F70">
        <w:t>I praksis oppnås</w:t>
      </w:r>
      <w:r>
        <w:rPr>
          <w:b/>
        </w:rPr>
        <w:t xml:space="preserve"> «Tolerable ALAP region» </w:t>
      </w:r>
      <w:r w:rsidRPr="00525F70">
        <w:t>ved at man etablerer nye risikoreduserende tiltak (tiltak som opprinnelig ikke var påtenkt</w:t>
      </w:r>
      <w:r w:rsidRPr="00150909">
        <w:t>) frem til</w:t>
      </w:r>
      <w:r w:rsidRPr="00150909">
        <w:rPr>
          <w:b/>
        </w:rPr>
        <w:t xml:space="preserve"> KOSTNADEN </w:t>
      </w:r>
      <w:r w:rsidRPr="00150909">
        <w:t xml:space="preserve">(i form av ressurser) ved </w:t>
      </w:r>
      <w:r w:rsidRPr="00150909">
        <w:rPr>
          <w:u w:val="single"/>
        </w:rPr>
        <w:t xml:space="preserve">neste </w:t>
      </w:r>
      <w:r w:rsidRPr="00150909">
        <w:t>risikoreduserende tiltak er</w:t>
      </w:r>
      <w:r w:rsidRPr="00150909">
        <w:rPr>
          <w:b/>
        </w:rPr>
        <w:t xml:space="preserve"> VESENTLIG </w:t>
      </w:r>
      <w:r w:rsidRPr="00150909">
        <w:rPr>
          <w:u w:val="single"/>
        </w:rPr>
        <w:t>større</w:t>
      </w:r>
      <w:r w:rsidRPr="00150909">
        <w:t xml:space="preserve"> enn den </w:t>
      </w:r>
      <w:r w:rsidRPr="00D15B4E">
        <w:rPr>
          <w:u w:val="single"/>
        </w:rPr>
        <w:t>fordel</w:t>
      </w:r>
      <w:r w:rsidRPr="00150909">
        <w:t xml:space="preserve"> </w:t>
      </w:r>
      <w:r>
        <w:t xml:space="preserve">(les: risikoreduksjon) </w:t>
      </w:r>
      <w:r w:rsidRPr="00150909">
        <w:t>man forventer å få med tiltaket.</w:t>
      </w:r>
    </w:p>
    <w:p w:rsidR="006415F8" w:rsidP="006415F8" w14:paraId="3FD9C15A" w14:textId="77777777">
      <w:pPr>
        <w:rPr>
          <w:b/>
        </w:rPr>
      </w:pPr>
    </w:p>
    <w:p w:rsidR="006415F8" w:rsidP="006415F8" w14:paraId="1FDB69A5" w14:textId="77777777">
      <w:r>
        <w:t xml:space="preserve">Du starter med matrisen </w:t>
      </w:r>
      <w:r w:rsidRPr="00DE3510">
        <w:rPr>
          <w:b/>
        </w:rPr>
        <w:t>«Scenarioanalyse/Risikoreduserende tiltak</w:t>
      </w:r>
      <w:r>
        <w:t>» (SIDE 3). Du legger inn Scenario 1, og du graderer dette med sannsynlighet og konsekvens. Du multipliserer tallene, og får en risikovurdering (skriv ned sum i matrisen). Du går nå til fargematrisen</w:t>
      </w:r>
      <w:r w:rsidRPr="00DE3510">
        <w:rPr>
          <w:b/>
        </w:rPr>
        <w:t xml:space="preserve"> «Opprinnelig Risikomatrise</w:t>
      </w:r>
      <w:r w:rsidRPr="00B06D46">
        <w:t>» (SIDE 4),</w:t>
      </w:r>
      <w:r>
        <w:rPr>
          <w:b/>
        </w:rPr>
        <w:t xml:space="preserve"> </w:t>
      </w:r>
      <w:r>
        <w:t xml:space="preserve">og legger inn Scenario 1 der det hører hjemme. Hvis Scenario 1 ligger på grønt, eller gult, så går du videre til matrisen </w:t>
      </w:r>
      <w:r w:rsidRPr="00A669BA">
        <w:rPr>
          <w:b/>
        </w:rPr>
        <w:t>«Handlingsplan»</w:t>
      </w:r>
      <w:r>
        <w:rPr>
          <w:b/>
        </w:rPr>
        <w:t xml:space="preserve"> </w:t>
      </w:r>
      <w:r w:rsidRPr="00A92249">
        <w:t>(SIDE 6</w:t>
      </w:r>
      <w:r>
        <w:rPr>
          <w:b/>
        </w:rPr>
        <w:t>)</w:t>
      </w:r>
      <w:r w:rsidRPr="00A669BA">
        <w:rPr>
          <w:b/>
        </w:rPr>
        <w:t>.</w:t>
      </w:r>
      <w:r>
        <w:t xml:space="preserve"> Der legger du inn de risikoreduserende tiltak du tenker deg relevante opp </w:t>
      </w:r>
      <w:r>
        <w:t>i mot</w:t>
      </w:r>
      <w:r>
        <w:t xml:space="preserve"> Scenario 1. Dette er da risikoreduserende tiltak som ligger «innbakt» i den scoringen du har gitt Scenario 1 under «</w:t>
      </w:r>
      <w:r w:rsidRPr="00DE3510">
        <w:rPr>
          <w:b/>
        </w:rPr>
        <w:t>«Scenarioanalyse/Risikoreduserende tiltak</w:t>
      </w:r>
      <w:r>
        <w:t>» (SIDE 3). Du legger videre inn ansvarlig person, tidsfrist, og kostnader.</w:t>
      </w:r>
    </w:p>
    <w:p w:rsidR="006415F8" w:rsidP="006415F8" w14:paraId="3F70B183" w14:textId="77777777"/>
    <w:p w:rsidR="006415F8" w:rsidP="006415F8" w14:paraId="6156CEDF" w14:textId="77777777">
      <w:r>
        <w:t>Hvis Scenario 1 ligger på oransje, eller rødt, så legger du – i blått felt – i matrisen «</w:t>
      </w:r>
      <w:r>
        <w:rPr>
          <w:b/>
        </w:rPr>
        <w:t xml:space="preserve">Scenarioanalyse/Risikoreduserende tiltak» </w:t>
      </w:r>
      <w:r w:rsidRPr="00611FF0">
        <w:t>(SIDE 3)</w:t>
      </w:r>
      <w:r>
        <w:t xml:space="preserve"> inn et nytt risikoreduserende tiltak, dvs. et tiltak som du </w:t>
      </w:r>
      <w:r w:rsidRPr="007258D8">
        <w:rPr>
          <w:i/>
          <w:u w:val="single"/>
        </w:rPr>
        <w:t>ikke opprinnelig</w:t>
      </w:r>
      <w:r>
        <w:t xml:space="preserve"> hadde tatt med i din vurdering. Du vurderer så om dette tiltaket medfører en endring i sannsynlighet. Hvis det medfører endring i sannsynlighet, så noterer du dette inn i matrisen, og lagger en ny scoring på risiko. Du fortsetter denne drillen, med flere risikoreduserende tiltak, frem til du har en scoring som viser gult, eller grønt.</w:t>
      </w:r>
    </w:p>
    <w:p w:rsidR="006415F8" w:rsidRPr="007258D8" w:rsidP="006415F8" w14:paraId="5A4B2A82" w14:textId="77777777">
      <w:pPr>
        <w:rPr>
          <w:b/>
        </w:rPr>
      </w:pPr>
      <w:r>
        <w:t>Scenario 1, som nå har ny scoring, legger du deretter inn i «</w:t>
      </w:r>
      <w:r w:rsidRPr="00B05372">
        <w:rPr>
          <w:b/>
        </w:rPr>
        <w:t>Revidert Risikomatrise»</w:t>
      </w:r>
      <w:r>
        <w:rPr>
          <w:b/>
        </w:rPr>
        <w:t xml:space="preserve"> </w:t>
      </w:r>
      <w:r w:rsidRPr="007258D8">
        <w:t>(SIDE 5</w:t>
      </w:r>
      <w:r>
        <w:rPr>
          <w:b/>
        </w:rPr>
        <w:t xml:space="preserve">). </w:t>
      </w:r>
      <w:r>
        <w:t xml:space="preserve">Deretter følger du, jamfør forrige avsnitt, inn alle </w:t>
      </w:r>
      <w:r>
        <w:t>dine risikoreduserende tiltakene</w:t>
      </w:r>
      <w:r>
        <w:t xml:space="preserve"> (både de opprinnelige, og de nye) i </w:t>
      </w:r>
      <w:r>
        <w:rPr>
          <w:b/>
        </w:rPr>
        <w:t xml:space="preserve">Handlingsplanen </w:t>
      </w:r>
      <w:r w:rsidRPr="007258D8">
        <w:t>(SIDE 6</w:t>
      </w:r>
      <w:r>
        <w:rPr>
          <w:b/>
        </w:rPr>
        <w:t>)</w:t>
      </w:r>
      <w:r>
        <w:t>, og legger inn ansvarlig person, tidsfrist, og kostnader.</w:t>
      </w:r>
    </w:p>
    <w:p w:rsidR="006415F8" w:rsidP="006415F8" w14:paraId="10AAB3D7" w14:textId="77777777"/>
    <w:p w:rsidR="006415F8" w:rsidRPr="00C869BE" w:rsidP="006415F8" w14:paraId="7FC2072F" w14:textId="77777777">
      <w:r w:rsidRPr="00150909">
        <w:t xml:space="preserve">Hvis man fremdeles – etter å ha gått igjennom det ovenforstående - har røde/oransje plasseringer, og ALARP prinsippet har </w:t>
      </w:r>
      <w:r w:rsidRPr="00150909">
        <w:t>trådt</w:t>
      </w:r>
      <w:r w:rsidRPr="00150909">
        <w:t xml:space="preserve"> i kraft</w:t>
      </w:r>
      <w:r>
        <w:t xml:space="preserve"> (Det vil si at </w:t>
      </w:r>
      <w:r w:rsidRPr="00150909">
        <w:t xml:space="preserve">KOSTNADEN (i form av ressurser) ved </w:t>
      </w:r>
      <w:r w:rsidRPr="00150909">
        <w:rPr>
          <w:u w:val="single"/>
        </w:rPr>
        <w:t xml:space="preserve">neste </w:t>
      </w:r>
      <w:r w:rsidRPr="00150909">
        <w:t>risikoreduserende tiltak er</w:t>
      </w:r>
      <w:r w:rsidRPr="00150909">
        <w:rPr>
          <w:b/>
        </w:rPr>
        <w:t xml:space="preserve"> </w:t>
      </w:r>
      <w:r w:rsidRPr="00150909">
        <w:t xml:space="preserve">VESENTLIG </w:t>
      </w:r>
      <w:r w:rsidRPr="00150909">
        <w:rPr>
          <w:u w:val="single"/>
        </w:rPr>
        <w:t>større</w:t>
      </w:r>
      <w:r w:rsidRPr="00150909">
        <w:t xml:space="preserve"> enn den fordel</w:t>
      </w:r>
      <w:r>
        <w:t xml:space="preserve"> (les: risikoreduksjon)</w:t>
      </w:r>
      <w:r w:rsidRPr="00150909">
        <w:t xml:space="preserve"> man forventer å få med tiltaket</w:t>
      </w:r>
      <w:r>
        <w:t>)</w:t>
      </w:r>
      <w:r w:rsidRPr="00150909">
        <w:t xml:space="preserve">, så skriver man inn under scenariovurderingsmatrisen (risikoreduserende tiltak) </w:t>
      </w:r>
      <w:r>
        <w:t xml:space="preserve">(SIDE 3) </w:t>
      </w:r>
      <w:r w:rsidRPr="00150909">
        <w:t>tiltaket som stopper videre fremdrift.</w:t>
      </w:r>
      <w:r>
        <w:t xml:space="preserve"> Videre legger man inn tiltaket under «</w:t>
      </w:r>
      <w:r w:rsidRPr="007A4C14">
        <w:rPr>
          <w:b/>
          <w:u w:val="single"/>
        </w:rPr>
        <w:t>ALARP-TILTAK SOM STOPPER VIDERE RISKOREDUKSJON</w:t>
      </w:r>
      <w:r>
        <w:rPr>
          <w:b/>
          <w:u w:val="single"/>
        </w:rPr>
        <w:t>» (</w:t>
      </w:r>
      <w:r w:rsidRPr="002A09B7">
        <w:rPr>
          <w:u w:val="single"/>
        </w:rPr>
        <w:t xml:space="preserve">SIDE </w:t>
      </w:r>
      <w:r>
        <w:rPr>
          <w:u w:val="single"/>
        </w:rPr>
        <w:t>5</w:t>
      </w:r>
      <w:r w:rsidRPr="002A09B7">
        <w:rPr>
          <w:u w:val="single"/>
        </w:rPr>
        <w:t>)</w:t>
      </w:r>
    </w:p>
    <w:p w:rsidR="006415F8" w:rsidRPr="00150909" w:rsidP="006415F8" w14:paraId="519A8C3C" w14:textId="77777777"/>
    <w:p w:rsidR="006415F8" w:rsidP="006415F8" w14:paraId="3102C4DF" w14:textId="77777777"/>
    <w:p w:rsidR="006415F8" w:rsidP="006415F8" w14:paraId="52476824" w14:textId="77777777">
      <w:pPr>
        <w:rPr>
          <w:b/>
          <w:u w:val="single"/>
        </w:rPr>
      </w:pPr>
      <w:r w:rsidRPr="00785042">
        <w:rPr>
          <w:b/>
          <w:u w:val="single"/>
        </w:rPr>
        <w:t>Konsekvensområder</w:t>
      </w:r>
    </w:p>
    <w:p w:rsidR="006415F8" w:rsidP="006415F8" w14:paraId="187311B6" w14:textId="77777777">
      <w:pPr>
        <w:rPr>
          <w:b/>
          <w:u w:val="single"/>
        </w:rPr>
      </w:pPr>
    </w:p>
    <w:p w:rsidR="006415F8" w:rsidRPr="0036746C" w:rsidP="006415F8" w14:paraId="117B246C" w14:textId="77777777">
      <w:r>
        <w:t xml:space="preserve">Skolen har en vurdert, og uttalt, holdning til konsekvensområder. Drøftinger i ledelsen, og med HVO, har medført at en ROS analyse internt skal ha hovedfokus på innvirkninger innenfor konsekvensområdene </w:t>
      </w:r>
      <w:r>
        <w:rPr>
          <w:b/>
        </w:rPr>
        <w:t xml:space="preserve">LIV OG HELSE </w:t>
      </w:r>
      <w:r>
        <w:t xml:space="preserve">samt </w:t>
      </w:r>
      <w:r>
        <w:rPr>
          <w:b/>
        </w:rPr>
        <w:t xml:space="preserve">NATUR OG MILJØ. </w:t>
      </w:r>
      <w:r>
        <w:t xml:space="preserve">Deretter </w:t>
      </w:r>
      <w:r>
        <w:rPr>
          <w:b/>
        </w:rPr>
        <w:t xml:space="preserve">ØKONOMI. </w:t>
      </w:r>
      <w:r>
        <w:t xml:space="preserve">Til slutt </w:t>
      </w:r>
      <w:r>
        <w:rPr>
          <w:b/>
        </w:rPr>
        <w:t>OMDØMME OG STABILITET.</w:t>
      </w:r>
      <w:r>
        <w:t xml:space="preserve"> Scenarioanalyse/Risikoreduserende tiltak må dermed belyse disse områder.</w:t>
      </w:r>
    </w:p>
    <w:p w:rsidR="006415F8" w:rsidP="006415F8" w14:paraId="3C310AA4" w14:textId="77777777">
      <w:pPr>
        <w:rPr>
          <w:b/>
        </w:rPr>
      </w:pPr>
    </w:p>
    <w:p w:rsidR="006415F8" w:rsidP="006415F8" w14:paraId="40721363" w14:textId="77777777">
      <w:pPr>
        <w:rPr>
          <w:b/>
        </w:rPr>
      </w:pPr>
    </w:p>
    <w:p w:rsidR="006415F8" w:rsidRPr="002406D8" w:rsidP="006415F8" w14:paraId="735EA6B0" w14:textId="77777777">
      <w:pPr>
        <w:rPr>
          <w:b/>
        </w:rPr>
      </w:pPr>
    </w:p>
    <w:p w:rsidR="006415F8" w:rsidP="006415F8" w14:paraId="112D9318" w14:textId="77777777">
      <w:pPr>
        <w:rPr>
          <w:rFonts w:ascii="Times New Roman" w:hAnsi="Times New Roman"/>
          <w:sz w:val="24"/>
        </w:rPr>
      </w:pPr>
    </w:p>
    <w:p w:rsidR="006415F8" w:rsidRPr="007C332C" w:rsidP="006415F8" w14:paraId="1C70BB97" w14:textId="77777777">
      <w:pPr>
        <w:rPr>
          <w:rFonts w:ascii="Times New Roman" w:hAnsi="Times New Roman"/>
          <w:sz w:val="24"/>
        </w:rPr>
      </w:pPr>
    </w:p>
    <w:p w:rsidR="006415F8" w:rsidRPr="007C332C" w:rsidP="006415F8" w14:paraId="2BD9485A" w14:textId="77777777">
      <w:pPr>
        <w:rPr>
          <w:rFonts w:ascii="Times New Roman" w:hAnsi="Times New Roman"/>
          <w:color w:val="0070C0"/>
          <w:sz w:val="24"/>
        </w:rPr>
      </w:pPr>
    </w:p>
    <w:p w:rsidR="006415F8" w:rsidRPr="00A01195" w:rsidP="006415F8" w14:paraId="49B97CE3" w14:textId="77777777">
      <w:pPr>
        <w:rPr>
          <w:i/>
          <w:color w:val="44546A" w:themeColor="text2"/>
          <w:sz w:val="32"/>
          <w:szCs w:val="40"/>
        </w:rPr>
      </w:pPr>
      <w:r w:rsidRPr="00A01195">
        <w:rPr>
          <w:i/>
          <w:color w:val="44546A" w:themeColor="text2"/>
        </w:rPr>
        <w:br w:type="page"/>
      </w:r>
    </w:p>
    <w:p w:rsidR="006415F8" w:rsidP="006415F8" w14:paraId="6BF8E249" w14:textId="77777777">
      <w:pPr>
        <w:pStyle w:val="Heading2"/>
      </w:pPr>
      <w:r>
        <w:t xml:space="preserve">SCENARIOANALYSE/RISKOREDUSERENDE TILTAK </w:t>
      </w:r>
    </w:p>
    <w:p w:rsidR="006415F8" w:rsidP="006415F8" w14:paraId="460DF1D8" w14:textId="77777777">
      <w:pPr>
        <w:pStyle w:val="Heading2"/>
        <w:rPr>
          <w:b w:val="0"/>
          <w:i/>
          <w:shd w:val="clear" w:color="auto" w:fill="BDD6EE" w:themeFill="accent1" w:themeFillTint="66"/>
        </w:rPr>
      </w:pPr>
      <w:r w:rsidRPr="003018D0">
        <w:rPr>
          <w:b w:val="0"/>
          <w:i/>
          <w:shd w:val="clear" w:color="auto" w:fill="BDD6EE" w:themeFill="accent1" w:themeFillTint="66"/>
        </w:rPr>
        <w:t xml:space="preserve">Risikoreduserende tiltak legges inn i blått felt. </w:t>
      </w:r>
    </w:p>
    <w:p w:rsidR="006415F8" w:rsidRPr="003018D0" w:rsidP="006415F8" w14:paraId="2003D7E4" w14:textId="77777777">
      <w:pPr>
        <w:pStyle w:val="Heading2"/>
        <w:rPr>
          <w:b w:val="0"/>
        </w:rPr>
      </w:pPr>
      <w:r w:rsidRPr="003018D0">
        <w:rPr>
          <w:b w:val="0"/>
          <w:i/>
          <w:shd w:val="clear" w:color="auto" w:fill="BDD6EE" w:themeFill="accent1" w:themeFillTint="66"/>
        </w:rPr>
        <w:t xml:space="preserve">Sannsynlighet endres, hvis relevant, etter hvert som tiltak legges inn, og ny </w:t>
      </w:r>
      <w:r w:rsidRPr="003018D0">
        <w:rPr>
          <w:b w:val="0"/>
          <w:i/>
          <w:shd w:val="clear" w:color="auto" w:fill="BDD6EE" w:themeFill="accent1" w:themeFillTint="66"/>
        </w:rPr>
        <w:t>risiko+plasseirng</w:t>
      </w:r>
      <w:r w:rsidRPr="003018D0">
        <w:rPr>
          <w:b w:val="0"/>
          <w:i/>
          <w:shd w:val="clear" w:color="auto" w:fill="BDD6EE" w:themeFill="accent1" w:themeFillTint="66"/>
        </w:rPr>
        <w:t xml:space="preserve"> i matrise endres.</w:t>
      </w:r>
      <w:r w:rsidRPr="003018D0">
        <w:rPr>
          <w:b w:val="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"/>
        <w:gridCol w:w="4717"/>
        <w:gridCol w:w="978"/>
        <w:gridCol w:w="1291"/>
        <w:gridCol w:w="831"/>
        <w:gridCol w:w="1268"/>
      </w:tblGrid>
      <w:tr w14:paraId="30B94D5E" w14:textId="77777777" w:rsidTr="00855238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58"/>
        </w:trPr>
        <w:tc>
          <w:tcPr>
            <w:tcW w:w="214" w:type="pct"/>
            <w:shd w:val="clear" w:color="auto" w:fill="FFFF99"/>
          </w:tcPr>
          <w:p w:rsidR="006415F8" w:rsidRPr="0046282D" w:rsidP="00855238" w14:paraId="4E7E194C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2808" w:type="pct"/>
            <w:shd w:val="clear" w:color="auto" w:fill="FFFF99"/>
          </w:tcPr>
          <w:p w:rsidR="006415F8" w:rsidRPr="0046282D" w:rsidP="00855238" w14:paraId="569D5FC9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Kva kan gå gale?</w:t>
            </w:r>
          </w:p>
        </w:tc>
        <w:tc>
          <w:tcPr>
            <w:tcW w:w="517" w:type="pct"/>
            <w:shd w:val="clear" w:color="auto" w:fill="FFFF99"/>
            <w:vAlign w:val="center"/>
          </w:tcPr>
          <w:p w:rsidR="006415F8" w:rsidP="00855238" w14:paraId="6E70806D" w14:textId="77777777">
            <w:pPr>
              <w:rPr>
                <w:b/>
                <w:sz w:val="16"/>
                <w:szCs w:val="16"/>
              </w:rPr>
            </w:pPr>
            <w:r w:rsidRPr="0046282D">
              <w:rPr>
                <w:b/>
                <w:sz w:val="16"/>
                <w:szCs w:val="16"/>
              </w:rPr>
              <w:t>Sannsyn</w:t>
            </w:r>
            <w:r w:rsidRPr="0046282D">
              <w:rPr>
                <w:b/>
                <w:sz w:val="16"/>
                <w:szCs w:val="16"/>
              </w:rPr>
              <w:t xml:space="preserve"> </w:t>
            </w:r>
          </w:p>
          <w:p w:rsidR="006415F8" w:rsidP="00855238" w14:paraId="6CFBD0B4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= lite </w:t>
            </w:r>
          </w:p>
          <w:p w:rsidR="006415F8" w:rsidP="00855238" w14:paraId="13827404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= middels</w:t>
            </w:r>
          </w:p>
          <w:p w:rsidR="006415F8" w:rsidP="00855238" w14:paraId="0EA98337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 = </w:t>
            </w:r>
            <w:r>
              <w:rPr>
                <w:b/>
                <w:sz w:val="16"/>
                <w:szCs w:val="16"/>
              </w:rPr>
              <w:t>noko</w:t>
            </w:r>
            <w:r>
              <w:rPr>
                <w:b/>
                <w:sz w:val="16"/>
                <w:szCs w:val="16"/>
              </w:rPr>
              <w:t xml:space="preserve"> stort</w:t>
            </w:r>
          </w:p>
          <w:p w:rsidR="006415F8" w:rsidRPr="0046282D" w:rsidP="00855238" w14:paraId="181B8C94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= sært stort</w:t>
            </w:r>
          </w:p>
        </w:tc>
        <w:tc>
          <w:tcPr>
            <w:tcW w:w="682" w:type="pct"/>
            <w:shd w:val="clear" w:color="auto" w:fill="FFFF99"/>
            <w:vAlign w:val="center"/>
          </w:tcPr>
          <w:p w:rsidR="006415F8" w:rsidP="00855238" w14:paraId="73ECDB0F" w14:textId="77777777">
            <w:pPr>
              <w:rPr>
                <w:b/>
                <w:sz w:val="16"/>
                <w:szCs w:val="16"/>
              </w:rPr>
            </w:pPr>
            <w:r w:rsidRPr="0046282D">
              <w:rPr>
                <w:b/>
                <w:sz w:val="16"/>
                <w:szCs w:val="16"/>
              </w:rPr>
              <w:t xml:space="preserve">Konsekvens </w:t>
            </w:r>
          </w:p>
          <w:p w:rsidR="006415F8" w:rsidP="00855238" w14:paraId="609CD1B9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= liten</w:t>
            </w:r>
          </w:p>
          <w:p w:rsidR="006415F8" w:rsidP="00855238" w14:paraId="7B268909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= middels</w:t>
            </w:r>
          </w:p>
          <w:p w:rsidR="006415F8" w:rsidP="00855238" w14:paraId="10640E84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= stor</w:t>
            </w:r>
          </w:p>
          <w:p w:rsidR="006415F8" w:rsidRPr="0046282D" w:rsidP="00855238" w14:paraId="698D9553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= kritisk</w:t>
            </w:r>
          </w:p>
        </w:tc>
        <w:tc>
          <w:tcPr>
            <w:tcW w:w="439" w:type="pct"/>
            <w:shd w:val="clear" w:color="auto" w:fill="FFFF99"/>
            <w:vAlign w:val="center"/>
          </w:tcPr>
          <w:p w:rsidR="006415F8" w:rsidRPr="0046282D" w:rsidP="00855238" w14:paraId="77A673E8" w14:textId="77777777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Risiko</w:t>
            </w:r>
          </w:p>
        </w:tc>
        <w:tc>
          <w:tcPr>
            <w:tcW w:w="339" w:type="pct"/>
            <w:shd w:val="clear" w:color="auto" w:fill="FFFF99"/>
          </w:tcPr>
          <w:p w:rsidR="006415F8" w:rsidRPr="0046282D" w:rsidP="00855238" w14:paraId="47B9748E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Plassering Matrise</w:t>
            </w:r>
          </w:p>
        </w:tc>
      </w:tr>
      <w:tr w14:paraId="4C25BC9A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6415F8" w:rsidRPr="0046282D" w:rsidP="00855238" w14:paraId="4FD9EA8F" w14:textId="77777777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08" w:type="pct"/>
            <w:shd w:val="clear" w:color="auto" w:fill="auto"/>
          </w:tcPr>
          <w:p w:rsidR="006415F8" w:rsidRPr="00324B19" w:rsidP="00855238" w14:paraId="760860DD" w14:textId="7777777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Elever / lærere kan få strømgjennomgang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6415F8" w:rsidRPr="00422DE5" w:rsidP="00855238" w14:paraId="3A78F439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6415F8" w:rsidRPr="00422DE5" w:rsidP="00855238" w14:paraId="4D3E04F3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415F8" w:rsidRPr="0046282D" w:rsidP="00855238" w14:paraId="5F50BABD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39" w:type="pct"/>
          </w:tcPr>
          <w:p w:rsidR="006415F8" w:rsidP="00855238" w14:paraId="3718C40B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RØDT</w:t>
            </w:r>
          </w:p>
        </w:tc>
      </w:tr>
      <w:tr w14:paraId="3AB3DFD6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6415F8" w:rsidRPr="0046282D" w:rsidP="00855238" w14:paraId="5EC13B48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6415F8" w:rsidRPr="00916126" w:rsidP="00855238" w14:paraId="360C231B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Tiltak 1 –</w:t>
            </w:r>
            <w:r w:rsidRPr="00B96A80">
              <w:rPr>
                <w:sz w:val="16"/>
                <w:szCs w:val="16"/>
              </w:rPr>
              <w:t>Strøm blir slått av når lærer ikke er tilstede.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6415F8" w:rsidP="00855238" w14:paraId="0AAB9682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6415F8" w:rsidP="00855238" w14:paraId="73B9A894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415F8" w:rsidP="00855238" w14:paraId="34852E2D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12,0</w:t>
            </w:r>
          </w:p>
        </w:tc>
        <w:tc>
          <w:tcPr>
            <w:tcW w:w="339" w:type="pct"/>
          </w:tcPr>
          <w:p w:rsidR="006415F8" w:rsidP="00855238" w14:paraId="74494A4A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RØDT</w:t>
            </w:r>
          </w:p>
        </w:tc>
      </w:tr>
      <w:tr w14:paraId="6C184EEE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6415F8" w:rsidRPr="0046282D" w:rsidP="00855238" w14:paraId="219EDE66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6415F8" w:rsidRPr="00FD5E71" w:rsidP="00855238" w14:paraId="66C6B7BC" w14:textId="77777777">
            <w:pPr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FD5E71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Tiltak 2- </w:t>
            </w:r>
            <w:r w:rsidRPr="00FD5E71">
              <w:rPr>
                <w:bCs/>
                <w:i/>
                <w:sz w:val="16"/>
                <w:szCs w:val="16"/>
              </w:rPr>
              <w:t>Lærer</w:t>
            </w:r>
            <w:r>
              <w:rPr>
                <w:bCs/>
                <w:i/>
                <w:sz w:val="16"/>
                <w:szCs w:val="16"/>
              </w:rPr>
              <w:t xml:space="preserve"> </w:t>
            </w:r>
            <w:r w:rsidRPr="00FD5E71">
              <w:rPr>
                <w:bCs/>
                <w:i/>
                <w:sz w:val="16"/>
                <w:szCs w:val="16"/>
              </w:rPr>
              <w:t>tilstede under testing av utstyr</w:t>
            </w:r>
            <w:r w:rsidRPr="00FD5E71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 xml:space="preserve"> HMS er en del av alle prosjektoppgavene på verkstedet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6415F8" w:rsidP="00855238" w14:paraId="7083887A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6415F8" w:rsidP="00855238" w14:paraId="0117A0B8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415F8" w:rsidP="00855238" w14:paraId="027D51A5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8,0</w:t>
            </w:r>
          </w:p>
        </w:tc>
        <w:tc>
          <w:tcPr>
            <w:tcW w:w="339" w:type="pct"/>
          </w:tcPr>
          <w:p w:rsidR="006415F8" w:rsidP="00855238" w14:paraId="1CB1CD29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ORANSJE</w:t>
            </w:r>
          </w:p>
        </w:tc>
      </w:tr>
      <w:tr w14:paraId="31658382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6415F8" w:rsidRPr="0046282D" w:rsidP="00855238" w14:paraId="7B98F861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6415F8" w:rsidRPr="00916126" w:rsidP="00855238" w14:paraId="367DA9D5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Tiltak legges inn til risiko er redusert til skolens godkjent nivå, eller ALARP prinsippet trer i kraft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6415F8" w:rsidP="00855238" w14:paraId="0DE92F51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6415F8" w:rsidP="00855238" w14:paraId="45C8EF39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415F8" w:rsidP="00855238" w14:paraId="488E2B68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</w:t>
            </w:r>
          </w:p>
        </w:tc>
        <w:tc>
          <w:tcPr>
            <w:tcW w:w="339" w:type="pct"/>
          </w:tcPr>
          <w:p w:rsidR="006415F8" w:rsidP="00855238" w14:paraId="11241C7C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GULT</w:t>
            </w:r>
          </w:p>
        </w:tc>
      </w:tr>
      <w:tr w14:paraId="01BD98EA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6415F8" w:rsidRPr="0046282D" w:rsidP="00855238" w14:paraId="1E72F07D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6415F8" w:rsidRPr="00916126" w:rsidP="00855238" w14:paraId="3A80B238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I dette tilfellet har 3 aktuelle tiltak klart å gradvis redusere 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6415F8" w:rsidP="00855238" w14:paraId="7641DAC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6415F8" w:rsidP="00855238" w14:paraId="57729BE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6415F8" w:rsidP="00855238" w14:paraId="62D3826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6415F8" w:rsidP="00855238" w14:paraId="673F481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2F39661C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6415F8" w:rsidRPr="0046282D" w:rsidP="00855238" w14:paraId="619FF477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6415F8" w:rsidRPr="00916126" w:rsidP="00855238" w14:paraId="5072608F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risiko frem til GULT nivå, som er akseptabelt, er nådd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6415F8" w:rsidP="00855238" w14:paraId="4EEF2AE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6415F8" w:rsidP="00855238" w14:paraId="484EFC9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6415F8" w:rsidP="00855238" w14:paraId="193E4BE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6415F8" w:rsidP="00855238" w14:paraId="05F1FB1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1850C8E0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6415F8" w:rsidRPr="0046282D" w:rsidP="00855238" w14:paraId="480F1D15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6415F8" w:rsidRPr="00916126" w:rsidP="00855238" w14:paraId="06DB9177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Scenario legges inn på GULT i REVIDERT Risikomatrise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6415F8" w:rsidP="00855238" w14:paraId="306825B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6415F8" w:rsidP="00855238" w14:paraId="267CEDF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6415F8" w:rsidP="00855238" w14:paraId="21C23E4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6415F8" w:rsidP="00855238" w14:paraId="33DBF4F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68ABCCEE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6415F8" w:rsidRPr="0046282D" w:rsidP="00855238" w14:paraId="6E36EE7F" w14:textId="77777777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08" w:type="pct"/>
            <w:shd w:val="clear" w:color="auto" w:fill="auto"/>
          </w:tcPr>
          <w:p w:rsidR="006415F8" w:rsidRPr="00324B19" w:rsidP="00855238" w14:paraId="4C687606" w14:textId="7777777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Elever kan få kuttskader ved bruk av verktøy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6415F8" w:rsidRPr="00422DE5" w:rsidP="00855238" w14:paraId="5E848FA2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6415F8" w:rsidRPr="00422DE5" w:rsidP="00855238" w14:paraId="1E871052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415F8" w:rsidRPr="0046282D" w:rsidP="00855238" w14:paraId="3E89E4CB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4,00</w:t>
            </w:r>
          </w:p>
        </w:tc>
        <w:tc>
          <w:tcPr>
            <w:tcW w:w="339" w:type="pct"/>
          </w:tcPr>
          <w:p w:rsidR="006415F8" w:rsidP="00855238" w14:paraId="4B1B12C4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Grønt</w:t>
            </w:r>
          </w:p>
        </w:tc>
      </w:tr>
      <w:tr w14:paraId="6DCCBC28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6415F8" w:rsidRPr="0046282D" w:rsidP="00855238" w14:paraId="21E1BD99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6415F8" w:rsidRPr="00916126" w:rsidP="00855238" w14:paraId="6C336913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Tiltak 1- </w:t>
            </w:r>
            <w:r w:rsidRPr="009E40B2">
              <w:rPr>
                <w:sz w:val="16"/>
                <w:szCs w:val="16"/>
              </w:rPr>
              <w:t>Veilede elever ved bruk av håndverktøy.</w:t>
            </w:r>
            <w:r>
              <w:t xml:space="preserve"> 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6415F8" w:rsidP="00855238" w14:paraId="0B52FD9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6415F8" w:rsidP="00855238" w14:paraId="09D7046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6415F8" w:rsidP="00855238" w14:paraId="18D019D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6415F8" w:rsidP="00855238" w14:paraId="027C18B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4CD2162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6415F8" w:rsidRPr="0046282D" w:rsidP="00855238" w14:paraId="625B33A8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6415F8" w:rsidRPr="00916126" w:rsidP="00855238" w14:paraId="5FD99ECD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Tiltak 2. </w:t>
            </w:r>
            <w:r w:rsidRPr="009E40B2">
              <w:rPr>
                <w:rFonts w:ascii="Times New Roman" w:hAnsi="Times New Roman"/>
                <w:sz w:val="16"/>
                <w:szCs w:val="16"/>
              </w:rPr>
              <w:t>Sørge for at førstehjelpstavle er oppdatert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6415F8" w:rsidP="00855238" w14:paraId="3AAE187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6415F8" w:rsidP="00855238" w14:paraId="43ED0F4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6415F8" w:rsidP="00855238" w14:paraId="786F06C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6415F8" w:rsidP="00855238" w14:paraId="5663FC2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7684D8F1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6415F8" w:rsidRPr="0046282D" w:rsidP="00855238" w14:paraId="5C8695CD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6415F8" w:rsidRPr="00916126" w:rsidP="00855238" w14:paraId="322DB436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6415F8" w:rsidP="00855238" w14:paraId="1E67542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6415F8" w:rsidP="00855238" w14:paraId="7D155D5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6415F8" w:rsidP="00855238" w14:paraId="37ABFE9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6415F8" w:rsidP="00855238" w14:paraId="5C52FB7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4179E884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6415F8" w:rsidRPr="0046282D" w:rsidP="00855238" w14:paraId="61838CE9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6415F8" w:rsidRPr="00916126" w:rsidP="00855238" w14:paraId="0EC1AE20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6415F8" w:rsidP="00855238" w14:paraId="3741AF2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6415F8" w:rsidP="00855238" w14:paraId="6DEA625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6415F8" w:rsidP="00855238" w14:paraId="53CB42E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6415F8" w:rsidP="00855238" w14:paraId="37D3553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118741A5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6415F8" w:rsidRPr="0046282D" w:rsidP="00855238" w14:paraId="7CD9E43E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6415F8" w:rsidRPr="00916126" w:rsidP="00855238" w14:paraId="4E162BFD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6415F8" w:rsidP="00855238" w14:paraId="43A2605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6415F8" w:rsidP="00855238" w14:paraId="4757358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6415F8" w:rsidP="00855238" w14:paraId="77AE991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6415F8" w:rsidP="00855238" w14:paraId="003522D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654E04F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6415F8" w:rsidRPr="0046282D" w:rsidP="00855238" w14:paraId="0CEE03C1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6415F8" w:rsidRPr="00916126" w:rsidP="00855238" w14:paraId="2212B66C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6415F8" w:rsidP="00855238" w14:paraId="42ED18D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6415F8" w:rsidP="00855238" w14:paraId="1CDDF63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6415F8" w:rsidP="00855238" w14:paraId="0A3AC81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6415F8" w:rsidP="00855238" w14:paraId="0C19D6D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69049BD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6415F8" w:rsidRPr="0046282D" w:rsidP="00855238" w14:paraId="112E127D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6415F8" w:rsidRPr="00324B19" w:rsidP="00855238" w14:paraId="2F880C72" w14:textId="7777777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6415F8" w:rsidRPr="0046282D" w:rsidP="00855238" w14:paraId="11522C6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6415F8" w:rsidRPr="0046282D" w:rsidP="00855238" w14:paraId="187D839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6415F8" w:rsidRPr="0046282D" w:rsidP="00855238" w14:paraId="222D34F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6415F8" w:rsidP="00855238" w14:paraId="3B55685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427E6F66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6415F8" w:rsidRPr="0046282D" w:rsidP="00855238" w14:paraId="7869AEB9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6415F8" w:rsidRPr="00916126" w:rsidP="00855238" w14:paraId="0960F1F6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6415F8" w:rsidP="00855238" w14:paraId="672F1C7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6415F8" w:rsidP="00855238" w14:paraId="1564FB7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6415F8" w:rsidP="00855238" w14:paraId="5E10016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6415F8" w:rsidP="00855238" w14:paraId="2713ED2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E768223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6415F8" w:rsidRPr="0046282D" w:rsidP="00855238" w14:paraId="078481A9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6415F8" w:rsidRPr="00916126" w:rsidP="00855238" w14:paraId="016EEF90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6415F8" w:rsidP="00855238" w14:paraId="17E91F8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6415F8" w:rsidP="00855238" w14:paraId="656AA0E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6415F8" w:rsidP="00855238" w14:paraId="46ABD21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6415F8" w:rsidP="00855238" w14:paraId="48A78A6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A937B9C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6415F8" w:rsidRPr="0046282D" w:rsidP="00855238" w14:paraId="036B734D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6415F8" w:rsidRPr="00916126" w:rsidP="00855238" w14:paraId="4C330ABE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6415F8" w:rsidP="00855238" w14:paraId="5D2FF69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6415F8" w:rsidP="00855238" w14:paraId="1413B0F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6415F8" w:rsidP="00855238" w14:paraId="52797AE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6415F8" w:rsidP="00855238" w14:paraId="196BE09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2ED9DC97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6415F8" w:rsidRPr="0046282D" w:rsidP="00855238" w14:paraId="66F9F47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6415F8" w:rsidRPr="00916126" w:rsidP="00855238" w14:paraId="1E23C562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6415F8" w:rsidP="00855238" w14:paraId="5D57FFC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6415F8" w:rsidP="00855238" w14:paraId="13FBE0C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6415F8" w:rsidP="00855238" w14:paraId="40EA7B8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6415F8" w:rsidP="00855238" w14:paraId="7E917F9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5A26292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6415F8" w:rsidRPr="0046282D" w:rsidP="00855238" w14:paraId="76F060FF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6415F8" w:rsidRPr="00916126" w:rsidP="00855238" w14:paraId="7EC61629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6415F8" w:rsidP="00855238" w14:paraId="104D291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6415F8" w:rsidP="00855238" w14:paraId="7B2E3D7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6415F8" w:rsidP="00855238" w14:paraId="37F987A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6415F8" w:rsidP="00855238" w14:paraId="7AD4ED5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72C31F20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6415F8" w:rsidRPr="0046282D" w:rsidP="00855238" w14:paraId="51AC62F7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6415F8" w:rsidRPr="00916126" w:rsidP="00855238" w14:paraId="5D5D7518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6415F8" w:rsidP="00855238" w14:paraId="656211F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6415F8" w:rsidP="00855238" w14:paraId="7E58921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6415F8" w:rsidP="00855238" w14:paraId="26EA4AC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6415F8" w:rsidP="00855238" w14:paraId="0542E7C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48135389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6415F8" w:rsidRPr="0046282D" w:rsidP="00855238" w14:paraId="428DFA4C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6415F8" w:rsidRPr="00916126" w:rsidP="00855238" w14:paraId="5BC81032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6415F8" w:rsidP="00855238" w14:paraId="25223F2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6415F8" w:rsidP="00855238" w14:paraId="2DDDB81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6415F8" w:rsidP="00855238" w14:paraId="2DEB82E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6415F8" w:rsidP="00855238" w14:paraId="3F089A4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12050589" w14:textId="77777777" w:rsidTr="00855238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6415F8" w:rsidRPr="0046282D" w:rsidP="00855238" w14:paraId="28787C06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6415F8" w:rsidRPr="00113D01" w:rsidP="00855238" w14:paraId="313AB012" w14:textId="77777777">
            <w:pPr>
              <w:rPr>
                <w:i/>
                <w:color w:val="0070C0"/>
                <w:sz w:val="18"/>
                <w:szCs w:val="18"/>
                <w:highlight w:val="yellow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6415F8" w:rsidRPr="0046282D" w:rsidP="00855238" w14:paraId="33817DB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6415F8" w:rsidRPr="0046282D" w:rsidP="00855238" w14:paraId="09C1249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6415F8" w:rsidRPr="0046282D" w:rsidP="00855238" w14:paraId="51A5441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6415F8" w:rsidP="00855238" w14:paraId="4C31152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2545C890" w14:textId="77777777" w:rsidTr="00855238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6415F8" w:rsidRPr="0046282D" w:rsidP="00855238" w14:paraId="65B20B1F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6415F8" w:rsidRPr="00113D01" w:rsidP="00855238" w14:paraId="7A61807F" w14:textId="77777777">
            <w:pPr>
              <w:rPr>
                <w:i/>
                <w:color w:val="0070C0"/>
                <w:sz w:val="18"/>
                <w:szCs w:val="18"/>
                <w:highlight w:val="yellow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6415F8" w:rsidRPr="0046282D" w:rsidP="00855238" w14:paraId="098B78F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6415F8" w:rsidRPr="0046282D" w:rsidP="00855238" w14:paraId="46ACFDF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6415F8" w:rsidRPr="0046282D" w:rsidP="00855238" w14:paraId="7596C85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6415F8" w:rsidP="00855238" w14:paraId="3490778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7007A50E" w14:textId="77777777" w:rsidTr="00855238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6415F8" w:rsidRPr="0046282D" w:rsidP="00855238" w14:paraId="012C0C57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6415F8" w:rsidRPr="00422DE5" w:rsidP="00855238" w14:paraId="11E218C9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6415F8" w:rsidRPr="0046282D" w:rsidP="00855238" w14:paraId="29DD8CD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6415F8" w:rsidRPr="0046282D" w:rsidP="00855238" w14:paraId="3370234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6415F8" w:rsidRPr="0046282D" w:rsidP="00855238" w14:paraId="70071C5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6415F8" w:rsidP="00855238" w14:paraId="5BD75C9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1390AC8E" w14:textId="77777777" w:rsidTr="00855238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6415F8" w:rsidRPr="0046282D" w:rsidP="00855238" w14:paraId="7053FD9F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6415F8" w:rsidRPr="00422DE5" w:rsidP="00855238" w14:paraId="6135C08F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6415F8" w:rsidRPr="0046282D" w:rsidP="00855238" w14:paraId="66291B4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6415F8" w:rsidRPr="0046282D" w:rsidP="00855238" w14:paraId="5208006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6415F8" w:rsidRPr="0046282D" w:rsidP="00855238" w14:paraId="1805580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6415F8" w:rsidP="00855238" w14:paraId="200FA74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E113175" w14:textId="77777777" w:rsidTr="00855238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6415F8" w:rsidRPr="0046282D" w:rsidP="00855238" w14:paraId="303876B0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6415F8" w:rsidRPr="00422DE5" w:rsidP="00855238" w14:paraId="012E1323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6415F8" w:rsidRPr="0046282D" w:rsidP="00855238" w14:paraId="5FA0C6F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6415F8" w:rsidRPr="0046282D" w:rsidP="00855238" w14:paraId="35FE7DE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6415F8" w:rsidRPr="0046282D" w:rsidP="00855238" w14:paraId="7F30C96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6415F8" w:rsidP="00855238" w14:paraId="0DAA6C8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1C8368EC" w14:textId="77777777" w:rsidTr="00855238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6415F8" w:rsidRPr="0046282D" w:rsidP="00855238" w14:paraId="54A32FDE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6415F8" w:rsidRPr="00422DE5" w:rsidP="00855238" w14:paraId="137033BD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6415F8" w:rsidRPr="0046282D" w:rsidP="00855238" w14:paraId="527D963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6415F8" w:rsidRPr="0046282D" w:rsidP="00855238" w14:paraId="36F819B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6415F8" w:rsidRPr="0046282D" w:rsidP="00855238" w14:paraId="6700411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6415F8" w:rsidP="00855238" w14:paraId="0FCF3DD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6A990089" w14:textId="77777777" w:rsidTr="00855238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6415F8" w:rsidRPr="0046282D" w:rsidP="00855238" w14:paraId="785CF215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6415F8" w:rsidRPr="00422DE5" w:rsidP="00855238" w14:paraId="20C0135B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6415F8" w:rsidRPr="0046282D" w:rsidP="00855238" w14:paraId="03B34A2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6415F8" w:rsidRPr="0046282D" w:rsidP="00855238" w14:paraId="102F6CB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6415F8" w:rsidRPr="0046282D" w:rsidP="00855238" w14:paraId="066A801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6415F8" w:rsidP="00855238" w14:paraId="3EC0195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415F8" w:rsidP="006415F8" w14:paraId="0AB6711F" w14:textId="77777777">
      <w:pPr>
        <w:rPr>
          <w:i/>
          <w:color w:val="0070C0"/>
        </w:rPr>
      </w:pPr>
    </w:p>
    <w:p w:rsidR="006415F8" w:rsidRPr="00422DE5" w:rsidP="006415F8" w14:paraId="141E7494" w14:textId="77777777">
      <w:pPr>
        <w:rPr>
          <w:i/>
          <w:color w:val="0070C0"/>
        </w:rPr>
      </w:pPr>
    </w:p>
    <w:p w:rsidR="006415F8" w:rsidP="006415F8" w14:paraId="6F6AFBB9" w14:textId="77777777">
      <w:pPr>
        <w:rPr>
          <w:sz w:val="32"/>
          <w:szCs w:val="40"/>
        </w:rPr>
      </w:pPr>
    </w:p>
    <w:p w:rsidR="006415F8" w:rsidP="006415F8" w14:paraId="7647DD9E" w14:textId="77777777">
      <w:pPr>
        <w:rPr>
          <w:sz w:val="32"/>
          <w:szCs w:val="40"/>
        </w:rPr>
      </w:pPr>
    </w:p>
    <w:p w:rsidR="006415F8" w:rsidP="006415F8" w14:paraId="3E0DE884" w14:textId="77777777">
      <w:pPr>
        <w:rPr>
          <w:sz w:val="32"/>
          <w:szCs w:val="40"/>
        </w:rPr>
      </w:pPr>
    </w:p>
    <w:p w:rsidR="006415F8" w:rsidP="006415F8" w14:paraId="369DDC02" w14:textId="77777777">
      <w:pPr>
        <w:rPr>
          <w:sz w:val="32"/>
          <w:szCs w:val="40"/>
        </w:rPr>
      </w:pPr>
    </w:p>
    <w:p w:rsidR="006415F8" w:rsidRPr="008F454C" w:rsidP="006415F8" w14:paraId="610DFA36" w14:textId="77777777">
      <w:pPr>
        <w:pStyle w:val="Heading2"/>
      </w:pPr>
      <w:r>
        <w:t xml:space="preserve">OPPRINNELG RISIKOMATRISE </w:t>
      </w:r>
    </w:p>
    <w:p w:rsidR="006415F8" w:rsidP="006415F8" w14:paraId="7044E060" w14:textId="77777777">
      <w:pPr>
        <w:rPr>
          <w:szCs w:val="22"/>
        </w:rPr>
      </w:pPr>
      <w:r w:rsidRPr="006415F8">
        <w:rPr>
          <w:szCs w:val="22"/>
          <w:lang w:val="nn-NO"/>
        </w:rPr>
        <w:t xml:space="preserve">Verdiane for </w:t>
      </w:r>
      <w:r w:rsidRPr="006415F8">
        <w:rPr>
          <w:szCs w:val="22"/>
          <w:lang w:val="nn-NO"/>
        </w:rPr>
        <w:t>sannsynlighet</w:t>
      </w:r>
      <w:r w:rsidRPr="006415F8">
        <w:rPr>
          <w:szCs w:val="22"/>
          <w:lang w:val="nn-NO"/>
        </w:rPr>
        <w:t xml:space="preserve"> og konsekvens for kvart scenario gjev eit punkt i tabellen under.  </w:t>
      </w:r>
      <w:r>
        <w:rPr>
          <w:szCs w:val="22"/>
        </w:rPr>
        <w:t>Dette er din OPPRINNELIGE vurdering, før du iverksetter noen risikoreduserende tiltak (vist til i tabellen over, i blått felt)</w:t>
      </w:r>
    </w:p>
    <w:p w:rsidR="006415F8" w:rsidRPr="008702EA" w:rsidP="006415F8" w14:paraId="1D60BF42" w14:textId="77777777">
      <w:pPr>
        <w:rPr>
          <w:i/>
          <w:color w:val="0070C0"/>
          <w:szCs w:val="22"/>
        </w:rPr>
      </w:pPr>
    </w:p>
    <w:p w:rsidR="006415F8" w:rsidRPr="008F454C" w:rsidP="006415F8" w14:paraId="23960E89" w14:textId="77777777">
      <w:pPr>
        <w:rPr>
          <w:b/>
        </w:rPr>
      </w:pPr>
    </w:p>
    <w:p w:rsidR="006415F8" w:rsidRPr="00B43B5B" w:rsidP="006415F8" w14:paraId="4EB86327" w14:textId="77777777">
      <w:pPr>
        <w:rPr>
          <w:i/>
          <w:color w:val="0070C0"/>
          <w:szCs w:val="22"/>
        </w:rPr>
      </w:pPr>
    </w:p>
    <w:tbl>
      <w:tblPr>
        <w:tblStyle w:val="Tabellrutenett1"/>
        <w:tblW w:w="0" w:type="auto"/>
        <w:tblLook w:val="04A0"/>
      </w:tblPr>
      <w:tblGrid>
        <w:gridCol w:w="1151"/>
        <w:gridCol w:w="2029"/>
        <w:gridCol w:w="2120"/>
        <w:gridCol w:w="2030"/>
        <w:gridCol w:w="2128"/>
      </w:tblGrid>
      <w:tr w14:paraId="3A31EBD0" w14:textId="77777777" w:rsidTr="00855238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 w:val="restart"/>
            <w:vAlign w:val="center"/>
          </w:tcPr>
          <w:p w:rsidR="006415F8" w:rsidRPr="00B43B5B" w:rsidP="00855238" w14:paraId="12C0B0A7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4</w:t>
            </w:r>
          </w:p>
          <w:p w:rsidR="006415F8" w:rsidRPr="00B43B5B" w:rsidP="00855238" w14:paraId="0545B636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A    </w:t>
            </w:r>
          </w:p>
          <w:p w:rsidR="006415F8" w:rsidRPr="00B43B5B" w:rsidP="00855238" w14:paraId="5E6BEA4A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6415F8" w:rsidRPr="00B43B5B" w:rsidP="00855238" w14:paraId="6D080D52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6415F8" w:rsidRPr="00B43B5B" w:rsidP="00855238" w14:paraId="68F3E6F7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3</w:t>
            </w:r>
          </w:p>
          <w:p w:rsidR="006415F8" w:rsidRPr="00B43B5B" w:rsidP="00855238" w14:paraId="6FF08C63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Y    </w:t>
            </w:r>
          </w:p>
          <w:p w:rsidR="006415F8" w:rsidRPr="00B43B5B" w:rsidP="00855238" w14:paraId="7A469910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6415F8" w:rsidRPr="00B43B5B" w:rsidP="00855238" w14:paraId="016AF89F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L    </w:t>
            </w:r>
          </w:p>
          <w:p w:rsidR="006415F8" w:rsidRPr="00B43B5B" w:rsidP="00855238" w14:paraId="7FD09E56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I    2</w:t>
            </w:r>
          </w:p>
          <w:p w:rsidR="006415F8" w:rsidRPr="00B43B5B" w:rsidP="00855238" w14:paraId="01573A64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G</w:t>
            </w:r>
          </w:p>
          <w:p w:rsidR="006415F8" w:rsidRPr="00B43B5B" w:rsidP="00855238" w14:paraId="0A67B19F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H</w:t>
            </w:r>
          </w:p>
          <w:p w:rsidR="006415F8" w:rsidRPr="00B43B5B" w:rsidP="00855238" w14:paraId="4715E971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E    </w:t>
            </w:r>
          </w:p>
          <w:p w:rsidR="006415F8" w:rsidRPr="00B43B5B" w:rsidP="00855238" w14:paraId="2EA980BC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T    1</w:t>
            </w:r>
          </w:p>
          <w:p w:rsidR="006415F8" w:rsidRPr="00B43B5B" w:rsidP="00855238" w14:paraId="37BC8503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415F8" w:rsidRPr="00B43B5B" w:rsidP="00855238" w14:paraId="5647A053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6415F8" w:rsidRPr="00B43B5B" w:rsidP="00855238" w14:paraId="14DE80FF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6415F8" w:rsidRPr="00B43B5B" w:rsidP="00855238" w14:paraId="37077F3E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6415F8" w:rsidRPr="004D50B4" w:rsidP="00855238" w14:paraId="35A947BD" w14:textId="77777777">
            <w:pPr>
              <w:jc w:val="center"/>
              <w:rPr>
                <w:b/>
                <w:color w:val="0070C0"/>
                <w:szCs w:val="22"/>
                <w:lang w:val="en-US"/>
              </w:rPr>
            </w:pPr>
            <w:r w:rsidRPr="004D50B4">
              <w:rPr>
                <w:b/>
                <w:color w:val="000000" w:themeColor="text1"/>
                <w:szCs w:val="22"/>
                <w:lang w:val="en-US"/>
              </w:rPr>
              <w:t>Scenario 1</w:t>
            </w:r>
          </w:p>
        </w:tc>
      </w:tr>
      <w:tr w14:paraId="08A9FB86" w14:textId="77777777" w:rsidTr="00855238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6415F8" w:rsidRPr="00B43B5B" w:rsidP="00855238" w14:paraId="28304F59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6415F8" w:rsidRPr="00B43B5B" w:rsidP="00855238" w14:paraId="6060D96E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415F8" w:rsidRPr="00B43B5B" w:rsidP="00855238" w14:paraId="7E823177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6415F8" w:rsidRPr="00B43B5B" w:rsidP="00855238" w14:paraId="63B0A0A2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6415F8" w:rsidRPr="00B43B5B" w:rsidP="00855238" w14:paraId="0A0F512E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14:paraId="7C965E56" w14:textId="77777777" w:rsidTr="00855238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6415F8" w:rsidRPr="00B43B5B" w:rsidP="00855238" w14:paraId="7C2304CA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6415F8" w:rsidRPr="00B43B5B" w:rsidP="00855238" w14:paraId="667BB3AA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6415F8" w:rsidRPr="00F82C59" w:rsidP="00855238" w14:paraId="32A86B62" w14:textId="77777777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F82C59">
              <w:rPr>
                <w:rFonts w:ascii="Times New Roman" w:hAnsi="Times New Roman"/>
                <w:b/>
                <w:sz w:val="24"/>
                <w:lang w:val="en-US"/>
              </w:rPr>
              <w:t>S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c</w:t>
            </w:r>
            <w:r w:rsidRPr="00F82C59">
              <w:rPr>
                <w:rFonts w:ascii="Times New Roman" w:hAnsi="Times New Roman"/>
                <w:b/>
                <w:sz w:val="24"/>
                <w:lang w:val="en-US"/>
              </w:rPr>
              <w:t>enario 2</w:t>
            </w:r>
          </w:p>
          <w:p w:rsidR="006415F8" w:rsidRPr="00B43B5B" w:rsidP="00855238" w14:paraId="022C544A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415F8" w:rsidRPr="00B43B5B" w:rsidP="00855238" w14:paraId="79AA4B82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6415F8" w:rsidRPr="00B43B5B" w:rsidP="00855238" w14:paraId="151FB603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14:paraId="0AAE6E48" w14:textId="77777777" w:rsidTr="00855238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6415F8" w:rsidRPr="00B43B5B" w:rsidP="00855238" w14:paraId="2FAE13DC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shd w:val="clear" w:color="auto" w:fill="00C818"/>
            <w:vAlign w:val="center"/>
          </w:tcPr>
          <w:p w:rsidR="006415F8" w:rsidRPr="00B43B5B" w:rsidP="00855238" w14:paraId="443CBA42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6415F8" w:rsidRPr="00B43B5B" w:rsidP="00855238" w14:paraId="68C25FEC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6415F8" w:rsidRPr="00B43B5B" w:rsidP="00855238" w14:paraId="03E6DACC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FFFF00"/>
            <w:vAlign w:val="center"/>
          </w:tcPr>
          <w:p w:rsidR="006415F8" w:rsidRPr="00F82C59" w:rsidP="00855238" w14:paraId="4A647377" w14:textId="77777777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lang w:val="en-US"/>
              </w:rPr>
            </w:pPr>
          </w:p>
        </w:tc>
      </w:tr>
      <w:tr w14:paraId="48454D66" w14:textId="77777777" w:rsidTr="00855238">
        <w:tblPrEx>
          <w:tblW w:w="0" w:type="auto"/>
          <w:tblLook w:val="04A0"/>
        </w:tblPrEx>
        <w:trPr>
          <w:trHeight w:val="801"/>
        </w:trPr>
        <w:tc>
          <w:tcPr>
            <w:tcW w:w="1242" w:type="dxa"/>
          </w:tcPr>
          <w:p w:rsidR="006415F8" w:rsidRPr="00B43B5B" w:rsidP="00855238" w14:paraId="60C96FA9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8931" w:type="dxa"/>
            <w:gridSpan w:val="4"/>
          </w:tcPr>
          <w:p w:rsidR="006415F8" w:rsidRPr="00B43B5B" w:rsidP="00855238" w14:paraId="2ACD8661" w14:textId="77777777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1                2                3                4  </w:t>
            </w:r>
          </w:p>
          <w:p w:rsidR="006415F8" w:rsidRPr="00B43B5B" w:rsidP="00855238" w14:paraId="29A904DE" w14:textId="77777777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 </w:t>
            </w:r>
          </w:p>
          <w:p w:rsidR="006415F8" w:rsidRPr="00B43B5B" w:rsidP="00855238" w14:paraId="542C7304" w14:textId="77777777">
            <w:pPr>
              <w:jc w:val="center"/>
              <w:rPr>
                <w:b/>
                <w:i/>
                <w:color w:val="0070C0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K    O    N    S    E    K    V    E    N    S</w:t>
            </w:r>
          </w:p>
        </w:tc>
      </w:tr>
    </w:tbl>
    <w:p w:rsidR="006415F8" w:rsidRPr="00B43B5B" w:rsidP="006415F8" w14:paraId="25B71FF1" w14:textId="77777777">
      <w:pPr>
        <w:rPr>
          <w:i/>
          <w:color w:val="0070C0"/>
          <w:szCs w:val="22"/>
          <w:lang w:val="en-US"/>
        </w:rPr>
      </w:pPr>
    </w:p>
    <w:p w:rsidR="006415F8" w:rsidP="006415F8" w14:paraId="7D512AE0" w14:textId="77777777">
      <w:pPr>
        <w:rPr>
          <w:b/>
          <w:sz w:val="24"/>
          <w:lang w:val="en-US"/>
        </w:rPr>
      </w:pPr>
    </w:p>
    <w:p w:rsidR="006415F8" w:rsidRPr="00110F6A" w:rsidP="006415F8" w14:paraId="2DE6DAC6" w14:textId="77777777">
      <w:r w:rsidRPr="00150909">
        <w:t>Ligger alle scenario innenfor grønt, eller gult? Hvis</w:t>
      </w:r>
      <w:r w:rsidRPr="00BD5A06">
        <w:rPr>
          <w:b/>
        </w:rPr>
        <w:t xml:space="preserve"> JA, </w:t>
      </w:r>
      <w:r w:rsidRPr="00150909">
        <w:t>gå til</w:t>
      </w:r>
      <w:r w:rsidRPr="00BD5A06">
        <w:rPr>
          <w:b/>
        </w:rPr>
        <w:t xml:space="preserve"> “HANDLINGSPLAN – DEL 1”</w:t>
      </w:r>
      <w:r>
        <w:rPr>
          <w:b/>
        </w:rPr>
        <w:t xml:space="preserve">, </w:t>
      </w:r>
      <w:r w:rsidRPr="00110F6A">
        <w:t>og legg inn tiltak.</w:t>
      </w:r>
      <w:r>
        <w:rPr>
          <w:b/>
        </w:rPr>
        <w:t xml:space="preserve"> HVIS NEI, </w:t>
      </w:r>
      <w:r w:rsidRPr="00110F6A">
        <w:t>gå tilbake til tabell for</w:t>
      </w:r>
      <w:r>
        <w:rPr>
          <w:b/>
        </w:rPr>
        <w:t xml:space="preserve"> SCENARIOANALYSE/RISIKOREDUSERENDE TILTAK, </w:t>
      </w:r>
      <w:r w:rsidRPr="00110F6A">
        <w:t xml:space="preserve">og legg inn tiltak i blått felt. </w:t>
      </w:r>
    </w:p>
    <w:p w:rsidR="006415F8" w:rsidRPr="00934CCF" w:rsidP="006415F8" w14:paraId="0C639A1A" w14:textId="77777777">
      <w:r w:rsidRPr="00110F6A">
        <w:t>Hvis du klarer å redusere risiko til skolens akseptable nivå før</w:t>
      </w:r>
      <w:r>
        <w:rPr>
          <w:b/>
        </w:rPr>
        <w:t xml:space="preserve"> ALARP </w:t>
      </w:r>
      <w:r w:rsidRPr="00110F6A">
        <w:t xml:space="preserve">prinsippet </w:t>
      </w:r>
      <w:r w:rsidRPr="00110F6A">
        <w:t>trår</w:t>
      </w:r>
      <w:r w:rsidRPr="00110F6A">
        <w:t xml:space="preserve"> i kraft, så legger du inn revidert </w:t>
      </w:r>
      <w:r>
        <w:rPr>
          <w:b/>
        </w:rPr>
        <w:t xml:space="preserve">SCENARIO </w:t>
      </w:r>
      <w:r w:rsidRPr="00110F6A">
        <w:t>på nytt i</w:t>
      </w:r>
      <w:r>
        <w:rPr>
          <w:b/>
        </w:rPr>
        <w:t xml:space="preserve"> REVIDERT RISIKOMATRISE under </w:t>
      </w:r>
      <w:r w:rsidRPr="00236D65">
        <w:t>(SIDE 5)</w:t>
      </w:r>
      <w:r>
        <w:rPr>
          <w:b/>
        </w:rPr>
        <w:t xml:space="preserve"> </w:t>
      </w:r>
      <w:r w:rsidRPr="00110F6A">
        <w:t>Har du IKKE klart å få risiko ned til Gult/Rødt nivå, så legger du inn forklaring under</w:t>
      </w:r>
      <w:r>
        <w:rPr>
          <w:b/>
        </w:rPr>
        <w:t xml:space="preserve"> </w:t>
      </w:r>
      <w:r w:rsidRPr="007A4C14">
        <w:rPr>
          <w:b/>
          <w:u w:val="single"/>
        </w:rPr>
        <w:t>ALARP-TILTAK SOM STOPPER VIDERE RISKOREDUKSJON</w:t>
      </w:r>
      <w:r>
        <w:rPr>
          <w:b/>
          <w:u w:val="single"/>
        </w:rPr>
        <w:t xml:space="preserve"> (nedenfor) </w:t>
      </w:r>
      <w:r w:rsidRPr="00236D65">
        <w:rPr>
          <w:u w:val="single"/>
        </w:rPr>
        <w:t>(SIDE 5),</w:t>
      </w:r>
      <w:r>
        <w:rPr>
          <w:b/>
          <w:u w:val="single"/>
        </w:rPr>
        <w:t xml:space="preserve"> </w:t>
      </w:r>
      <w:r>
        <w:rPr>
          <w:u w:val="single"/>
        </w:rPr>
        <w:t>og noterer tiltaket som siste punkt i den blå matrisen (SIDE 3) under relevant scenario.</w:t>
      </w:r>
    </w:p>
    <w:p w:rsidR="006415F8" w:rsidP="006415F8" w14:paraId="641B8573" w14:textId="77777777">
      <w:pPr>
        <w:rPr>
          <w:b/>
        </w:rPr>
      </w:pPr>
    </w:p>
    <w:p w:rsidR="006415F8" w:rsidP="006415F8" w14:paraId="0EDB7ADA" w14:textId="77777777">
      <w:pPr>
        <w:rPr>
          <w:b/>
        </w:rPr>
      </w:pPr>
    </w:p>
    <w:p w:rsidR="006415F8" w:rsidP="006415F8" w14:paraId="1504AA28" w14:textId="77777777">
      <w:pPr>
        <w:rPr>
          <w:b/>
        </w:rPr>
      </w:pPr>
    </w:p>
    <w:p w:rsidR="006415F8" w:rsidP="006415F8" w14:paraId="6F007368" w14:textId="77777777">
      <w:pPr>
        <w:rPr>
          <w:b/>
        </w:rPr>
      </w:pPr>
    </w:p>
    <w:p w:rsidR="006415F8" w:rsidP="006415F8" w14:paraId="7F58436E" w14:textId="77777777">
      <w:pPr>
        <w:rPr>
          <w:b/>
        </w:rPr>
      </w:pPr>
    </w:p>
    <w:p w:rsidR="006415F8" w:rsidP="006415F8" w14:paraId="781FCD77" w14:textId="77777777">
      <w:pPr>
        <w:rPr>
          <w:b/>
        </w:rPr>
      </w:pPr>
    </w:p>
    <w:p w:rsidR="006415F8" w:rsidP="006415F8" w14:paraId="771A4DD5" w14:textId="77777777">
      <w:pPr>
        <w:rPr>
          <w:b/>
        </w:rPr>
      </w:pPr>
    </w:p>
    <w:p w:rsidR="006415F8" w:rsidP="006415F8" w14:paraId="4728CB1B" w14:textId="77777777">
      <w:pPr>
        <w:rPr>
          <w:b/>
        </w:rPr>
      </w:pPr>
    </w:p>
    <w:p w:rsidR="006415F8" w:rsidP="006415F8" w14:paraId="0304A5DA" w14:textId="77777777">
      <w:pPr>
        <w:rPr>
          <w:b/>
        </w:rPr>
      </w:pPr>
    </w:p>
    <w:p w:rsidR="006415F8" w:rsidP="006415F8" w14:paraId="645B43E8" w14:textId="77777777">
      <w:pPr>
        <w:rPr>
          <w:b/>
        </w:rPr>
      </w:pPr>
    </w:p>
    <w:p w:rsidR="006415F8" w:rsidP="006415F8" w14:paraId="1C48FF77" w14:textId="77777777">
      <w:pPr>
        <w:rPr>
          <w:b/>
        </w:rPr>
      </w:pPr>
    </w:p>
    <w:p w:rsidR="006415F8" w:rsidP="006415F8" w14:paraId="377D3D17" w14:textId="77777777">
      <w:pPr>
        <w:rPr>
          <w:b/>
        </w:rPr>
      </w:pPr>
    </w:p>
    <w:p w:rsidR="006415F8" w:rsidP="006415F8" w14:paraId="5A9D726C" w14:textId="77777777">
      <w:pPr>
        <w:rPr>
          <w:b/>
        </w:rPr>
      </w:pPr>
    </w:p>
    <w:p w:rsidR="006415F8" w:rsidP="006415F8" w14:paraId="653B759E" w14:textId="77777777">
      <w:pPr>
        <w:rPr>
          <w:b/>
        </w:rPr>
      </w:pPr>
    </w:p>
    <w:p w:rsidR="006415F8" w:rsidP="006415F8" w14:paraId="351C2D2E" w14:textId="77777777">
      <w:pPr>
        <w:rPr>
          <w:b/>
        </w:rPr>
      </w:pPr>
    </w:p>
    <w:p w:rsidR="006415F8" w:rsidP="006415F8" w14:paraId="14FDFE14" w14:textId="77777777">
      <w:pPr>
        <w:rPr>
          <w:b/>
        </w:rPr>
      </w:pPr>
    </w:p>
    <w:p w:rsidR="006415F8" w:rsidP="006415F8" w14:paraId="6F08F9DD" w14:textId="77777777">
      <w:pPr>
        <w:rPr>
          <w:b/>
        </w:rPr>
      </w:pPr>
    </w:p>
    <w:p w:rsidR="006415F8" w:rsidP="006415F8" w14:paraId="466680C1" w14:textId="77777777">
      <w:pPr>
        <w:rPr>
          <w:b/>
        </w:rPr>
      </w:pPr>
    </w:p>
    <w:p w:rsidR="006415F8" w:rsidRPr="00BD5A06" w:rsidP="006415F8" w14:paraId="6566547D" w14:textId="77777777">
      <w:pPr>
        <w:rPr>
          <w:b/>
        </w:rPr>
      </w:pPr>
    </w:p>
    <w:p w:rsidR="006415F8" w:rsidRPr="00604BD4" w:rsidP="006415F8" w14:paraId="21C41A3A" w14:textId="77777777">
      <w:pPr>
        <w:rPr>
          <w:b/>
          <w:sz w:val="24"/>
        </w:rPr>
      </w:pPr>
    </w:p>
    <w:p w:rsidR="006415F8" w:rsidP="006415F8" w14:paraId="7B2EDC3D" w14:textId="77777777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REVIDERT RISIKOMATRISE</w:t>
      </w:r>
    </w:p>
    <w:p w:rsidR="006415F8" w:rsidP="006415F8" w14:paraId="4FC400B4" w14:textId="77777777">
      <w:pPr>
        <w:rPr>
          <w:b/>
          <w:sz w:val="24"/>
          <w:lang w:val="en-US"/>
        </w:rPr>
      </w:pPr>
    </w:p>
    <w:p w:rsidR="006415F8" w:rsidP="006415F8" w14:paraId="2D5BCCA3" w14:textId="77777777">
      <w:pPr>
        <w:rPr>
          <w:szCs w:val="22"/>
        </w:rPr>
      </w:pPr>
      <w:r>
        <w:rPr>
          <w:szCs w:val="22"/>
        </w:rPr>
        <w:t xml:space="preserve">REVIDERTE </w:t>
      </w:r>
      <w:r>
        <w:rPr>
          <w:szCs w:val="22"/>
        </w:rPr>
        <w:t>v</w:t>
      </w:r>
      <w:r w:rsidRPr="008F454C">
        <w:rPr>
          <w:szCs w:val="22"/>
        </w:rPr>
        <w:t>erdia</w:t>
      </w:r>
      <w:r>
        <w:rPr>
          <w:szCs w:val="22"/>
        </w:rPr>
        <w:t>r</w:t>
      </w:r>
      <w:r w:rsidRPr="008F454C">
        <w:rPr>
          <w:szCs w:val="22"/>
        </w:rPr>
        <w:t xml:space="preserve"> for sannsyn</w:t>
      </w:r>
      <w:r>
        <w:rPr>
          <w:szCs w:val="22"/>
        </w:rPr>
        <w:t>lighet</w:t>
      </w:r>
      <w:r w:rsidRPr="008F454C">
        <w:rPr>
          <w:szCs w:val="22"/>
        </w:rPr>
        <w:t xml:space="preserve"> og konsekvens for kvart scenario gjev </w:t>
      </w:r>
      <w:r w:rsidRPr="008F454C">
        <w:rPr>
          <w:szCs w:val="22"/>
        </w:rPr>
        <w:t>eit</w:t>
      </w:r>
      <w:r w:rsidRPr="008F454C">
        <w:rPr>
          <w:szCs w:val="22"/>
        </w:rPr>
        <w:t xml:space="preserve"> punkt i tabellen under.  </w:t>
      </w:r>
    </w:p>
    <w:p w:rsidR="006415F8" w:rsidRPr="008702EA" w:rsidP="006415F8" w14:paraId="35C65B7D" w14:textId="77777777">
      <w:pPr>
        <w:rPr>
          <w:i/>
          <w:color w:val="0070C0"/>
          <w:szCs w:val="22"/>
        </w:rPr>
      </w:pPr>
    </w:p>
    <w:p w:rsidR="006415F8" w:rsidRPr="008F454C" w:rsidP="006415F8" w14:paraId="15B08ED3" w14:textId="77777777">
      <w:pPr>
        <w:rPr>
          <w:b/>
        </w:rPr>
      </w:pPr>
    </w:p>
    <w:p w:rsidR="006415F8" w:rsidRPr="00B43B5B" w:rsidP="006415F8" w14:paraId="3163E1E9" w14:textId="77777777">
      <w:pPr>
        <w:rPr>
          <w:i/>
          <w:color w:val="0070C0"/>
          <w:szCs w:val="22"/>
        </w:rPr>
      </w:pPr>
    </w:p>
    <w:tbl>
      <w:tblPr>
        <w:tblStyle w:val="Tabellrutenett1"/>
        <w:tblW w:w="0" w:type="auto"/>
        <w:tblLook w:val="04A0"/>
      </w:tblPr>
      <w:tblGrid>
        <w:gridCol w:w="1153"/>
        <w:gridCol w:w="2031"/>
        <w:gridCol w:w="2121"/>
        <w:gridCol w:w="2032"/>
        <w:gridCol w:w="2121"/>
      </w:tblGrid>
      <w:tr w14:paraId="5362BCE0" w14:textId="77777777" w:rsidTr="00855238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 w:val="restart"/>
            <w:vAlign w:val="center"/>
          </w:tcPr>
          <w:p w:rsidR="006415F8" w:rsidRPr="00B43B5B" w:rsidP="00855238" w14:paraId="5FDE7664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4</w:t>
            </w:r>
          </w:p>
          <w:p w:rsidR="006415F8" w:rsidRPr="00B43B5B" w:rsidP="00855238" w14:paraId="7470D6DB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A    </w:t>
            </w:r>
          </w:p>
          <w:p w:rsidR="006415F8" w:rsidRPr="00B43B5B" w:rsidP="00855238" w14:paraId="27EF8B6B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6415F8" w:rsidRPr="00B43B5B" w:rsidP="00855238" w14:paraId="2BC44517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6415F8" w:rsidRPr="00B43B5B" w:rsidP="00855238" w14:paraId="239B4632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3</w:t>
            </w:r>
          </w:p>
          <w:p w:rsidR="006415F8" w:rsidRPr="00B43B5B" w:rsidP="00855238" w14:paraId="16E0A08B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Y    </w:t>
            </w:r>
          </w:p>
          <w:p w:rsidR="006415F8" w:rsidRPr="00B43B5B" w:rsidP="00855238" w14:paraId="427BA6B3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6415F8" w:rsidRPr="00B43B5B" w:rsidP="00855238" w14:paraId="1CB6EF54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L    </w:t>
            </w:r>
          </w:p>
          <w:p w:rsidR="006415F8" w:rsidRPr="00B43B5B" w:rsidP="00855238" w14:paraId="31083C3D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I    2</w:t>
            </w:r>
          </w:p>
          <w:p w:rsidR="006415F8" w:rsidRPr="00B43B5B" w:rsidP="00855238" w14:paraId="23FBB805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G</w:t>
            </w:r>
          </w:p>
          <w:p w:rsidR="006415F8" w:rsidRPr="00B43B5B" w:rsidP="00855238" w14:paraId="0ACF52B7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H</w:t>
            </w:r>
          </w:p>
          <w:p w:rsidR="006415F8" w:rsidRPr="00B43B5B" w:rsidP="00855238" w14:paraId="4EA4E11D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E    </w:t>
            </w:r>
          </w:p>
          <w:p w:rsidR="006415F8" w:rsidRPr="00B43B5B" w:rsidP="00855238" w14:paraId="265CFCF0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T    1</w:t>
            </w:r>
          </w:p>
          <w:p w:rsidR="006415F8" w:rsidRPr="00B43B5B" w:rsidP="00855238" w14:paraId="58605023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415F8" w:rsidRPr="00B43B5B" w:rsidP="00855238" w14:paraId="01EF3D77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6415F8" w:rsidRPr="00B43B5B" w:rsidP="00855238" w14:paraId="52159D2D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6415F8" w:rsidRPr="00B43B5B" w:rsidP="00855238" w14:paraId="223BA1DE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6415F8" w:rsidRPr="004D50B4" w:rsidP="00855238" w14:paraId="64BD75F2" w14:textId="77777777">
            <w:pPr>
              <w:jc w:val="center"/>
              <w:rPr>
                <w:b/>
                <w:color w:val="0070C0"/>
                <w:szCs w:val="22"/>
                <w:lang w:val="en-US"/>
              </w:rPr>
            </w:pPr>
          </w:p>
        </w:tc>
      </w:tr>
      <w:tr w14:paraId="5AD8EAF7" w14:textId="77777777" w:rsidTr="00855238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6415F8" w:rsidRPr="00B43B5B" w:rsidP="00855238" w14:paraId="0DF4AFCD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6415F8" w:rsidRPr="00B43B5B" w:rsidP="00855238" w14:paraId="7F08F774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415F8" w:rsidRPr="00B43B5B" w:rsidP="00855238" w14:paraId="160A0EE2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6415F8" w:rsidRPr="00B43B5B" w:rsidP="00855238" w14:paraId="1AE9C3C1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6415F8" w:rsidRPr="00B43B5B" w:rsidP="00855238" w14:paraId="150779D0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14:paraId="1583BAD8" w14:textId="77777777" w:rsidTr="00855238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6415F8" w:rsidRPr="00B43B5B" w:rsidP="00855238" w14:paraId="4EBAEDBB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6415F8" w:rsidRPr="00B43B5B" w:rsidP="00855238" w14:paraId="743EFD44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6415F8" w:rsidRPr="00F82C59" w:rsidP="00855238" w14:paraId="2F870DD8" w14:textId="77777777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F82C59">
              <w:rPr>
                <w:rFonts w:ascii="Times New Roman" w:hAnsi="Times New Roman"/>
                <w:b/>
                <w:sz w:val="24"/>
                <w:lang w:val="en-US"/>
              </w:rPr>
              <w:t>S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c</w:t>
            </w:r>
            <w:r w:rsidRPr="00F82C59">
              <w:rPr>
                <w:rFonts w:ascii="Times New Roman" w:hAnsi="Times New Roman"/>
                <w:b/>
                <w:sz w:val="24"/>
                <w:lang w:val="en-US"/>
              </w:rPr>
              <w:t>enario 2</w:t>
            </w:r>
          </w:p>
          <w:p w:rsidR="006415F8" w:rsidRPr="00B43B5B" w:rsidP="00855238" w14:paraId="6B2ADFEC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415F8" w:rsidRPr="00B43B5B" w:rsidP="00855238" w14:paraId="66DD535F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6415F8" w:rsidRPr="00B43B5B" w:rsidP="00855238" w14:paraId="53D4606B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14:paraId="08F01BCE" w14:textId="77777777" w:rsidTr="00855238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6415F8" w:rsidRPr="00B43B5B" w:rsidP="00855238" w14:paraId="79A3BF5D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shd w:val="clear" w:color="auto" w:fill="00C818"/>
            <w:vAlign w:val="center"/>
          </w:tcPr>
          <w:p w:rsidR="006415F8" w:rsidRPr="00B43B5B" w:rsidP="00855238" w14:paraId="19F15D41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6415F8" w:rsidRPr="00B43B5B" w:rsidP="00855238" w14:paraId="5B9353DD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6415F8" w:rsidRPr="00B43B5B" w:rsidP="00855238" w14:paraId="3E05298A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FFFF00"/>
            <w:vAlign w:val="center"/>
          </w:tcPr>
          <w:p w:rsidR="006415F8" w:rsidRPr="00F82C59" w:rsidP="00855238" w14:paraId="67176E52" w14:textId="77777777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lang w:val="en-US"/>
              </w:rPr>
            </w:pPr>
            <w:r w:rsidRPr="0097486D"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  <w:t>Scenario 1</w:t>
            </w:r>
          </w:p>
        </w:tc>
      </w:tr>
      <w:tr w14:paraId="5306531F" w14:textId="77777777" w:rsidTr="00855238">
        <w:tblPrEx>
          <w:tblW w:w="0" w:type="auto"/>
          <w:tblLook w:val="04A0"/>
        </w:tblPrEx>
        <w:trPr>
          <w:trHeight w:val="801"/>
        </w:trPr>
        <w:tc>
          <w:tcPr>
            <w:tcW w:w="1242" w:type="dxa"/>
          </w:tcPr>
          <w:p w:rsidR="006415F8" w:rsidRPr="00B43B5B" w:rsidP="00855238" w14:paraId="7E676368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8931" w:type="dxa"/>
            <w:gridSpan w:val="4"/>
          </w:tcPr>
          <w:p w:rsidR="006415F8" w:rsidRPr="00B43B5B" w:rsidP="00855238" w14:paraId="5F5D881D" w14:textId="77777777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1                2                3                4  </w:t>
            </w:r>
          </w:p>
          <w:p w:rsidR="006415F8" w:rsidRPr="00B43B5B" w:rsidP="00855238" w14:paraId="223B99C7" w14:textId="77777777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 </w:t>
            </w:r>
          </w:p>
          <w:p w:rsidR="006415F8" w:rsidRPr="00B43B5B" w:rsidP="00855238" w14:paraId="63872794" w14:textId="77777777">
            <w:pPr>
              <w:jc w:val="center"/>
              <w:rPr>
                <w:b/>
                <w:i/>
                <w:color w:val="0070C0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K    O    N    S    E    K    V    E    N    S</w:t>
            </w:r>
          </w:p>
        </w:tc>
      </w:tr>
    </w:tbl>
    <w:p w:rsidR="006415F8" w:rsidRPr="00B43B5B" w:rsidP="006415F8" w14:paraId="34AFBDDB" w14:textId="77777777">
      <w:pPr>
        <w:rPr>
          <w:i/>
          <w:color w:val="0070C0"/>
          <w:szCs w:val="22"/>
          <w:lang w:val="en-US"/>
        </w:rPr>
      </w:pPr>
    </w:p>
    <w:p w:rsidR="006415F8" w:rsidP="006415F8" w14:paraId="55133C1F" w14:textId="77777777">
      <w:pPr>
        <w:rPr>
          <w:b/>
          <w:sz w:val="24"/>
          <w:lang w:val="en-US"/>
        </w:rPr>
      </w:pPr>
    </w:p>
    <w:p w:rsidR="006415F8" w:rsidRPr="00B43B5B" w:rsidP="006415F8" w14:paraId="5DF648A0" w14:textId="77777777">
      <w:pPr>
        <w:rPr>
          <w:b/>
          <w:sz w:val="24"/>
          <w:lang w:val="en-US"/>
        </w:rPr>
      </w:pPr>
    </w:p>
    <w:p w:rsidR="006415F8" w:rsidRPr="006415F8" w:rsidP="006415F8" w14:paraId="4C4D1A62" w14:textId="77777777">
      <w:pPr>
        <w:rPr>
          <w:b/>
          <w:u w:val="single"/>
          <w:lang w:val="en-US"/>
        </w:rPr>
      </w:pPr>
      <w:r w:rsidRPr="006415F8">
        <w:rPr>
          <w:b/>
          <w:u w:val="single"/>
          <w:lang w:val="en-US"/>
        </w:rPr>
        <w:t>ALARP-TILTAK SOM STOPPER VIDERE RISKOREDUKSJON</w:t>
      </w:r>
    </w:p>
    <w:p w:rsidR="006415F8" w:rsidRPr="006415F8" w:rsidP="006415F8" w14:paraId="44FA0FE5" w14:textId="77777777">
      <w:pPr>
        <w:rPr>
          <w:sz w:val="32"/>
          <w:szCs w:val="40"/>
          <w:lang w:val="en-US"/>
        </w:rPr>
      </w:pPr>
    </w:p>
    <w:p w:rsidR="006415F8" w:rsidRPr="006415F8" w:rsidP="006415F8" w14:paraId="4840AC6B" w14:textId="77777777">
      <w:pPr>
        <w:rPr>
          <w:lang w:val="en-US"/>
        </w:rPr>
      </w:pPr>
      <w:r w:rsidRPr="006415F8">
        <w:rPr>
          <w:lang w:val="en-US"/>
        </w:rPr>
        <w:t xml:space="preserve">I </w:t>
      </w:r>
      <w:r w:rsidRPr="006415F8">
        <w:rPr>
          <w:lang w:val="en-US"/>
        </w:rPr>
        <w:t>forbindelse</w:t>
      </w:r>
      <w:r w:rsidRPr="006415F8">
        <w:rPr>
          <w:lang w:val="en-US"/>
        </w:rPr>
        <w:t xml:space="preserve"> med scenario </w:t>
      </w:r>
      <w:r w:rsidRPr="006415F8">
        <w:rPr>
          <w:highlight w:val="cyan"/>
          <w:lang w:val="en-US"/>
        </w:rPr>
        <w:t xml:space="preserve">[Legg inn </w:t>
      </w:r>
      <w:r w:rsidRPr="006415F8">
        <w:rPr>
          <w:highlight w:val="cyan"/>
          <w:lang w:val="en-US"/>
        </w:rPr>
        <w:t>nummer</w:t>
      </w:r>
      <w:r w:rsidRPr="006415F8">
        <w:rPr>
          <w:highlight w:val="cyan"/>
          <w:lang w:val="en-US"/>
        </w:rPr>
        <w:t>]</w:t>
      </w:r>
      <w:r w:rsidRPr="006415F8">
        <w:rPr>
          <w:lang w:val="en-US"/>
        </w:rPr>
        <w:t xml:space="preserve"> </w:t>
      </w:r>
      <w:r w:rsidRPr="006415F8">
        <w:rPr>
          <w:lang w:val="en-US"/>
        </w:rPr>
        <w:t>har</w:t>
      </w:r>
      <w:r w:rsidRPr="006415F8">
        <w:rPr>
          <w:lang w:val="en-US"/>
        </w:rPr>
        <w:t xml:space="preserve"> ALARP-</w:t>
      </w:r>
      <w:r w:rsidRPr="006415F8">
        <w:rPr>
          <w:lang w:val="en-US"/>
        </w:rPr>
        <w:t>prinsippet</w:t>
      </w:r>
      <w:r w:rsidRPr="006415F8">
        <w:rPr>
          <w:lang w:val="en-US"/>
        </w:rPr>
        <w:t xml:space="preserve"> </w:t>
      </w:r>
      <w:r w:rsidRPr="006415F8">
        <w:rPr>
          <w:lang w:val="en-US"/>
        </w:rPr>
        <w:t>trådt</w:t>
      </w:r>
      <w:r w:rsidRPr="006415F8">
        <w:rPr>
          <w:lang w:val="en-US"/>
        </w:rPr>
        <w:t xml:space="preserve"> inn.</w:t>
      </w:r>
      <w:r w:rsidRPr="006415F8">
        <w:rPr>
          <w:lang w:val="en-US"/>
        </w:rPr>
        <w:br/>
      </w:r>
      <w:r w:rsidRPr="006415F8">
        <w:rPr>
          <w:lang w:val="en-US"/>
        </w:rPr>
        <w:t>Vårt</w:t>
      </w:r>
      <w:r w:rsidRPr="006415F8">
        <w:rPr>
          <w:lang w:val="en-US"/>
        </w:rPr>
        <w:t xml:space="preserve"> </w:t>
      </w:r>
      <w:r w:rsidRPr="006415F8">
        <w:rPr>
          <w:lang w:val="en-US"/>
        </w:rPr>
        <w:t>forslag</w:t>
      </w:r>
      <w:r w:rsidRPr="006415F8">
        <w:rPr>
          <w:lang w:val="en-US"/>
        </w:rPr>
        <w:t xml:space="preserve"> </w:t>
      </w:r>
      <w:r w:rsidRPr="006415F8">
        <w:rPr>
          <w:lang w:val="en-US"/>
        </w:rPr>
        <w:t>til</w:t>
      </w:r>
      <w:r w:rsidRPr="006415F8">
        <w:rPr>
          <w:lang w:val="en-US"/>
        </w:rPr>
        <w:t xml:space="preserve"> </w:t>
      </w:r>
      <w:r w:rsidRPr="006415F8">
        <w:rPr>
          <w:lang w:val="en-US"/>
        </w:rPr>
        <w:t>risikoreduserende</w:t>
      </w:r>
      <w:r w:rsidRPr="006415F8">
        <w:rPr>
          <w:lang w:val="en-US"/>
        </w:rPr>
        <w:t xml:space="preserve"> </w:t>
      </w:r>
      <w:r w:rsidRPr="006415F8">
        <w:rPr>
          <w:lang w:val="en-US"/>
        </w:rPr>
        <w:t>tiltak</w:t>
      </w:r>
      <w:r w:rsidRPr="006415F8">
        <w:rPr>
          <w:lang w:val="en-US"/>
        </w:rPr>
        <w:t xml:space="preserve"> var å:</w:t>
      </w:r>
    </w:p>
    <w:p w:rsidR="006415F8" w:rsidRPr="00604BD4" w:rsidP="006415F8" w14:paraId="742351BF" w14:textId="77777777">
      <w:pPr>
        <w:ind w:firstLine="709"/>
        <w:rPr>
          <w:lang w:val="nn-NO"/>
        </w:rPr>
      </w:pPr>
      <w:r w:rsidRPr="006415F8">
        <w:rPr>
          <w:lang w:val="en-US"/>
        </w:rPr>
        <w:t xml:space="preserve"> </w:t>
      </w:r>
      <w:r w:rsidRPr="00604BD4">
        <w:rPr>
          <w:highlight w:val="cyan"/>
          <w:lang w:val="nn-NO"/>
        </w:rPr>
        <w:t>[Legg inn forslag til tiltak].</w:t>
      </w:r>
      <w:r w:rsidRPr="00604BD4">
        <w:rPr>
          <w:lang w:val="nn-NO"/>
        </w:rPr>
        <w:t xml:space="preserve"> </w:t>
      </w:r>
    </w:p>
    <w:p w:rsidR="006415F8" w:rsidRPr="00110F6A" w:rsidP="006415F8" w14:paraId="0A03F42B" w14:textId="77777777">
      <w:r w:rsidRPr="00110F6A">
        <w:t>Dette ville medført en ressursbruk på</w:t>
      </w:r>
    </w:p>
    <w:p w:rsidR="006415F8" w:rsidRPr="00110F6A" w:rsidP="006415F8" w14:paraId="54BAB8C3" w14:textId="77777777">
      <w:pPr>
        <w:ind w:firstLine="709"/>
      </w:pPr>
      <w:r w:rsidRPr="00110F6A">
        <w:t xml:space="preserve"> </w:t>
      </w:r>
      <w:r w:rsidRPr="00110F6A">
        <w:rPr>
          <w:highlight w:val="cyan"/>
        </w:rPr>
        <w:t>[Legg inn cirka KR-kostnad, eller annen type kostnad],</w:t>
      </w:r>
      <w:r w:rsidRPr="00110F6A">
        <w:t xml:space="preserve"> </w:t>
      </w:r>
    </w:p>
    <w:p w:rsidR="006415F8" w:rsidRPr="00110F6A" w:rsidP="006415F8" w14:paraId="1A4EF1F3" w14:textId="77777777">
      <w:r w:rsidRPr="00110F6A">
        <w:t>og risikoen ville, slik vi ser det, blitt redusert med</w:t>
      </w:r>
    </w:p>
    <w:p w:rsidR="006415F8" w:rsidRPr="00110F6A" w:rsidP="006415F8" w14:paraId="61A4BA56" w14:textId="77777777">
      <w:pPr>
        <w:ind w:firstLine="709"/>
      </w:pPr>
      <w:r w:rsidRPr="00110F6A">
        <w:t xml:space="preserve"> </w:t>
      </w:r>
      <w:r w:rsidRPr="00110F6A">
        <w:rPr>
          <w:highlight w:val="cyan"/>
        </w:rPr>
        <w:t>[Legg inn hvilken endring i risikobildet som ville ha inntrådt]</w:t>
      </w:r>
    </w:p>
    <w:p w:rsidR="006415F8" w:rsidRPr="00604BD4" w:rsidP="006415F8" w14:paraId="078D64E4" w14:textId="77777777">
      <w:pPr>
        <w:rPr>
          <w:sz w:val="32"/>
          <w:szCs w:val="40"/>
        </w:rPr>
      </w:pPr>
      <w:r w:rsidRPr="00604BD4">
        <w:br w:type="page"/>
      </w:r>
    </w:p>
    <w:p w:rsidR="006415F8" w:rsidP="006415F8" w14:paraId="566424AA" w14:textId="77777777">
      <w:pPr>
        <w:pStyle w:val="Heading2"/>
      </w:pPr>
      <w:r>
        <w:t xml:space="preserve">HANDLINGSPLAN </w:t>
      </w:r>
    </w:p>
    <w:p w:rsidR="006415F8" w:rsidP="006415F8" w14:paraId="5ADF838B" w14:textId="77777777">
      <w:pPr>
        <w:pStyle w:val="Heading2"/>
      </w:pPr>
    </w:p>
    <w:p w:rsidR="006415F8" w:rsidRPr="00110F6A" w:rsidP="006415F8" w14:paraId="4BC65A04" w14:textId="77777777">
      <w:pPr>
        <w:pStyle w:val="Heading2"/>
        <w:rPr>
          <w:b w:val="0"/>
        </w:rPr>
      </w:pPr>
      <w:r w:rsidRPr="00110F6A">
        <w:rPr>
          <w:b w:val="0"/>
        </w:rPr>
        <w:t>I Handlingsplanen legger du inn dine opprinnelige risikoreduserende tiltak, samt dine reviderte risikoreduserende tiltak. Du legger også inn ansvar og tidsfrist, samt en cirka verdi på kostnader.</w:t>
      </w:r>
      <w:r w:rsidRPr="00110F6A">
        <w:rPr>
          <w:b w:val="0"/>
        </w:rPr>
        <w:br/>
      </w:r>
    </w:p>
    <w:tbl>
      <w:tblPr>
        <w:tblW w:w="5000" w:type="pct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ook w:val="01E0"/>
      </w:tblPr>
      <w:tblGrid>
        <w:gridCol w:w="603"/>
        <w:gridCol w:w="1085"/>
        <w:gridCol w:w="3057"/>
        <w:gridCol w:w="996"/>
        <w:gridCol w:w="1142"/>
        <w:gridCol w:w="1134"/>
        <w:gridCol w:w="1421"/>
      </w:tblGrid>
      <w:tr w14:paraId="1DCEDE0A" w14:textId="77777777" w:rsidTr="00855238">
        <w:tblPrEx>
          <w:tblW w:w="5000" w:type="pct"/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V w:val="single" w:sz="6" w:space="0" w:color="000000"/>
          </w:tblBorders>
          <w:tblLook w:val="01E0"/>
        </w:tblPrEx>
        <w:tc>
          <w:tcPr>
            <w:tcW w:w="20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6415F8" w:rsidRPr="0046282D" w:rsidP="00855238" w14:paraId="13782239" w14:textId="77777777">
            <w:pPr>
              <w:jc w:val="center"/>
              <w:rPr>
                <w:b/>
              </w:rPr>
            </w:pPr>
            <w:r>
              <w:rPr>
                <w:b/>
              </w:rPr>
              <w:t>Pri</w:t>
            </w:r>
            <w:r w:rsidRPr="0046282D">
              <w:rPr>
                <w:b/>
              </w:rPr>
              <w:t>.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6415F8" w:rsidRPr="0046282D" w:rsidP="00855238" w14:paraId="02C5A539" w14:textId="77777777">
            <w:pPr>
              <w:rPr>
                <w:b/>
              </w:rPr>
            </w:pPr>
            <w:r>
              <w:rPr>
                <w:b/>
              </w:rPr>
              <w:t>Ref.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6415F8" w:rsidRPr="0046282D" w:rsidP="00855238" w14:paraId="73603E3E" w14:textId="77777777">
            <w:pPr>
              <w:rPr>
                <w:b/>
              </w:rPr>
            </w:pPr>
            <w:r w:rsidRPr="0046282D">
              <w:rPr>
                <w:b/>
              </w:rPr>
              <w:t>Tiltak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6415F8" w:rsidRPr="0046282D" w:rsidP="00855238" w14:paraId="4E40B5C1" w14:textId="77777777">
            <w:pPr>
              <w:rPr>
                <w:b/>
              </w:rPr>
            </w:pPr>
            <w:r w:rsidRPr="0046282D">
              <w:rPr>
                <w:b/>
              </w:rPr>
              <w:t>Ansvar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6415F8" w:rsidRPr="0046282D" w:rsidP="00855238" w14:paraId="238986CE" w14:textId="77777777">
            <w:pPr>
              <w:rPr>
                <w:b/>
              </w:rPr>
            </w:pPr>
            <w:r w:rsidRPr="0046282D">
              <w:rPr>
                <w:b/>
              </w:rPr>
              <w:t>Tidsfrist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6415F8" w:rsidRPr="0046282D" w:rsidP="00855238" w14:paraId="6E055092" w14:textId="77777777">
            <w:pPr>
              <w:rPr>
                <w:b/>
              </w:rPr>
            </w:pPr>
            <w:r w:rsidRPr="0046282D">
              <w:rPr>
                <w:b/>
              </w:rPr>
              <w:t>Kostnad</w:t>
            </w:r>
          </w:p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6415F8" w:rsidRPr="0046282D" w:rsidP="00855238" w14:paraId="5CF0D2AB" w14:textId="77777777">
            <w:pPr>
              <w:rPr>
                <w:b/>
                <w:bCs/>
              </w:rPr>
            </w:pPr>
            <w:r w:rsidRPr="0046282D">
              <w:rPr>
                <w:b/>
                <w:bCs/>
              </w:rPr>
              <w:t>Merknader</w:t>
            </w:r>
          </w:p>
        </w:tc>
      </w:tr>
      <w:tr w14:paraId="37FB529F" w14:textId="77777777" w:rsidTr="00855238">
        <w:tblPrEx>
          <w:tblW w:w="5000" w:type="pct"/>
          <w:tblLook w:val="01E0"/>
        </w:tblPrEx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RPr="00F82C59" w:rsidP="00855238" w14:paraId="2428D909" w14:textId="77777777">
            <w:pPr>
              <w:jc w:val="center"/>
              <w:rPr>
                <w:b/>
              </w:rPr>
            </w:pPr>
            <w:r w:rsidRPr="00F82C59">
              <w:rPr>
                <w:b/>
              </w:rPr>
              <w:t>1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6415F8" w:rsidP="00855238" w14:paraId="4E1AF8F9" w14:textId="77777777">
            <w:r w:rsidRPr="00F82C59">
              <w:t>Scenario</w:t>
            </w:r>
          </w:p>
          <w:p w:rsidR="006415F8" w:rsidRPr="00F82C59" w:rsidP="00855238" w14:paraId="7BCE45F7" w14:textId="77777777">
            <w:r w:rsidRPr="00F82C59">
              <w:t>1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RPr="00F82C59" w:rsidP="00855238" w14:paraId="335F08F2" w14:textId="77777777">
            <w:r w:rsidRPr="00F82C59">
              <w:t xml:space="preserve">Det brukes kun 1 testkabel omgangen. Strøm blir slått av når lærer </w:t>
            </w:r>
            <w:r w:rsidRPr="00F82C59">
              <w:t>ikkje</w:t>
            </w:r>
            <w:r w:rsidRPr="00F82C59">
              <w:t xml:space="preserve"> er tilstede</w:t>
            </w:r>
            <w:r w:rsidRPr="00AC4CED">
              <w:t>.</w:t>
            </w:r>
            <w:r w:rsidRPr="00AC4CED">
              <w:rPr>
                <w:bCs/>
              </w:rPr>
              <w:t xml:space="preserve"> HMS er en del av alle prosjektoppgavene</w:t>
            </w:r>
            <w:r>
              <w:rPr>
                <w:bCs/>
              </w:rPr>
              <w:t xml:space="preserve"> på verkstedet.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RPr="00F82C59" w:rsidP="00855238" w14:paraId="5FE6FB43" w14:textId="77777777">
            <w:r w:rsidRPr="00F82C59">
              <w:t xml:space="preserve"> </w:t>
            </w:r>
          </w:p>
          <w:p w:rsidR="006415F8" w:rsidP="00855238" w14:paraId="3B4220E4" w14:textId="77777777">
            <w:r w:rsidRPr="00F82C59">
              <w:t>T.W.J.</w:t>
            </w:r>
          </w:p>
          <w:p w:rsidR="006415F8" w:rsidRPr="00F82C59" w:rsidP="00855238" w14:paraId="72F4A5B7" w14:textId="77777777"/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RPr="00F82C59" w:rsidP="00855238" w14:paraId="2E8643FC" w14:textId="77777777">
            <w:r w:rsidRPr="00F82C59">
              <w:t>Utføres alltid.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RPr="0046282D" w:rsidP="00855238" w14:paraId="6FEAE09A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15F8" w:rsidRPr="0046282D" w:rsidP="00855238" w14:paraId="20B76DC8" w14:textId="77777777">
            <w:pPr>
              <w:rPr>
                <w:b/>
                <w:bCs/>
              </w:rPr>
            </w:pPr>
          </w:p>
        </w:tc>
      </w:tr>
      <w:tr w14:paraId="55F5AC41" w14:textId="77777777" w:rsidTr="00855238">
        <w:tblPrEx>
          <w:tblW w:w="5000" w:type="pct"/>
          <w:tblLook w:val="01E0"/>
        </w:tblPrEx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RPr="0046282D" w:rsidP="00855238" w14:paraId="3F9D63BF" w14:textId="7777777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6415F8" w:rsidRPr="0046282D" w:rsidP="00855238" w14:paraId="140862E4" w14:textId="77777777">
            <w:r>
              <w:t>Scenario 2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RPr="0046282D" w:rsidP="00855238" w14:paraId="20C689C4" w14:textId="77777777">
            <w:r>
              <w:t>Veilede elever ved bruk av håndverktøy. Sørge for at førstehjelpstavle er oppdatert.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P="00855238" w14:paraId="7B9FDBDF" w14:textId="77777777">
            <w:r>
              <w:t>T.W.J</w:t>
            </w:r>
          </w:p>
          <w:p w:rsidR="006415F8" w:rsidRPr="0046282D" w:rsidP="00855238" w14:paraId="3EC2F8A4" w14:textId="77777777"/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RPr="0046282D" w:rsidP="00855238" w14:paraId="58C98484" w14:textId="77777777">
            <w:r>
              <w:t xml:space="preserve">1 </w:t>
            </w:r>
            <w:r>
              <w:t>mnd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RPr="0046282D" w:rsidP="00855238" w14:paraId="45EDAD18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15F8" w:rsidRPr="0046282D" w:rsidP="00855238" w14:paraId="4A165633" w14:textId="77777777">
            <w:pPr>
              <w:rPr>
                <w:b/>
                <w:bCs/>
              </w:rPr>
            </w:pPr>
          </w:p>
        </w:tc>
      </w:tr>
      <w:tr w14:paraId="31B2C9A5" w14:textId="77777777" w:rsidTr="00855238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RPr="0046282D" w:rsidP="00855238" w14:paraId="4CDE2FA0" w14:textId="77777777">
            <w:pPr>
              <w:jc w:val="center"/>
              <w:rPr>
                <w:b/>
              </w:rPr>
            </w:pPr>
            <w:r w:rsidRPr="0046282D">
              <w:rPr>
                <w:b/>
              </w:rPr>
              <w:t>3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6415F8" w:rsidRPr="0046282D" w:rsidP="00855238" w14:paraId="02D5EA31" w14:textId="77777777"/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RPr="0046282D" w:rsidP="00855238" w14:paraId="6385FDD7" w14:textId="77777777"/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RPr="0046282D" w:rsidP="00855238" w14:paraId="2668091C" w14:textId="77777777"/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RPr="0046282D" w:rsidP="00855238" w14:paraId="00324627" w14:textId="77777777"/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RPr="0046282D" w:rsidP="00855238" w14:paraId="23B9E484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15F8" w:rsidRPr="0046282D" w:rsidP="00855238" w14:paraId="2D806516" w14:textId="77777777">
            <w:pPr>
              <w:rPr>
                <w:b/>
                <w:bCs/>
              </w:rPr>
            </w:pPr>
          </w:p>
        </w:tc>
      </w:tr>
      <w:tr w14:paraId="4FF69BF6" w14:textId="77777777" w:rsidTr="00855238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RPr="0046282D" w:rsidP="00855238" w14:paraId="32EE91D0" w14:textId="77777777">
            <w:pPr>
              <w:jc w:val="center"/>
              <w:rPr>
                <w:b/>
              </w:rPr>
            </w:pPr>
            <w:r w:rsidRPr="0046282D">
              <w:rPr>
                <w:b/>
              </w:rPr>
              <w:t>4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6415F8" w:rsidRPr="0046282D" w:rsidP="00855238" w14:paraId="055CAE5C" w14:textId="77777777"/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RPr="0046282D" w:rsidP="00855238" w14:paraId="4F99B213" w14:textId="77777777"/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RPr="0046282D" w:rsidP="00855238" w14:paraId="565154A6" w14:textId="77777777"/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RPr="0046282D" w:rsidP="00855238" w14:paraId="092944AB" w14:textId="77777777"/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RPr="0046282D" w:rsidP="00855238" w14:paraId="0F3BF7DD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15F8" w:rsidRPr="0046282D" w:rsidP="00855238" w14:paraId="0AA0A56A" w14:textId="77777777">
            <w:pPr>
              <w:rPr>
                <w:b/>
                <w:bCs/>
              </w:rPr>
            </w:pPr>
          </w:p>
        </w:tc>
      </w:tr>
      <w:tr w14:paraId="5131A04D" w14:textId="77777777" w:rsidTr="00855238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RPr="0046282D" w:rsidP="00855238" w14:paraId="42CA1F02" w14:textId="77777777">
            <w:pPr>
              <w:jc w:val="center"/>
              <w:rPr>
                <w:b/>
              </w:rPr>
            </w:pPr>
            <w:r w:rsidRPr="0046282D">
              <w:rPr>
                <w:b/>
              </w:rPr>
              <w:t>5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6415F8" w:rsidRPr="0046282D" w:rsidP="00855238" w14:paraId="5F14661E" w14:textId="77777777"/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RPr="0046282D" w:rsidP="00855238" w14:paraId="2C9E774C" w14:textId="77777777"/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RPr="0046282D" w:rsidP="00855238" w14:paraId="565375C0" w14:textId="77777777"/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RPr="0046282D" w:rsidP="00855238" w14:paraId="5AD92A1B" w14:textId="77777777"/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RPr="0046282D" w:rsidP="00855238" w14:paraId="5831221A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15F8" w:rsidRPr="0046282D" w:rsidP="00855238" w14:paraId="6FF6268B" w14:textId="77777777">
            <w:pPr>
              <w:rPr>
                <w:b/>
                <w:bCs/>
              </w:rPr>
            </w:pPr>
          </w:p>
        </w:tc>
      </w:tr>
      <w:tr w14:paraId="6D039834" w14:textId="77777777" w:rsidTr="00855238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RPr="0046282D" w:rsidP="00855238" w14:paraId="77DF82E9" w14:textId="77777777">
            <w:pPr>
              <w:jc w:val="center"/>
              <w:rPr>
                <w:b/>
              </w:rPr>
            </w:pP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6415F8" w:rsidRPr="0046282D" w:rsidP="00855238" w14:paraId="54AE15C9" w14:textId="77777777"/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RPr="0046282D" w:rsidP="00855238" w14:paraId="3586A4A6" w14:textId="77777777"/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RPr="0046282D" w:rsidP="00855238" w14:paraId="09674BF9" w14:textId="77777777"/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RPr="0046282D" w:rsidP="00855238" w14:paraId="5ADA56DD" w14:textId="77777777"/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RPr="0046282D" w:rsidP="00855238" w14:paraId="05433A19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15F8" w:rsidRPr="0046282D" w:rsidP="00855238" w14:paraId="7F189470" w14:textId="77777777">
            <w:pPr>
              <w:rPr>
                <w:b/>
                <w:bCs/>
              </w:rPr>
            </w:pPr>
          </w:p>
        </w:tc>
      </w:tr>
      <w:tr w14:paraId="036A654B" w14:textId="77777777" w:rsidTr="00855238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RPr="0046282D" w:rsidP="00855238" w14:paraId="3DF2E51F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6415F8" w:rsidRPr="0046282D" w:rsidP="00855238" w14:paraId="2A4CB533" w14:textId="77777777">
            <w:pPr>
              <w:rPr>
                <w:b/>
                <w:bCs/>
              </w:rPr>
            </w:pP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RPr="0046282D" w:rsidP="00855238" w14:paraId="5BD01E52" w14:textId="77777777">
            <w:pPr>
              <w:rPr>
                <w:b/>
                <w:bCs/>
              </w:rPr>
            </w:pP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RPr="0046282D" w:rsidP="00855238" w14:paraId="5A2823DA" w14:textId="77777777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RPr="0046282D" w:rsidP="00855238" w14:paraId="50F449E5" w14:textId="77777777">
            <w:pPr>
              <w:rPr>
                <w:b/>
                <w:bCs/>
              </w:rPr>
            </w:pP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415F8" w:rsidRPr="0046282D" w:rsidP="00855238" w14:paraId="46C3BF04" w14:textId="77777777">
            <w:pPr>
              <w:rPr>
                <w:b/>
                <w:bCs/>
              </w:rPr>
            </w:pPr>
          </w:p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15F8" w:rsidRPr="0046282D" w:rsidP="00855238" w14:paraId="5E83DAB6" w14:textId="77777777">
            <w:pPr>
              <w:rPr>
                <w:b/>
                <w:bCs/>
              </w:rPr>
            </w:pPr>
          </w:p>
        </w:tc>
      </w:tr>
    </w:tbl>
    <w:p w:rsidR="006415F8" w:rsidRPr="008F454C" w:rsidP="006415F8" w14:paraId="23BC9450" w14:textId="77777777">
      <w:pPr>
        <w:rPr>
          <w:b/>
        </w:rPr>
      </w:pPr>
    </w:p>
    <w:p w:rsidR="006415F8" w:rsidP="006415F8" w14:paraId="14927F08" w14:textId="77777777">
      <w:pPr>
        <w:pStyle w:val="Heading2"/>
      </w:pPr>
      <w:r>
        <w:t>Konklusjon:</w:t>
      </w:r>
    </w:p>
    <w:p w:rsidR="006415F8" w:rsidRPr="00F96023" w:rsidP="006415F8" w14:paraId="532011B3" w14:textId="77777777"/>
    <w:p w:rsidR="006415F8" w:rsidP="006415F8" w14:paraId="1053D7EC" w14:textId="7777777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Størst risiko er strømgjennomgang og skade ved bruk av verktøy.</w:t>
      </w:r>
    </w:p>
    <w:p w:rsidR="006415F8" w:rsidP="006415F8" w14:paraId="7B8F2EAE" w14:textId="77777777"/>
    <w:p w:rsidR="006415F8" w:rsidP="006415F8" w14:paraId="3EFEC106" w14:textId="77777777"/>
    <w:p w:rsidR="006415F8" w:rsidP="006415F8" w14:paraId="4E3FC7BD" w14:textId="77777777"/>
    <w:p w:rsidR="006415F8" w:rsidP="006415F8" w14:paraId="7FDE7F37" w14:textId="77777777">
      <w:pPr>
        <w:pStyle w:val="Normal2"/>
      </w:pPr>
    </w:p>
    <w:p w:rsidR="006415F8" w:rsidP="006415F8" w14:paraId="15C34DDB" w14:textId="77777777">
      <w:pPr>
        <w:pStyle w:val="Punktheading"/>
      </w:pPr>
      <w:r>
        <w:t>Kryssreferanser</w:t>
      </w:r>
    </w:p>
    <w:p w:rsidR="006415F8" w:rsidP="006415F8" w14:paraId="008E7B31" w14:textId="77777777"/>
    <w:p w:rsidR="006415F8" w:rsidRPr="006439BB" w:rsidP="006415F8" w14:paraId="7518B5DA" w14:textId="77777777">
      <w:r>
        <w:rPr>
          <w:noProof/>
        </w:rPr>
        <w:drawing>
          <wp:inline distT="0" distB="0" distL="0" distR="0">
            <wp:extent cx="5828571" cy="952381"/>
            <wp:effectExtent l="0" t="0" r="1270" b="635"/>
            <wp:docPr id="1124585025" name="Bilde 1" descr="Et bilde som inneholder tekst, skjermbilde, Font, line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585025" name="Bilde 1" descr="Et bilde som inneholder tekst, skjermbilde, Font, line&#10;&#10;KI-generert innhold kan være feil.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8571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862"/>
        <w:gridCol w:w="7449"/>
        <w:gridCol w:w="157"/>
      </w:tblGrid>
      <w:tr w14:paraId="60F1B0AF" w14:textId="77777777" w:rsidTr="00855238">
        <w:tblPrEx>
          <w:tblW w:w="5000" w:type="pct"/>
          <w:tblCellMar>
            <w:left w:w="70" w:type="dxa"/>
            <w:right w:w="70" w:type="dxa"/>
          </w:tblCellMar>
          <w:tblLook w:val="0000"/>
        </w:tblPrEx>
        <w:trPr>
          <w:trHeight w:hRule="exact" w:val="280"/>
        </w:trPr>
        <w:tc>
          <w:tcPr>
            <w:tcW w:w="983" w:type="pct"/>
          </w:tcPr>
          <w:p w:rsidR="006415F8" w:rsidP="00855238" w14:paraId="50056F18" w14:textId="77777777">
            <w:pPr>
              <w:pStyle w:val="Xref"/>
            </w:pPr>
          </w:p>
          <w:p w:rsidR="006415F8" w:rsidP="00855238" w14:paraId="7B83DDAE" w14:textId="77777777">
            <w:pPr>
              <w:pStyle w:val="Xref"/>
            </w:pPr>
          </w:p>
        </w:tc>
        <w:tc>
          <w:tcPr>
            <w:tcW w:w="3934" w:type="pct"/>
          </w:tcPr>
          <w:p w:rsidR="006415F8" w:rsidP="00855238" w14:paraId="0CDC66FB" w14:textId="77777777">
            <w:pPr>
              <w:pStyle w:val="Xref"/>
            </w:pPr>
          </w:p>
        </w:tc>
        <w:tc>
          <w:tcPr>
            <w:tcW w:w="83" w:type="pct"/>
          </w:tcPr>
          <w:p w:rsidR="006415F8" w:rsidP="00855238" w14:paraId="7E676DF1" w14:textId="77777777">
            <w:pPr>
              <w:pStyle w:val="Xref"/>
            </w:pPr>
          </w:p>
        </w:tc>
      </w:tr>
    </w:tbl>
    <w:p w:rsidR="006415F8" w:rsidP="006415F8" w14:paraId="33140669" w14:textId="77777777">
      <w:pPr>
        <w:pStyle w:val="Punktheading"/>
      </w:pPr>
      <w:r>
        <w:t>Eksterne referanser</w:t>
      </w:r>
    </w:p>
    <w:p w:rsidR="006415F8" w:rsidP="006415F8" w14:paraId="2246C602" w14:textId="77777777"/>
    <w:p w:rsidR="006415F8" w:rsidRPr="008E2028" w:rsidP="006415F8" w14:paraId="102708BB" w14:textId="77777777">
      <w:r>
        <w:t>DnV GL-standard 2017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311"/>
        <w:gridCol w:w="157"/>
      </w:tblGrid>
      <w:tr w14:paraId="656B6A65" w14:textId="77777777" w:rsidTr="00855238">
        <w:tblPrEx>
          <w:tblW w:w="5000" w:type="pct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4917" w:type="pct"/>
          </w:tcPr>
          <w:p w:rsidR="006415F8" w:rsidP="00855238" w14:paraId="4486A4C8" w14:textId="77777777">
            <w:pPr>
              <w:pStyle w:val="Xref"/>
              <w:rPr>
                <w:color w:val="000080"/>
              </w:rPr>
            </w:pPr>
          </w:p>
        </w:tc>
        <w:tc>
          <w:tcPr>
            <w:tcW w:w="83" w:type="pct"/>
          </w:tcPr>
          <w:p w:rsidR="006415F8" w:rsidP="00855238" w14:paraId="7C6C64FE" w14:textId="77777777">
            <w:pPr>
              <w:pStyle w:val="Xref"/>
              <w:rPr>
                <w:color w:val="000080"/>
              </w:rPr>
            </w:pPr>
          </w:p>
        </w:tc>
      </w:tr>
    </w:tbl>
    <w:p w:rsidR="006415F8" w:rsidP="006415F8" w14:paraId="64DD83EC" w14:textId="77777777">
      <w:pPr>
        <w:pStyle w:val="Normal2"/>
      </w:pPr>
    </w:p>
    <w:p w:rsidR="006415F8" w:rsidP="006415F8" w14:paraId="211AEFC5" w14:textId="77777777"/>
    <w:p w:rsidR="006415F8" w:rsidP="006415F8" w14:paraId="216D15C9" w14:textId="77777777"/>
    <w:p w:rsidR="006415F8" w:rsidP="006415F8" w14:paraId="70E982DA" w14:textId="77777777">
      <w:pPr>
        <w:pStyle w:val="Normal2"/>
      </w:pPr>
    </w:p>
    <w:p w:rsidR="0052577D" w:rsidRPr="006415F8" w14:paraId="5CDF0203" w14:textId="77777777">
      <w:pPr>
        <w:rPr>
          <w:lang w:val="en-US"/>
        </w:rPr>
      </w:pPr>
    </w:p>
    <w:p w:rsidR="0052577D" w:rsidRPr="006415F8" w14:paraId="5CDF0204" w14:textId="77777777">
      <w:pPr>
        <w:rPr>
          <w:lang w:val="en-US"/>
        </w:rPr>
      </w:pPr>
    </w:p>
    <w:p w:rsidR="0052577D" w:rsidRPr="006415F8" w14:paraId="5CDF0205" w14:textId="77777777">
      <w:pPr>
        <w:rPr>
          <w:lang w:val="en-US"/>
        </w:rPr>
      </w:pPr>
    </w:p>
    <w:p w:rsidR="0052577D" w:rsidRPr="006415F8" w14:paraId="5CDF0206" w14:textId="77777777">
      <w:pPr>
        <w:pStyle w:val="Normal2"/>
        <w:rPr>
          <w:lang w:val="en-US"/>
        </w:rPr>
      </w:pPr>
    </w:p>
    <w:p w:rsidR="0052577D" w14:paraId="5CDF0207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5CDF020B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5CDF020E" w14:textId="77777777">
      <w:pPr>
        <w:pStyle w:val="Normal2"/>
      </w:pPr>
      <w:bookmarkEnd w:id="2"/>
    </w:p>
    <w:sectPr w:rsidSect="00CC563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5CDF021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5CDF021A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5CDF0217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19.05.2025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5CDF0218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5CDF0219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KS2017.2.1.8-74</w:t>
          </w:r>
          <w:r>
            <w:rPr>
              <w:i w:val="0"/>
              <w:sz w:val="20"/>
            </w:rPr>
            <w:fldChar w:fldCharType="end"/>
          </w:r>
        </w:p>
      </w:tc>
    </w:tr>
    <w:tr w14:paraId="5CDF021E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5CDF021B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5CDF021C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5CDF021D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6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6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5CDF021F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5CDF022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5CDF020F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5CDF0214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5CDF0210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5CDF0211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5CDF0212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5CDF0213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5CDF021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5CDF022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23522580">
    <w:abstractNumId w:val="2"/>
  </w:num>
  <w:num w:numId="2" w16cid:durableId="740062189">
    <w:abstractNumId w:val="0"/>
  </w:num>
  <w:num w:numId="3" w16cid:durableId="1705785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10F6A"/>
    <w:rsid w:val="00113D01"/>
    <w:rsid w:val="00136820"/>
    <w:rsid w:val="00150909"/>
    <w:rsid w:val="001D40A2"/>
    <w:rsid w:val="00236D65"/>
    <w:rsid w:val="002406D8"/>
    <w:rsid w:val="002456B1"/>
    <w:rsid w:val="002A0407"/>
    <w:rsid w:val="002A09B7"/>
    <w:rsid w:val="003018D0"/>
    <w:rsid w:val="00324B19"/>
    <w:rsid w:val="0036746C"/>
    <w:rsid w:val="003B4961"/>
    <w:rsid w:val="003C6DAE"/>
    <w:rsid w:val="00422DE5"/>
    <w:rsid w:val="004323E1"/>
    <w:rsid w:val="0046282D"/>
    <w:rsid w:val="004C00E8"/>
    <w:rsid w:val="004D50B4"/>
    <w:rsid w:val="004E6573"/>
    <w:rsid w:val="0051404E"/>
    <w:rsid w:val="0052577D"/>
    <w:rsid w:val="00525F70"/>
    <w:rsid w:val="005C51C7"/>
    <w:rsid w:val="005E76BE"/>
    <w:rsid w:val="00604BD4"/>
    <w:rsid w:val="00611FF0"/>
    <w:rsid w:val="006415F8"/>
    <w:rsid w:val="006439BB"/>
    <w:rsid w:val="007258D8"/>
    <w:rsid w:val="00742174"/>
    <w:rsid w:val="00785042"/>
    <w:rsid w:val="007A4C14"/>
    <w:rsid w:val="007A7A3C"/>
    <w:rsid w:val="007C332C"/>
    <w:rsid w:val="008348DF"/>
    <w:rsid w:val="00855238"/>
    <w:rsid w:val="0086091A"/>
    <w:rsid w:val="008702EA"/>
    <w:rsid w:val="00893324"/>
    <w:rsid w:val="00897DDC"/>
    <w:rsid w:val="008D11BF"/>
    <w:rsid w:val="008D52AE"/>
    <w:rsid w:val="008E2028"/>
    <w:rsid w:val="008F454C"/>
    <w:rsid w:val="00916126"/>
    <w:rsid w:val="00922FFB"/>
    <w:rsid w:val="00934CCF"/>
    <w:rsid w:val="009626F1"/>
    <w:rsid w:val="0097486D"/>
    <w:rsid w:val="009E40B2"/>
    <w:rsid w:val="00A01195"/>
    <w:rsid w:val="00A163D2"/>
    <w:rsid w:val="00A178A7"/>
    <w:rsid w:val="00A62371"/>
    <w:rsid w:val="00A669BA"/>
    <w:rsid w:val="00A81B36"/>
    <w:rsid w:val="00A92249"/>
    <w:rsid w:val="00AC4CED"/>
    <w:rsid w:val="00B05372"/>
    <w:rsid w:val="00B06D46"/>
    <w:rsid w:val="00B34A20"/>
    <w:rsid w:val="00B43266"/>
    <w:rsid w:val="00B43B5B"/>
    <w:rsid w:val="00B87497"/>
    <w:rsid w:val="00B96A80"/>
    <w:rsid w:val="00BD5A06"/>
    <w:rsid w:val="00BF5B13"/>
    <w:rsid w:val="00C04BAF"/>
    <w:rsid w:val="00C760BD"/>
    <w:rsid w:val="00C869BE"/>
    <w:rsid w:val="00CA6626"/>
    <w:rsid w:val="00CC5637"/>
    <w:rsid w:val="00CD6AFD"/>
    <w:rsid w:val="00CF0DEE"/>
    <w:rsid w:val="00D15B4E"/>
    <w:rsid w:val="00D217AA"/>
    <w:rsid w:val="00D64EEC"/>
    <w:rsid w:val="00D871B1"/>
    <w:rsid w:val="00DD1727"/>
    <w:rsid w:val="00DE3510"/>
    <w:rsid w:val="00E35F25"/>
    <w:rsid w:val="00E506A8"/>
    <w:rsid w:val="00F064EF"/>
    <w:rsid w:val="00F10EB6"/>
    <w:rsid w:val="00F82C59"/>
    <w:rsid w:val="00F96023"/>
    <w:rsid w:val="00FC0703"/>
    <w:rsid w:val="00FD5E71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CDF01FF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table" w:styleId="LightShading">
    <w:name w:val="Light Shading"/>
    <w:basedOn w:val="TableNormal"/>
    <w:uiPriority w:val="60"/>
    <w:rsid w:val="006415F8"/>
    <w:rPr>
      <w:rFonts w:ascii="Arial" w:eastAsia="Arial" w:hAnsi="Arial"/>
      <w:color w:val="000000" w:themeColor="text1" w:themeShade="BF"/>
      <w:lang w:val="nn-NO" w:eastAsia="nn-NO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ellrutenett1">
    <w:name w:val="Tabellrutenett1"/>
    <w:basedOn w:val="TableNormal"/>
    <w:next w:val="TableGrid"/>
    <w:rsid w:val="006415F8"/>
    <w:rPr>
      <w:rFonts w:ascii="Arial" w:eastAsia="Arial" w:hAnsi="Arial"/>
      <w:lang w:val="nn-NO" w:eastAsia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641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0</TotalTime>
  <Pages>6</Pages>
  <Words>1076</Words>
  <Characters>6368</Characters>
  <Application>Microsoft Office Word</Application>
  <DocSecurity>0</DocSecurity>
  <Lines>53</Lines>
  <Paragraphs>14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 analyse 2023 Rom 101 - Tom Walther</dc:title>
  <dc:subject>Standard Bokmål|[RefNr]|</dc:subject>
  <dc:creator>Handbok</dc:creator>
  <cp:lastModifiedBy>Eirik Ørn</cp:lastModifiedBy>
  <cp:revision>3</cp:revision>
  <cp:lastPrinted>2008-01-07T10:39:00Z</cp:lastPrinted>
  <dcterms:created xsi:type="dcterms:W3CDTF">2020-07-14T08:29:00Z</dcterms:created>
  <dcterms:modified xsi:type="dcterms:W3CDTF">2025-05-19T07:08:00Z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ROS analyse 2023 Rom 101 - Tom Walther</vt:lpwstr>
  </property>
  <property fmtid="{D5CDD505-2E9C-101B-9397-08002B2CF9AE}" pid="4" name="EK_GjelderFra">
    <vt:lpwstr>19.05.2025</vt:lpwstr>
  </property>
  <property fmtid="{D5CDD505-2E9C-101B-9397-08002B2CF9AE}" pid="5" name="EK_RefNr">
    <vt:lpwstr>KS2017.2.1.8-74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Eirik Ørn</vt:lpwstr>
  </property>
  <property fmtid="{D5CDD505-2E9C-101B-9397-08002B2CF9AE}" pid="9" name="EK_SkrevetAv">
    <vt:lpwstr>Eirik Ørn</vt:lpwstr>
  </property>
  <property fmtid="{D5CDD505-2E9C-101B-9397-08002B2CF9AE}" pid="10" name="EK_Utgave">
    <vt:lpwstr>1.00</vt:lpwstr>
  </property>
  <property fmtid="{D5CDD505-2E9C-101B-9397-08002B2CF9AE}" pid="11" name="EK_Watermark">
    <vt:lpwstr>Vannmerke</vt:lpwstr>
  </property>
</Properties>
</file>