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7CE55D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7CE55D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2023- MOTORHALL/Maskinhall+Sliperom</w:t>
            </w:r>
            <w:r>
              <w:fldChar w:fldCharType="end"/>
            </w:r>
          </w:p>
        </w:tc>
      </w:tr>
    </w:tbl>
    <w:p w:rsidR="0052577D" w14:paraId="67CE55DA" w14:textId="77777777"/>
    <w:p w:rsidR="0052577D" w14:paraId="67CE55DB" w14:textId="77777777"/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496DDA63" w14:textId="77777777" w:rsidTr="00855238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390595" w:rsidRPr="00CD6AFD" w:rsidP="00855238" w14:paraId="760E5A9C" w14:textId="77777777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390595" w:rsidRPr="00CD6AFD" w:rsidP="00855238" w14:paraId="1FB6F8A7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6CC8B4A0" w14:textId="77777777" w:rsidTr="00855238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390595" w:rsidRPr="00324B19" w:rsidP="00855238" w14:paraId="165FD8E4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23.08.2023</w:t>
            </w:r>
          </w:p>
        </w:tc>
        <w:tc>
          <w:tcPr>
            <w:tcW w:w="11203" w:type="dxa"/>
          </w:tcPr>
          <w:p w:rsidR="00390595" w:rsidRPr="00CD6AFD" w:rsidP="00855238" w14:paraId="76105CE5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78EA0D25" w14:textId="77777777" w:rsidTr="00855238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390595" w:rsidRPr="007311BF" w:rsidP="00855238" w14:paraId="6AC64CA4" w14:textId="77777777">
            <w:pPr>
              <w:rPr>
                <w:bCs w:val="0"/>
                <w:color w:val="auto"/>
              </w:rPr>
            </w:pPr>
            <w:r w:rsidRPr="007311BF">
              <w:rPr>
                <w:bCs w:val="0"/>
                <w:color w:val="auto"/>
              </w:rPr>
              <w:t>Deltakarar</w:t>
            </w:r>
          </w:p>
          <w:p w:rsidR="00390595" w:rsidRPr="007311BF" w:rsidP="00855238" w14:paraId="54772CC8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>Finn Ian Dahl</w:t>
            </w:r>
            <w:r w:rsidRPr="007311BF">
              <w:rPr>
                <w:rFonts w:ascii="Times New Roman" w:hAnsi="Times New Roman"/>
                <w:bCs w:val="0"/>
                <w:color w:val="auto"/>
                <w:sz w:val="24"/>
              </w:rPr>
              <w:t xml:space="preserve"> og Øystein Mjømen</w:t>
            </w:r>
          </w:p>
        </w:tc>
        <w:tc>
          <w:tcPr>
            <w:tcW w:w="11203" w:type="dxa"/>
          </w:tcPr>
          <w:p w:rsidR="00390595" w:rsidRPr="007311BF" w:rsidP="00855238" w14:paraId="7AFDE293" w14:textId="77777777">
            <w:pPr>
              <w:rPr>
                <w:b w:val="0"/>
                <w:bCs w:val="0"/>
                <w:color w:val="auto"/>
              </w:rPr>
            </w:pPr>
          </w:p>
        </w:tc>
      </w:tr>
    </w:tbl>
    <w:p w:rsidR="00390595" w:rsidRPr="00390595" w:rsidP="00390595" w14:paraId="46074C70" w14:textId="77777777">
      <w:pPr>
        <w:rPr>
          <w:lang w:val="nn-NO"/>
        </w:rPr>
      </w:pPr>
    </w:p>
    <w:p w:rsidR="00390595" w:rsidRPr="00A163D2" w:rsidP="00390595" w14:paraId="210C323E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390595" w:rsidP="00390595" w14:paraId="6BF027EC" w14:textId="77777777">
      <w:pPr>
        <w:rPr>
          <w:b/>
        </w:rPr>
      </w:pPr>
    </w:p>
    <w:p w:rsidR="00390595" w:rsidRPr="00897DDC" w:rsidP="00390595" w14:paraId="773879CC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390595" w:rsidP="00390595" w14:paraId="4CA58B0F" w14:textId="77777777">
      <w:pPr>
        <w:rPr>
          <w:b/>
        </w:rPr>
      </w:pPr>
    </w:p>
    <w:p w:rsidR="00390595" w:rsidRPr="00DD1727" w:rsidP="00390595" w14:paraId="05D49359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390595" w:rsidP="00390595" w14:paraId="47256917" w14:textId="77777777">
      <w:pPr>
        <w:rPr>
          <w:b/>
        </w:rPr>
      </w:pPr>
    </w:p>
    <w:p w:rsidR="00390595" w:rsidRPr="00525F70" w:rsidP="00390595" w14:paraId="013D7432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390595" w:rsidP="00390595" w14:paraId="2D9F57AA" w14:textId="77777777">
      <w:pPr>
        <w:rPr>
          <w:b/>
        </w:rPr>
      </w:pPr>
    </w:p>
    <w:p w:rsidR="00390595" w:rsidP="00390595" w14:paraId="54F2E2C2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390595" w:rsidP="00390595" w14:paraId="04F21531" w14:textId="77777777"/>
    <w:p w:rsidR="00390595" w:rsidP="00390595" w14:paraId="5623B963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390595" w:rsidRPr="007258D8" w:rsidP="00390595" w14:paraId="338BFAD5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390595" w:rsidP="00390595" w14:paraId="1C229E7D" w14:textId="77777777"/>
    <w:p w:rsidR="00390595" w:rsidRPr="00C869BE" w:rsidP="00390595" w14:paraId="7726E478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390595" w:rsidRPr="00150909" w:rsidP="00390595" w14:paraId="2A17BF3D" w14:textId="77777777"/>
    <w:p w:rsidR="00390595" w:rsidP="00390595" w14:paraId="6C105382" w14:textId="77777777"/>
    <w:p w:rsidR="00390595" w:rsidP="00390595" w14:paraId="4960A5F3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390595" w:rsidP="00390595" w14:paraId="1BCB41B5" w14:textId="77777777">
      <w:pPr>
        <w:rPr>
          <w:b/>
          <w:u w:val="single"/>
        </w:rPr>
      </w:pPr>
    </w:p>
    <w:p w:rsidR="00390595" w:rsidRPr="0036746C" w:rsidP="00390595" w14:paraId="5FA47BD8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390595" w:rsidP="00390595" w14:paraId="442FE50F" w14:textId="77777777">
      <w:pPr>
        <w:rPr>
          <w:b/>
        </w:rPr>
      </w:pPr>
    </w:p>
    <w:p w:rsidR="00390595" w:rsidP="00390595" w14:paraId="7C73573F" w14:textId="77777777">
      <w:pPr>
        <w:rPr>
          <w:b/>
        </w:rPr>
      </w:pPr>
    </w:p>
    <w:p w:rsidR="00390595" w:rsidRPr="002406D8" w:rsidP="00390595" w14:paraId="6FE7142E" w14:textId="77777777">
      <w:pPr>
        <w:rPr>
          <w:b/>
        </w:rPr>
      </w:pPr>
    </w:p>
    <w:p w:rsidR="00390595" w:rsidP="00390595" w14:paraId="0EFE1223" w14:textId="77777777">
      <w:pPr>
        <w:rPr>
          <w:rFonts w:ascii="Times New Roman" w:hAnsi="Times New Roman"/>
          <w:sz w:val="24"/>
        </w:rPr>
      </w:pPr>
    </w:p>
    <w:p w:rsidR="00390595" w:rsidRPr="007C332C" w:rsidP="00390595" w14:paraId="440A9212" w14:textId="77777777">
      <w:pPr>
        <w:rPr>
          <w:rFonts w:ascii="Times New Roman" w:hAnsi="Times New Roman"/>
          <w:sz w:val="24"/>
        </w:rPr>
      </w:pPr>
    </w:p>
    <w:p w:rsidR="00390595" w:rsidRPr="007C332C" w:rsidP="00390595" w14:paraId="64928FB5" w14:textId="77777777">
      <w:pPr>
        <w:rPr>
          <w:rFonts w:ascii="Times New Roman" w:hAnsi="Times New Roman"/>
          <w:color w:val="0070C0"/>
          <w:sz w:val="24"/>
        </w:rPr>
      </w:pPr>
    </w:p>
    <w:p w:rsidR="00390595" w:rsidRPr="00A01195" w:rsidP="00390595" w14:paraId="65A0046B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390595" w:rsidP="00390595" w14:paraId="46D66BC4" w14:textId="77777777">
      <w:pPr>
        <w:pStyle w:val="Heading2"/>
      </w:pPr>
      <w:r>
        <w:t xml:space="preserve">SCENARIOANALYSE/RISKOREDUSERENDE TILTAK </w:t>
      </w:r>
    </w:p>
    <w:p w:rsidR="00390595" w:rsidP="00390595" w14:paraId="2AF11173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390595" w:rsidRPr="003018D0" w:rsidP="00390595" w14:paraId="7D373B0C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4F80760F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390595" w:rsidRPr="0046282D" w:rsidP="00855238" w14:paraId="4AE12622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390595" w:rsidRPr="0046282D" w:rsidP="00855238" w14:paraId="3A80BA0C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390595" w:rsidP="00855238" w14:paraId="776E3413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390595" w:rsidP="00855238" w14:paraId="59D0B550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390595" w:rsidP="00855238" w14:paraId="36C89402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390595" w:rsidP="00855238" w14:paraId="47E2D151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390595" w:rsidRPr="0046282D" w:rsidP="00855238" w14:paraId="6384D9E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390595" w:rsidP="00855238" w14:paraId="7AA96091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390595" w:rsidP="00855238" w14:paraId="4EEA841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390595" w:rsidP="00855238" w14:paraId="15DAA2C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390595" w:rsidP="00855238" w14:paraId="7FA465A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390595" w:rsidRPr="0046282D" w:rsidP="00855238" w14:paraId="60DC363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390595" w:rsidRPr="0046282D" w:rsidP="00855238" w14:paraId="7B19D77D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390595" w:rsidRPr="0046282D" w:rsidP="00855238" w14:paraId="296CD6F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69F7B22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E3E089A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390595" w:rsidRPr="00324B19" w:rsidP="00855238" w14:paraId="7CDCA5AD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Bord mot rekkverk på galleri-fallskade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22DE5" w:rsidP="00855238" w14:paraId="37CCE4B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22DE5" w:rsidP="00855238" w14:paraId="4A6F3EE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28CC4E5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9" w:type="pct"/>
          </w:tcPr>
          <w:p w:rsidR="00390595" w:rsidP="00855238" w14:paraId="40E69BE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2C29778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5E7A55B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16371544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Fjerne bord som står mot rekkverk slik at ting ikke kan falle ned.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A3785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F0E469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01B78F5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A02A6B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520745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E39B10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564962F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86656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6903E76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55D0BD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43F9E70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F31A5F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91B4EE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17AE909E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Høyere sparkekant d-klasseområdet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1EEEC6A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4948CD6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08FD2AE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364DA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D196BF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EB8424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6DD47AE2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ekstra flatjern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0B7B140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0BBD42E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76BCDF1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90595" w:rsidP="00855238" w14:paraId="46C6D4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B4116F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790FC1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6024155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63535E4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055BCE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443D2A0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9826A9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9FDDFC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B1A4351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29954881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Pinner på stållager utenfor sliperom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F0B3AA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4CD6F9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6E2BD1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201614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9B7848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B7F6A6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545E1F" w:rsidP="00855238" w14:paraId="3220D9D7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3151D55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22DE5" w:rsidP="00855238" w14:paraId="2B7221F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548E569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90595" w:rsidP="00855238" w14:paraId="739C2EA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6E5A4E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065100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6024D194" w14:textId="77777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7F89105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484440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7D5D151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70005A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85A2025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42F4AFB3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4005482F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Skap over miljøstasjon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25AF0AF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4744820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2A3DB17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90595" w:rsidP="00855238" w14:paraId="1BCD26E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721ACE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48FF61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41DFE715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Kjøpe sikrere stige A-stige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45B0E29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2DF1FCD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377DCE9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06AAAA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8C6B36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71F3B51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2D765D7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30ED584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C5F99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1A87B5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635902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D26C938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9DE4DB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5059302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Sliperom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08989ED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62113AD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4A0B73E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390595" w:rsidP="00855238" w14:paraId="3469E2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AECB10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340247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5684ABFC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Montere skjerm på båndsliper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3AC6D1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78550F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72478B3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3DB459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3E86F1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7551026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545E1F" w:rsidP="00855238" w14:paraId="3FD642F2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19D31EC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53514C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70F592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17F3ED6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C37A4C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6FAFFA2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F004B5" w:rsidP="00855238" w14:paraId="662D8C64" w14:textId="7777777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004B5">
              <w:rPr>
                <w:rFonts w:ascii="Times New Roman" w:hAnsi="Times New Roman"/>
                <w:b/>
                <w:sz w:val="22"/>
                <w:szCs w:val="22"/>
              </w:rPr>
              <w:t>Førstehjelpstasjon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7C6FCE6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684E9C8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2AD8207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90595" w:rsidP="00855238" w14:paraId="40634A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4C2E1A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3DBA52B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3D102F" w:rsidP="00855238" w14:paraId="3005300C" w14:textId="77777777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3D102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Etablere førstehjelpstasjon med øyeskyllevann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210FAD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7074436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374AA7D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461528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8C370E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3357915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4170AAD9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1A572FA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DCC1E4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3AB2EA0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CC9E7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B3AD7D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CCFC99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3A75F7C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AB0720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3E13485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04CBFF1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106C1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D961561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3B76583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462360B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643314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6AC6BCA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6540F5B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081E4DA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E46D8A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51BEDA9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21D3CC9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55C5D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536E5FA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4C589C9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E7CA15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1C57D9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4EF177B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208AC8E1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07491CF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AE8A5D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6A2F03D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8B34E0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9E850D4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106F1CC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545E1F" w:rsidP="00855238" w14:paraId="11AF2CB4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0852A0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64F46C0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0FE130C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4D18C27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93354F4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70719E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113D01" w:rsidP="00855238" w14:paraId="51D8558D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7356EFD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693C015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3E0C58B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AB47D2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26D496F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414F0F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11163D46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1D394DF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3A71DF8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3D98A76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45B6C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A88284F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15A702A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431DF758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6FA6BEA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6AED557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2DF4FB5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A5C1B1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360C0D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447F283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5D3633FF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0375A7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5396DA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5D3996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055FAB2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31A37FA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2E79257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78A0134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3010C06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0DB2AE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1ACDDE2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66CF8B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7E7A26C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5FE23F5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05A5F948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4B58E37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2C1C5CA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571B1A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45C73FC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90595" w:rsidP="00390595" w14:paraId="5C4EC1E1" w14:textId="77777777">
      <w:pPr>
        <w:rPr>
          <w:i/>
          <w:color w:val="0070C0"/>
        </w:rPr>
      </w:pPr>
    </w:p>
    <w:p w:rsidR="00390595" w:rsidRPr="00422DE5" w:rsidP="00390595" w14:paraId="5470BADD" w14:textId="77777777">
      <w:pPr>
        <w:rPr>
          <w:i/>
          <w:color w:val="0070C0"/>
        </w:rPr>
      </w:pPr>
    </w:p>
    <w:p w:rsidR="00390595" w:rsidP="00390595" w14:paraId="03BDA03B" w14:textId="77777777">
      <w:pPr>
        <w:rPr>
          <w:sz w:val="32"/>
          <w:szCs w:val="40"/>
        </w:rPr>
      </w:pPr>
    </w:p>
    <w:p w:rsidR="00390595" w:rsidP="00390595" w14:paraId="1CB8B926" w14:textId="77777777">
      <w:pPr>
        <w:rPr>
          <w:sz w:val="32"/>
          <w:szCs w:val="40"/>
        </w:rPr>
      </w:pPr>
    </w:p>
    <w:p w:rsidR="00390595" w:rsidP="00390595" w14:paraId="75A3A5BE" w14:textId="77777777">
      <w:pPr>
        <w:rPr>
          <w:sz w:val="32"/>
          <w:szCs w:val="40"/>
        </w:rPr>
      </w:pPr>
    </w:p>
    <w:p w:rsidR="00390595" w:rsidP="00390595" w14:paraId="221A5A0B" w14:textId="77777777">
      <w:pPr>
        <w:rPr>
          <w:sz w:val="32"/>
          <w:szCs w:val="40"/>
        </w:rPr>
      </w:pPr>
    </w:p>
    <w:p w:rsidR="00390595" w:rsidRPr="008F454C" w:rsidP="00390595" w14:paraId="67FD20C0" w14:textId="77777777">
      <w:pPr>
        <w:pStyle w:val="Heading2"/>
      </w:pPr>
      <w:r>
        <w:t xml:space="preserve">OPPRINNELG RISIKOMATRISE </w:t>
      </w:r>
    </w:p>
    <w:p w:rsidR="00390595" w:rsidP="00390595" w14:paraId="74DE4DE6" w14:textId="77777777">
      <w:pPr>
        <w:rPr>
          <w:szCs w:val="22"/>
        </w:rPr>
      </w:pPr>
      <w:r w:rsidRPr="00390595">
        <w:rPr>
          <w:szCs w:val="22"/>
          <w:lang w:val="nn-NO"/>
        </w:rPr>
        <w:t xml:space="preserve">Verdiane for </w:t>
      </w:r>
      <w:r w:rsidRPr="00390595">
        <w:rPr>
          <w:szCs w:val="22"/>
          <w:lang w:val="nn-NO"/>
        </w:rPr>
        <w:t>sannsynlighet</w:t>
      </w:r>
      <w:r w:rsidRPr="00390595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390595" w:rsidRPr="008702EA" w:rsidP="00390595" w14:paraId="0F5F5CD4" w14:textId="77777777">
      <w:pPr>
        <w:rPr>
          <w:i/>
          <w:color w:val="0070C0"/>
          <w:szCs w:val="22"/>
        </w:rPr>
      </w:pPr>
    </w:p>
    <w:p w:rsidR="00390595" w:rsidRPr="008F454C" w:rsidP="00390595" w14:paraId="5878F69F" w14:textId="77777777">
      <w:pPr>
        <w:rPr>
          <w:b/>
        </w:rPr>
      </w:pPr>
    </w:p>
    <w:p w:rsidR="00390595" w:rsidRPr="00B43B5B" w:rsidP="00390595" w14:paraId="339A2826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4"/>
        <w:gridCol w:w="2110"/>
        <w:gridCol w:w="2126"/>
        <w:gridCol w:w="2035"/>
      </w:tblGrid>
      <w:tr w14:paraId="001D4709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390595" w:rsidRPr="00B43B5B" w:rsidP="00855238" w14:paraId="3C03135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390595" w:rsidRPr="00B43B5B" w:rsidP="00855238" w14:paraId="5D09F32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390595" w:rsidRPr="00B43B5B" w:rsidP="00855238" w14:paraId="61C122D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4963450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005B5DE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390595" w:rsidRPr="00B43B5B" w:rsidP="00855238" w14:paraId="4C2F452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390595" w:rsidRPr="00B43B5B" w:rsidP="00855238" w14:paraId="4C7C02B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4C820FA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390595" w:rsidRPr="00B43B5B" w:rsidP="00855238" w14:paraId="349EA72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390595" w:rsidRPr="00B43B5B" w:rsidP="00855238" w14:paraId="45801D5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390595" w:rsidRPr="00B43B5B" w:rsidP="00855238" w14:paraId="5EF2BB6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390595" w:rsidRPr="00B43B5B" w:rsidP="00855238" w14:paraId="210CDAC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390595" w:rsidRPr="00B43B5B" w:rsidP="00855238" w14:paraId="0531D52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390595" w:rsidRPr="00B43B5B" w:rsidP="00855238" w14:paraId="63CA9F8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RPr="00B43B5B" w:rsidP="00855238" w14:paraId="6F576CB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B43B5B" w:rsidP="00855238" w14:paraId="07F189F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B43B5B" w:rsidP="00855238" w14:paraId="5845622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4D50B4" w:rsidP="00855238" w14:paraId="78D435B5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254B4C1D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7E3AD57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B43B5B" w:rsidP="00855238" w14:paraId="321D4FF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P="00855238" w14:paraId="29909A8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4</w:t>
            </w:r>
          </w:p>
          <w:p w:rsidR="00390595" w:rsidRPr="00B43B5B" w:rsidP="00855238" w14:paraId="2B842B6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6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B43B5B" w:rsidP="00855238" w14:paraId="0882789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1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B43B5B" w:rsidP="00855238" w14:paraId="1058449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BB4B27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54B3BB6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B43B5B" w:rsidP="00855238" w14:paraId="0E29CB4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B43B5B" w:rsidP="00855238" w14:paraId="7467CFE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5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P="00855238" w14:paraId="4DA0002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2</w:t>
            </w:r>
          </w:p>
          <w:p w:rsidR="00390595" w:rsidRPr="00B43B5B" w:rsidP="00855238" w14:paraId="0E3392C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B43B5B" w:rsidP="00855238" w14:paraId="6B93446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2FF620B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2E2E260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390595" w:rsidRPr="00B43B5B" w:rsidP="00855238" w14:paraId="3B752B3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90595" w:rsidRPr="00B43B5B" w:rsidP="00855238" w14:paraId="1906B21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90595" w:rsidP="00855238" w14:paraId="30EA2A04" w14:textId="77777777">
            <w:pPr>
              <w:jc w:val="center"/>
              <w:rPr>
                <w:rFonts w:asciiTheme="minorHAnsi" w:hAnsiTheme="minorHAnsi" w:cstheme="minorHAnsi"/>
                <w:i/>
                <w:color w:val="0070C0"/>
                <w:lang w:val="en-US"/>
              </w:rPr>
            </w:pPr>
          </w:p>
          <w:p w:rsidR="00390595" w:rsidRPr="00065C32" w:rsidP="00855238" w14:paraId="225AAE40" w14:textId="77777777">
            <w:pPr>
              <w:jc w:val="center"/>
              <w:rPr>
                <w:rFonts w:asciiTheme="minorHAnsi" w:hAnsiTheme="minorHAnsi" w:cstheme="minorHAnsi"/>
                <w:i/>
                <w:color w:val="0070C0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390595" w:rsidRPr="00F82C59" w:rsidP="00855238" w14:paraId="0BDB9C14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0082AF60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390595" w:rsidRPr="00B43B5B" w:rsidP="00855238" w14:paraId="1A60EB0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390595" w:rsidRPr="000E46D7" w:rsidP="00855238" w14:paraId="13246940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s-ES"/>
              </w:rPr>
            </w:pPr>
            <w:r w:rsidRPr="000E46D7">
              <w:rPr>
                <w:rFonts w:ascii="Courier New" w:hAnsi="Courier New" w:cs="Courier New"/>
                <w:i/>
                <w:sz w:val="22"/>
                <w:szCs w:val="22"/>
                <w:lang w:val="es-ES"/>
              </w:rPr>
              <w:t xml:space="preserve">1                2                3                4  </w:t>
            </w:r>
          </w:p>
          <w:p w:rsidR="00390595" w:rsidRPr="000E46D7" w:rsidP="00855238" w14:paraId="76E6653C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s-ES"/>
              </w:rPr>
            </w:pPr>
            <w:r w:rsidRPr="000E46D7">
              <w:rPr>
                <w:rFonts w:ascii="Courier New" w:hAnsi="Courier New" w:cs="Courier New"/>
                <w:i/>
                <w:sz w:val="22"/>
                <w:szCs w:val="22"/>
                <w:lang w:val="es-ES"/>
              </w:rPr>
              <w:t xml:space="preserve"> </w:t>
            </w:r>
          </w:p>
          <w:p w:rsidR="00390595" w:rsidRPr="000E46D7" w:rsidP="00855238" w14:paraId="7FC69658" w14:textId="77777777">
            <w:pPr>
              <w:jc w:val="center"/>
              <w:rPr>
                <w:b/>
                <w:i/>
                <w:color w:val="0070C0"/>
                <w:szCs w:val="22"/>
                <w:lang w:val="es-ES"/>
              </w:rPr>
            </w:pPr>
            <w:r w:rsidRPr="000E46D7">
              <w:rPr>
                <w:rFonts w:ascii="Courier New" w:hAnsi="Courier New" w:cs="Courier New"/>
                <w:b/>
                <w:i/>
                <w:sz w:val="22"/>
                <w:szCs w:val="22"/>
                <w:lang w:val="es-ES"/>
              </w:rPr>
              <w:t>K    O    N    S    E    K    V    E    N    S</w:t>
            </w:r>
          </w:p>
        </w:tc>
      </w:tr>
    </w:tbl>
    <w:p w:rsidR="00390595" w:rsidRPr="000E46D7" w:rsidP="00390595" w14:paraId="308E9DAA" w14:textId="77777777">
      <w:pPr>
        <w:rPr>
          <w:i/>
          <w:color w:val="0070C0"/>
          <w:szCs w:val="22"/>
          <w:lang w:val="es-ES"/>
        </w:rPr>
      </w:pPr>
    </w:p>
    <w:p w:rsidR="00390595" w:rsidRPr="000E46D7" w:rsidP="00390595" w14:paraId="6A43478A" w14:textId="77777777">
      <w:pPr>
        <w:rPr>
          <w:b/>
          <w:sz w:val="24"/>
          <w:lang w:val="es-ES"/>
        </w:rPr>
      </w:pPr>
    </w:p>
    <w:p w:rsidR="00390595" w:rsidRPr="00110F6A" w:rsidP="00390595" w14:paraId="321C7B19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390595" w:rsidRPr="00934CCF" w:rsidP="00390595" w14:paraId="09AB36E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390595" w:rsidP="00390595" w14:paraId="086677C4" w14:textId="77777777">
      <w:pPr>
        <w:rPr>
          <w:b/>
        </w:rPr>
      </w:pPr>
    </w:p>
    <w:p w:rsidR="00390595" w:rsidP="00390595" w14:paraId="5E0D5BFD" w14:textId="77777777">
      <w:pPr>
        <w:rPr>
          <w:b/>
        </w:rPr>
      </w:pPr>
    </w:p>
    <w:p w:rsidR="00390595" w:rsidP="00390595" w14:paraId="418EE52F" w14:textId="77777777">
      <w:pPr>
        <w:rPr>
          <w:b/>
        </w:rPr>
      </w:pPr>
    </w:p>
    <w:p w:rsidR="00390595" w:rsidP="00390595" w14:paraId="21FB019C" w14:textId="77777777">
      <w:pPr>
        <w:rPr>
          <w:b/>
        </w:rPr>
      </w:pPr>
    </w:p>
    <w:p w:rsidR="00390595" w:rsidP="00390595" w14:paraId="357986BA" w14:textId="77777777">
      <w:pPr>
        <w:rPr>
          <w:b/>
        </w:rPr>
      </w:pPr>
    </w:p>
    <w:p w:rsidR="00390595" w:rsidP="00390595" w14:paraId="12326B3C" w14:textId="77777777">
      <w:pPr>
        <w:rPr>
          <w:b/>
        </w:rPr>
      </w:pPr>
    </w:p>
    <w:p w:rsidR="00390595" w:rsidP="00390595" w14:paraId="33489239" w14:textId="77777777">
      <w:pPr>
        <w:rPr>
          <w:b/>
        </w:rPr>
      </w:pPr>
    </w:p>
    <w:p w:rsidR="00390595" w:rsidP="00390595" w14:paraId="021E5BBE" w14:textId="77777777">
      <w:pPr>
        <w:rPr>
          <w:b/>
        </w:rPr>
      </w:pPr>
    </w:p>
    <w:p w:rsidR="00390595" w:rsidP="00390595" w14:paraId="61B242FE" w14:textId="77777777">
      <w:pPr>
        <w:rPr>
          <w:b/>
        </w:rPr>
      </w:pPr>
    </w:p>
    <w:p w:rsidR="00390595" w:rsidP="00390595" w14:paraId="0EC0E23F" w14:textId="77777777">
      <w:pPr>
        <w:rPr>
          <w:b/>
        </w:rPr>
      </w:pPr>
    </w:p>
    <w:p w:rsidR="00390595" w:rsidP="00390595" w14:paraId="18B43872" w14:textId="77777777">
      <w:pPr>
        <w:rPr>
          <w:b/>
        </w:rPr>
      </w:pPr>
    </w:p>
    <w:p w:rsidR="00390595" w:rsidP="00390595" w14:paraId="54E631AC" w14:textId="77777777">
      <w:pPr>
        <w:rPr>
          <w:b/>
        </w:rPr>
      </w:pPr>
    </w:p>
    <w:p w:rsidR="00390595" w:rsidP="00390595" w14:paraId="1E0C7F89" w14:textId="77777777">
      <w:pPr>
        <w:rPr>
          <w:b/>
        </w:rPr>
      </w:pPr>
    </w:p>
    <w:p w:rsidR="00390595" w:rsidP="00390595" w14:paraId="60855B65" w14:textId="77777777">
      <w:pPr>
        <w:rPr>
          <w:b/>
        </w:rPr>
      </w:pPr>
    </w:p>
    <w:p w:rsidR="00390595" w:rsidP="00390595" w14:paraId="77102D78" w14:textId="77777777">
      <w:pPr>
        <w:rPr>
          <w:b/>
        </w:rPr>
      </w:pPr>
    </w:p>
    <w:p w:rsidR="00390595" w:rsidP="00390595" w14:paraId="42AD577E" w14:textId="77777777">
      <w:pPr>
        <w:rPr>
          <w:b/>
        </w:rPr>
      </w:pPr>
    </w:p>
    <w:p w:rsidR="00390595" w:rsidP="00390595" w14:paraId="0F026334" w14:textId="77777777">
      <w:pPr>
        <w:rPr>
          <w:b/>
        </w:rPr>
      </w:pPr>
    </w:p>
    <w:p w:rsidR="00390595" w:rsidP="00390595" w14:paraId="69A480FA" w14:textId="77777777">
      <w:pPr>
        <w:rPr>
          <w:b/>
        </w:rPr>
      </w:pPr>
    </w:p>
    <w:p w:rsidR="00390595" w:rsidRPr="00BD5A06" w:rsidP="00390595" w14:paraId="66F4F4C6" w14:textId="77777777">
      <w:pPr>
        <w:rPr>
          <w:b/>
        </w:rPr>
      </w:pPr>
    </w:p>
    <w:p w:rsidR="00390595" w:rsidRPr="000E46D7" w:rsidP="00390595" w14:paraId="5E5F36BB" w14:textId="77777777">
      <w:pPr>
        <w:rPr>
          <w:b/>
          <w:sz w:val="24"/>
        </w:rPr>
      </w:pPr>
    </w:p>
    <w:p w:rsidR="00390595" w:rsidRPr="000E46D7" w:rsidP="00390595" w14:paraId="05C385DE" w14:textId="77777777">
      <w:pPr>
        <w:rPr>
          <w:b/>
          <w:sz w:val="24"/>
        </w:rPr>
      </w:pPr>
      <w:r w:rsidRPr="000E46D7">
        <w:rPr>
          <w:b/>
          <w:sz w:val="24"/>
        </w:rPr>
        <w:t>REVIDERT RISIKOMATRISE</w:t>
      </w:r>
    </w:p>
    <w:p w:rsidR="00390595" w:rsidRPr="000E46D7" w:rsidP="00390595" w14:paraId="38F358A3" w14:textId="77777777">
      <w:pPr>
        <w:rPr>
          <w:b/>
          <w:sz w:val="24"/>
        </w:rPr>
      </w:pPr>
    </w:p>
    <w:p w:rsidR="00390595" w:rsidP="00390595" w14:paraId="6A9C2786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390595" w:rsidRPr="008702EA" w:rsidP="00390595" w14:paraId="03A5365F" w14:textId="77777777">
      <w:pPr>
        <w:rPr>
          <w:i/>
          <w:color w:val="0070C0"/>
          <w:szCs w:val="22"/>
        </w:rPr>
      </w:pPr>
    </w:p>
    <w:p w:rsidR="00390595" w:rsidRPr="008F454C" w:rsidP="00390595" w14:paraId="74238332" w14:textId="77777777">
      <w:pPr>
        <w:rPr>
          <w:b/>
        </w:rPr>
      </w:pPr>
    </w:p>
    <w:p w:rsidR="00390595" w:rsidRPr="00B43B5B" w:rsidP="00390595" w14:paraId="116D0735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9"/>
        <w:gridCol w:w="2112"/>
        <w:gridCol w:w="2103"/>
        <w:gridCol w:w="2103"/>
        <w:gridCol w:w="2001"/>
      </w:tblGrid>
      <w:tr w14:paraId="172DBF5D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390595" w:rsidRPr="00B43B5B" w:rsidP="00855238" w14:paraId="1EBA416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390595" w:rsidRPr="00B43B5B" w:rsidP="00855238" w14:paraId="6A6C4C1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390595" w:rsidRPr="00B43B5B" w:rsidP="00855238" w14:paraId="57AFB3E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0A95321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18B00E7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390595" w:rsidRPr="00B43B5B" w:rsidP="00855238" w14:paraId="3527270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390595" w:rsidRPr="00B43B5B" w:rsidP="00855238" w14:paraId="3A11C5F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56E4369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390595" w:rsidRPr="00B43B5B" w:rsidP="00855238" w14:paraId="0C0F695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390595" w:rsidRPr="00B43B5B" w:rsidP="00855238" w14:paraId="46482B2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390595" w:rsidRPr="00B43B5B" w:rsidP="00855238" w14:paraId="59AD6CF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390595" w:rsidRPr="00B43B5B" w:rsidP="00855238" w14:paraId="6D3AE14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390595" w:rsidRPr="00B43B5B" w:rsidP="00855238" w14:paraId="06E04F1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390595" w:rsidRPr="00B43B5B" w:rsidP="00855238" w14:paraId="6645C13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RPr="00B43B5B" w:rsidP="00855238" w14:paraId="1D1197B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B43B5B" w:rsidP="00855238" w14:paraId="46F55D2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B43B5B" w:rsidP="00855238" w14:paraId="4E03AB0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4D50B4" w:rsidP="00855238" w14:paraId="7DC55A7F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011EBAE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511304C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026719" w:rsidP="00855238" w14:paraId="61AA8C99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  <w:r w:rsidRPr="00026719">
              <w:rPr>
                <w:b/>
                <w:bCs/>
                <w:i/>
                <w:szCs w:val="22"/>
                <w:lang w:val="en-US"/>
              </w:rPr>
              <w:t>Scenario 6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RPr="00026719" w:rsidP="00855238" w14:paraId="66E0A8AA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026719" w:rsidP="00855238" w14:paraId="53B36EDA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026719" w:rsidP="00855238" w14:paraId="25B08D05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</w:tr>
      <w:tr w14:paraId="046F1751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12F511B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026719" w:rsidP="00855238" w14:paraId="5EB4DB7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390595" w:rsidRPr="00026719" w:rsidP="00855238" w14:paraId="5B53541B" w14:textId="77777777">
            <w:pPr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026719" w:rsidP="00855238" w14:paraId="26CE6E12" w14:textId="77777777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sz w:val="24"/>
                <w:lang w:val="en-US"/>
              </w:rPr>
              <w:t>Scenario 3</w:t>
            </w:r>
          </w:p>
          <w:p w:rsidR="00390595" w:rsidRPr="00026719" w:rsidP="00855238" w14:paraId="58616F58" w14:textId="77777777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sz w:val="24"/>
                <w:lang w:val="en-US"/>
              </w:rPr>
              <w:t>Scenario 4</w:t>
            </w:r>
          </w:p>
          <w:p w:rsidR="00390595" w:rsidRPr="00026719" w:rsidP="00855238" w14:paraId="2CF975C3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RPr="00026719" w:rsidP="00855238" w14:paraId="792777CD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026719" w:rsidP="00855238" w14:paraId="7A2BFBFD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</w:tr>
      <w:tr w14:paraId="6A078A39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34DE426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390595" w:rsidRPr="00026719" w:rsidP="00855238" w14:paraId="4DA5A023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sz w:val="24"/>
                <w:lang w:val="en-US"/>
              </w:rPr>
              <w:t>Scenario 1</w:t>
            </w:r>
          </w:p>
          <w:p w:rsidR="00390595" w:rsidRPr="00026719" w:rsidP="00855238" w14:paraId="65FD4630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sz w:val="24"/>
                <w:lang w:val="en-US"/>
              </w:rPr>
              <w:t>Scenario 5</w:t>
            </w:r>
          </w:p>
          <w:p w:rsidR="00390595" w:rsidRPr="00026719" w:rsidP="00855238" w14:paraId="407A99B9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90595" w:rsidRPr="00026719" w:rsidP="00855238" w14:paraId="3A681278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390595" w:rsidRPr="00026719" w:rsidP="00855238" w14:paraId="45994B47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90595" w:rsidRPr="00026719" w:rsidP="00855238" w14:paraId="24E9B9C9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en-US"/>
              </w:rPr>
              <w:t>Scenario 2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390595" w:rsidRPr="00026719" w:rsidP="00855238" w14:paraId="35892970" w14:textId="77777777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lang w:val="en-US"/>
              </w:rPr>
            </w:pPr>
          </w:p>
        </w:tc>
      </w:tr>
      <w:tr w14:paraId="20FEF99F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390595" w:rsidRPr="00B43B5B" w:rsidP="00855238" w14:paraId="3E4E930F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390595" w:rsidRPr="00026719" w:rsidP="00855238" w14:paraId="676C84EF" w14:textId="77777777">
            <w:pPr>
              <w:jc w:val="center"/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</w:pPr>
            <w:r w:rsidRPr="00026719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  <w:t xml:space="preserve">1                2                3                4  </w:t>
            </w:r>
          </w:p>
          <w:p w:rsidR="00390595" w:rsidRPr="00026719" w:rsidP="00855238" w14:paraId="4934A089" w14:textId="77777777">
            <w:pPr>
              <w:jc w:val="center"/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</w:pPr>
            <w:r w:rsidRPr="00026719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  <w:t xml:space="preserve"> </w:t>
            </w:r>
          </w:p>
          <w:p w:rsidR="00390595" w:rsidRPr="00026719" w:rsidP="00855238" w14:paraId="02FF8E33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s-ES"/>
              </w:rPr>
            </w:pPr>
            <w:r w:rsidRPr="00026719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  <w:t>K    O    N    S    E    K    V    E    N    S</w:t>
            </w:r>
          </w:p>
        </w:tc>
      </w:tr>
    </w:tbl>
    <w:p w:rsidR="00390595" w:rsidRPr="000E46D7" w:rsidP="00390595" w14:paraId="70BAF9FD" w14:textId="77777777">
      <w:pPr>
        <w:rPr>
          <w:i/>
          <w:color w:val="0070C0"/>
          <w:szCs w:val="22"/>
          <w:lang w:val="es-ES"/>
        </w:rPr>
      </w:pPr>
    </w:p>
    <w:p w:rsidR="00390595" w:rsidRPr="000E46D7" w:rsidP="00390595" w14:paraId="50155CB7" w14:textId="77777777">
      <w:pPr>
        <w:rPr>
          <w:b/>
          <w:sz w:val="24"/>
          <w:lang w:val="es-ES"/>
        </w:rPr>
      </w:pPr>
    </w:p>
    <w:p w:rsidR="00390595" w:rsidRPr="000E46D7" w:rsidP="00390595" w14:paraId="5E92B16B" w14:textId="77777777">
      <w:pPr>
        <w:rPr>
          <w:b/>
          <w:sz w:val="24"/>
          <w:lang w:val="es-ES"/>
        </w:rPr>
      </w:pPr>
    </w:p>
    <w:p w:rsidR="00390595" w:rsidRPr="00390595" w:rsidP="00390595" w14:paraId="3CAD4703" w14:textId="77777777">
      <w:pPr>
        <w:rPr>
          <w:b/>
          <w:u w:val="single"/>
          <w:lang w:val="es-ES"/>
        </w:rPr>
      </w:pPr>
      <w:r w:rsidRPr="00390595">
        <w:rPr>
          <w:b/>
          <w:u w:val="single"/>
          <w:lang w:val="es-ES"/>
        </w:rPr>
        <w:t>ALARP-TILTAK SOM STOPPER VIDERE RISKOREDUKSJON</w:t>
      </w:r>
    </w:p>
    <w:p w:rsidR="00390595" w:rsidRPr="00390595" w:rsidP="00390595" w14:paraId="5E8A2291" w14:textId="77777777">
      <w:pPr>
        <w:rPr>
          <w:sz w:val="32"/>
          <w:szCs w:val="40"/>
          <w:lang w:val="es-ES"/>
        </w:rPr>
      </w:pPr>
    </w:p>
    <w:p w:rsidR="00390595" w:rsidRPr="00390595" w:rsidP="00390595" w14:paraId="745D04C4" w14:textId="77777777">
      <w:pPr>
        <w:rPr>
          <w:lang w:val="es-ES"/>
        </w:rPr>
      </w:pPr>
      <w:r w:rsidRPr="00390595">
        <w:rPr>
          <w:lang w:val="es-ES"/>
        </w:rPr>
        <w:t xml:space="preserve">I </w:t>
      </w:r>
      <w:r w:rsidRPr="00390595">
        <w:rPr>
          <w:lang w:val="es-ES"/>
        </w:rPr>
        <w:t>forbindelse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med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scenario</w:t>
      </w:r>
      <w:r w:rsidRPr="00390595">
        <w:rPr>
          <w:lang w:val="es-ES"/>
        </w:rPr>
        <w:t xml:space="preserve"> </w:t>
      </w:r>
      <w:r w:rsidRPr="00390595">
        <w:rPr>
          <w:highlight w:val="cyan"/>
          <w:lang w:val="es-ES"/>
        </w:rPr>
        <w:t xml:space="preserve">[Legg </w:t>
      </w:r>
      <w:r w:rsidRPr="00390595">
        <w:rPr>
          <w:highlight w:val="cyan"/>
          <w:lang w:val="es-ES"/>
        </w:rPr>
        <w:t>inn</w:t>
      </w:r>
      <w:r w:rsidRPr="00390595">
        <w:rPr>
          <w:highlight w:val="cyan"/>
          <w:lang w:val="es-ES"/>
        </w:rPr>
        <w:t xml:space="preserve"> </w:t>
      </w:r>
      <w:r w:rsidRPr="00390595">
        <w:rPr>
          <w:highlight w:val="cyan"/>
          <w:lang w:val="es-ES"/>
        </w:rPr>
        <w:t>nummer</w:t>
      </w:r>
      <w:r w:rsidRPr="00390595">
        <w:rPr>
          <w:highlight w:val="cyan"/>
          <w:lang w:val="es-ES"/>
        </w:rPr>
        <w:t>]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har</w:t>
      </w:r>
      <w:r w:rsidRPr="00390595">
        <w:rPr>
          <w:lang w:val="es-ES"/>
        </w:rPr>
        <w:t xml:space="preserve"> ALARP-</w:t>
      </w:r>
      <w:r w:rsidRPr="00390595">
        <w:rPr>
          <w:lang w:val="es-ES"/>
        </w:rPr>
        <w:t>prinsippet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trådt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inn</w:t>
      </w:r>
      <w:r w:rsidRPr="00390595">
        <w:rPr>
          <w:lang w:val="es-ES"/>
        </w:rPr>
        <w:t>.</w:t>
      </w:r>
      <w:r w:rsidRPr="00390595">
        <w:rPr>
          <w:lang w:val="es-ES"/>
        </w:rPr>
        <w:br/>
      </w:r>
      <w:r w:rsidRPr="00390595">
        <w:rPr>
          <w:lang w:val="es-ES"/>
        </w:rPr>
        <w:t>Vårt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forslag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til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risikoreduserende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tiltak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var</w:t>
      </w:r>
      <w:r w:rsidRPr="00390595">
        <w:rPr>
          <w:lang w:val="es-ES"/>
        </w:rPr>
        <w:t xml:space="preserve"> å:</w:t>
      </w:r>
    </w:p>
    <w:p w:rsidR="00390595" w:rsidRPr="00390595" w:rsidP="00390595" w14:paraId="2F8CC937" w14:textId="77777777">
      <w:pPr>
        <w:ind w:firstLine="709"/>
        <w:rPr>
          <w:lang w:val="nn-NO"/>
        </w:rPr>
      </w:pPr>
      <w:r w:rsidRPr="00390595">
        <w:rPr>
          <w:lang w:val="es-ES"/>
        </w:rPr>
        <w:t xml:space="preserve"> </w:t>
      </w:r>
      <w:r w:rsidRPr="00390595">
        <w:rPr>
          <w:highlight w:val="cyan"/>
          <w:lang w:val="nn-NO"/>
        </w:rPr>
        <w:t>[Legg inn forslag til tiltak].</w:t>
      </w:r>
      <w:r w:rsidRPr="00390595">
        <w:rPr>
          <w:lang w:val="nn-NO"/>
        </w:rPr>
        <w:t xml:space="preserve"> </w:t>
      </w:r>
    </w:p>
    <w:p w:rsidR="00390595" w:rsidRPr="00110F6A" w:rsidP="00390595" w14:paraId="4710201E" w14:textId="77777777">
      <w:r w:rsidRPr="00110F6A">
        <w:t>Dette ville medført en ressursbruk på</w:t>
      </w:r>
    </w:p>
    <w:p w:rsidR="00390595" w:rsidRPr="00110F6A" w:rsidP="00390595" w14:paraId="50ACF045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390595" w:rsidRPr="00110F6A" w:rsidP="00390595" w14:paraId="158A6AF3" w14:textId="77777777">
      <w:r w:rsidRPr="00110F6A">
        <w:t>og risikoen ville, slik vi ser det, blitt redusert med</w:t>
      </w:r>
    </w:p>
    <w:p w:rsidR="00390595" w:rsidRPr="00110F6A" w:rsidP="00390595" w14:paraId="7A35A49F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390595" w:rsidRPr="000E46D7" w:rsidP="00390595" w14:paraId="76F95860" w14:textId="77777777">
      <w:pPr>
        <w:rPr>
          <w:sz w:val="32"/>
          <w:szCs w:val="40"/>
        </w:rPr>
      </w:pPr>
      <w:r w:rsidRPr="000E46D7">
        <w:br w:type="page"/>
      </w:r>
    </w:p>
    <w:p w:rsidR="00390595" w:rsidP="00390595" w14:paraId="56C05B60" w14:textId="77777777">
      <w:pPr>
        <w:pStyle w:val="Heading2"/>
      </w:pPr>
      <w:r>
        <w:t xml:space="preserve">HANDLINGSPLAN </w:t>
      </w:r>
    </w:p>
    <w:p w:rsidR="00390595" w:rsidP="00390595" w14:paraId="2C7E5F7F" w14:textId="77777777">
      <w:pPr>
        <w:pStyle w:val="Heading2"/>
      </w:pPr>
    </w:p>
    <w:p w:rsidR="00390595" w:rsidRPr="00110F6A" w:rsidP="00390595" w14:paraId="07225B04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2885D28B" w14:textId="77777777" w:rsidTr="00855238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4C0A4DB1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425363B4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1424D985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64B970B9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392645E5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0C54301F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14C6C525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28A95758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F82C59" w:rsidP="00855238" w14:paraId="30EAD785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F82C59" w:rsidP="00855238" w14:paraId="3C5AC58F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F82C59" w:rsidP="00855238" w14:paraId="0159DA4A" w14:textId="77777777">
            <w:r>
              <w:t>Fjerne bord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F82C59" w:rsidP="00855238" w14:paraId="6F180C77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F82C59" w:rsidP="00855238" w14:paraId="08A32B4B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6C09736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5575F0F2" w14:textId="77777777">
            <w:pPr>
              <w:rPr>
                <w:b/>
                <w:bCs/>
              </w:rPr>
            </w:pPr>
          </w:p>
        </w:tc>
      </w:tr>
      <w:tr w14:paraId="4C383CDB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388A63C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2C5E086A" w14:textId="77777777">
            <w:r>
              <w:t>Scenario3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2E75A253" w14:textId="77777777">
            <w:r>
              <w:t>Sveise på høyere flatjern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1E11F7E" w14:textId="77777777">
            <w:r>
              <w:t>ØM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648220B4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6F2D8403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402E5323" w14:textId="77777777">
            <w:pPr>
              <w:rPr>
                <w:b/>
                <w:bCs/>
              </w:rPr>
            </w:pPr>
          </w:p>
        </w:tc>
      </w:tr>
      <w:tr w14:paraId="30583C02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248380EA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63F5654D" w14:textId="77777777">
            <w:r>
              <w:t xml:space="preserve">Scenario2 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583C2213" w14:textId="77777777">
            <w:r>
              <w:t>Sveise plater på toppen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15F40A59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E3DAAD5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2ECF978E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6CF5E4D2" w14:textId="77777777">
            <w:pPr>
              <w:rPr>
                <w:b/>
                <w:bCs/>
              </w:rPr>
            </w:pPr>
          </w:p>
        </w:tc>
      </w:tr>
      <w:tr w14:paraId="0B256112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402EBF9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3F2381BB" w14:textId="77777777">
            <w:r>
              <w:t>Scenario4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5034A758" w14:textId="77777777">
            <w:r>
              <w:t>Kjøpe a-stige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F04AE98" w14:textId="77777777">
            <w:r>
              <w:t>ØM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1AAA59B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AA0017A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77657ACF" w14:textId="77777777">
            <w:pPr>
              <w:rPr>
                <w:b/>
                <w:bCs/>
              </w:rPr>
            </w:pPr>
          </w:p>
        </w:tc>
      </w:tr>
      <w:tr w14:paraId="1B85477E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3409AB68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720193A3" w14:textId="77777777">
            <w:r>
              <w:t>Scenario5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189D2C5" w14:textId="77777777">
            <w:r>
              <w:t>Skjerm på båndsliper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5F67A176" w14:textId="77777777">
            <w:r>
              <w:t>ØM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25AA1A2A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9BA7F2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52AB9523" w14:textId="77777777">
            <w:pPr>
              <w:rPr>
                <w:b/>
                <w:bCs/>
              </w:rPr>
            </w:pPr>
          </w:p>
        </w:tc>
      </w:tr>
      <w:tr w14:paraId="108D0D55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63147634" w14:textId="777777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23078308" w14:textId="77777777">
            <w:r>
              <w:t>Scenario6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23A9116" w14:textId="77777777">
            <w:r>
              <w:t>Førstehjelpstasjon med øyeskyllevann.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BDCE843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4C72223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167583B7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354AC5A5" w14:textId="77777777">
            <w:pPr>
              <w:rPr>
                <w:b/>
                <w:bCs/>
              </w:rPr>
            </w:pPr>
          </w:p>
        </w:tc>
      </w:tr>
      <w:tr w14:paraId="25CAAF90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E4526C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0DEE9E22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1635240B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FB47B7D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19F21473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7072F6E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69B37CE1" w14:textId="77777777">
            <w:pPr>
              <w:rPr>
                <w:b/>
                <w:bCs/>
              </w:rPr>
            </w:pPr>
          </w:p>
        </w:tc>
      </w:tr>
    </w:tbl>
    <w:p w:rsidR="00390595" w:rsidRPr="008F454C" w:rsidP="00390595" w14:paraId="6BBDE966" w14:textId="77777777">
      <w:pPr>
        <w:rPr>
          <w:b/>
        </w:rPr>
      </w:pPr>
    </w:p>
    <w:p w:rsidR="00390595" w:rsidP="00390595" w14:paraId="6FAFCFD5" w14:textId="77777777">
      <w:pPr>
        <w:pStyle w:val="Heading2"/>
      </w:pPr>
      <w:r>
        <w:t>Konklusjon:</w:t>
      </w:r>
    </w:p>
    <w:p w:rsidR="00390595" w:rsidRPr="00F96023" w:rsidP="00390595" w14:paraId="46C5203B" w14:textId="77777777"/>
    <w:p w:rsidR="00390595" w:rsidP="00390595" w14:paraId="13724909" w14:textId="77777777"/>
    <w:p w:rsidR="00390595" w:rsidP="00390595" w14:paraId="22688A54" w14:textId="77777777">
      <w:pPr>
        <w:pStyle w:val="Normal2"/>
      </w:pPr>
    </w:p>
    <w:p w:rsidR="00390595" w:rsidP="00390595" w14:paraId="1F8F8ADD" w14:textId="77777777">
      <w:pPr>
        <w:pStyle w:val="Punktheading"/>
      </w:pPr>
      <w:r>
        <w:t>Kryssreferanser</w:t>
      </w:r>
    </w:p>
    <w:p w:rsidR="00390595" w:rsidP="00390595" w14:paraId="60CF0BA9" w14:textId="77777777"/>
    <w:p w:rsidR="00390595" w:rsidRPr="006439BB" w:rsidP="00390595" w14:paraId="01FF4843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282470981" name="Bilde 128247098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70981" name="Bilde 128247098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6BB2B3FE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390595" w:rsidP="00855238" w14:paraId="3983DB1A" w14:textId="77777777">
            <w:pPr>
              <w:pStyle w:val="Xref"/>
            </w:pPr>
          </w:p>
          <w:p w:rsidR="00390595" w:rsidP="00855238" w14:paraId="12794719" w14:textId="77777777">
            <w:pPr>
              <w:pStyle w:val="Xref"/>
            </w:pPr>
          </w:p>
        </w:tc>
        <w:tc>
          <w:tcPr>
            <w:tcW w:w="3934" w:type="pct"/>
          </w:tcPr>
          <w:p w:rsidR="00390595" w:rsidP="00855238" w14:paraId="51A93B9C" w14:textId="77777777">
            <w:pPr>
              <w:pStyle w:val="Xref"/>
            </w:pPr>
          </w:p>
        </w:tc>
        <w:tc>
          <w:tcPr>
            <w:tcW w:w="83" w:type="pct"/>
          </w:tcPr>
          <w:p w:rsidR="00390595" w:rsidP="00855238" w14:paraId="6460ABFB" w14:textId="77777777">
            <w:pPr>
              <w:pStyle w:val="Xref"/>
            </w:pPr>
          </w:p>
        </w:tc>
      </w:tr>
    </w:tbl>
    <w:p w:rsidR="00390595" w:rsidP="00390595" w14:paraId="41B0021F" w14:textId="77777777">
      <w:pPr>
        <w:pStyle w:val="Punktheading"/>
      </w:pPr>
      <w:r>
        <w:t>Eksterne referanser</w:t>
      </w:r>
    </w:p>
    <w:p w:rsidR="00390595" w:rsidP="00390595" w14:paraId="184E3A01" w14:textId="77777777"/>
    <w:p w:rsidR="00390595" w:rsidRPr="008E2028" w:rsidP="00390595" w14:paraId="0C13EA92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60F47B5A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390595" w:rsidP="00855238" w14:paraId="731A8AF9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390595" w:rsidP="00855238" w14:paraId="5C526B8A" w14:textId="77777777">
            <w:pPr>
              <w:pStyle w:val="Xref"/>
              <w:rPr>
                <w:color w:val="000080"/>
              </w:rPr>
            </w:pPr>
          </w:p>
        </w:tc>
      </w:tr>
    </w:tbl>
    <w:p w:rsidR="00390595" w:rsidP="00390595" w14:paraId="1E2D0CF4" w14:textId="77777777">
      <w:pPr>
        <w:pStyle w:val="Normal2"/>
      </w:pPr>
    </w:p>
    <w:p w:rsidR="00390595" w:rsidP="00390595" w14:paraId="4156BDA3" w14:textId="77777777"/>
    <w:p w:rsidR="00390595" w:rsidP="00390595" w14:paraId="37B5FD9E" w14:textId="77777777"/>
    <w:p w:rsidR="00390595" w:rsidP="00390595" w14:paraId="5BCF6359" w14:textId="77777777">
      <w:pPr>
        <w:pStyle w:val="Normal2"/>
      </w:pPr>
    </w:p>
    <w:p w:rsidR="0052577D" w14:paraId="67CE55DD" w14:textId="77777777"/>
    <w:p w:rsidR="0052577D" w14:paraId="67CE55DE" w14:textId="77777777"/>
    <w:p w:rsidR="0052577D" w14:paraId="67CE55DF" w14:textId="77777777">
      <w:pPr>
        <w:pStyle w:val="Normal2"/>
      </w:pPr>
    </w:p>
    <w:p w:rsidR="0052577D" w14:paraId="67CE55E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7CE55E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7CE55E7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7CE55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7CE55F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7CE55F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7CE55F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7CE55F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KS2017.2.1.8-76</w:t>
          </w:r>
          <w:r>
            <w:rPr>
              <w:i w:val="0"/>
              <w:sz w:val="20"/>
            </w:rPr>
            <w:fldChar w:fldCharType="end"/>
          </w:r>
        </w:p>
      </w:tc>
    </w:tr>
    <w:tr w14:paraId="67CE55F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7CE55F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7CE55F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7CE55F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7CE55F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7CE55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7CE55E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7CE55E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7CE55E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7CE55E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7CE55E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7CE55E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7CE55E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7CE55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260588">
    <w:abstractNumId w:val="2"/>
  </w:num>
  <w:num w:numId="2" w16cid:durableId="1756635540">
    <w:abstractNumId w:val="0"/>
  </w:num>
  <w:num w:numId="3" w16cid:durableId="85789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26719"/>
    <w:rsid w:val="00037330"/>
    <w:rsid w:val="00061265"/>
    <w:rsid w:val="00065C32"/>
    <w:rsid w:val="000877EE"/>
    <w:rsid w:val="000E46D7"/>
    <w:rsid w:val="00110F6A"/>
    <w:rsid w:val="00113D01"/>
    <w:rsid w:val="00136820"/>
    <w:rsid w:val="00150909"/>
    <w:rsid w:val="001D40A2"/>
    <w:rsid w:val="00236D65"/>
    <w:rsid w:val="002406D8"/>
    <w:rsid w:val="002A0407"/>
    <w:rsid w:val="002A09B7"/>
    <w:rsid w:val="003018D0"/>
    <w:rsid w:val="00324B19"/>
    <w:rsid w:val="0036746C"/>
    <w:rsid w:val="00390595"/>
    <w:rsid w:val="003B4961"/>
    <w:rsid w:val="003C6DAE"/>
    <w:rsid w:val="003D102F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45E1F"/>
    <w:rsid w:val="005C51C7"/>
    <w:rsid w:val="005E76BE"/>
    <w:rsid w:val="00611FF0"/>
    <w:rsid w:val="006439BB"/>
    <w:rsid w:val="007258D8"/>
    <w:rsid w:val="007311BF"/>
    <w:rsid w:val="00742174"/>
    <w:rsid w:val="00785042"/>
    <w:rsid w:val="007A4C14"/>
    <w:rsid w:val="007A7A3C"/>
    <w:rsid w:val="007C332C"/>
    <w:rsid w:val="008348DF"/>
    <w:rsid w:val="00855238"/>
    <w:rsid w:val="0086091A"/>
    <w:rsid w:val="008702EA"/>
    <w:rsid w:val="00893324"/>
    <w:rsid w:val="00897DDC"/>
    <w:rsid w:val="008D11BF"/>
    <w:rsid w:val="008D52AE"/>
    <w:rsid w:val="008D56F3"/>
    <w:rsid w:val="008E2028"/>
    <w:rsid w:val="008F454C"/>
    <w:rsid w:val="00922FFB"/>
    <w:rsid w:val="00934CCF"/>
    <w:rsid w:val="009626F1"/>
    <w:rsid w:val="00A01195"/>
    <w:rsid w:val="00A163D2"/>
    <w:rsid w:val="00A62371"/>
    <w:rsid w:val="00A669BA"/>
    <w:rsid w:val="00A81B36"/>
    <w:rsid w:val="00A92249"/>
    <w:rsid w:val="00B05372"/>
    <w:rsid w:val="00B06D46"/>
    <w:rsid w:val="00B34A20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04B5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CE55D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390595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390595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9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6</Pages>
  <Words>1026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2023- MOTORHALL/Maskinhall+Sliperom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2023- MOTORHALL/Maskinhall+Sliperom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