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B2C4FE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B2C4FE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2023 - AUTOMASJON ROM 211 - BIRKELI</w:t>
            </w:r>
            <w:r>
              <w:fldChar w:fldCharType="end"/>
            </w:r>
          </w:p>
        </w:tc>
      </w:tr>
    </w:tbl>
    <w:p w:rsidR="0052577D" w14:paraId="2B2C4FE9" w14:textId="77777777"/>
    <w:p w:rsidR="0052577D" w14:paraId="2B2C4FEA" w14:textId="77777777"/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31D1A48A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757083" w:rsidRPr="00CD6AFD" w:rsidP="00855238" w14:paraId="40FC247E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757083" w:rsidRPr="00CD6AFD" w:rsidP="00855238" w14:paraId="2410C13A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57147206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757083" w:rsidRPr="00324B19" w:rsidP="00855238" w14:paraId="52A20D23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05.10.2023</w:t>
            </w:r>
          </w:p>
        </w:tc>
        <w:tc>
          <w:tcPr>
            <w:tcW w:w="11203" w:type="dxa"/>
          </w:tcPr>
          <w:p w:rsidR="00757083" w:rsidRPr="00CD6AFD" w:rsidP="00855238" w14:paraId="2DDECABD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773EA80F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757083" w:rsidRPr="008C02D8" w:rsidP="00855238" w14:paraId="46674751" w14:textId="77777777">
            <w:pPr>
              <w:rPr>
                <w:bCs w:val="0"/>
                <w:color w:val="auto"/>
              </w:rPr>
            </w:pPr>
            <w:r w:rsidRPr="008C02D8">
              <w:rPr>
                <w:bCs w:val="0"/>
                <w:color w:val="auto"/>
              </w:rPr>
              <w:t>Deltakarar</w:t>
            </w:r>
          </w:p>
          <w:p w:rsidR="00757083" w:rsidRPr="008C02D8" w:rsidP="00855238" w14:paraId="0327C0ED" w14:textId="77777777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C02D8">
              <w:rPr>
                <w:rFonts w:ascii="Times New Roman" w:hAnsi="Times New Roman"/>
                <w:bCs w:val="0"/>
                <w:color w:val="auto"/>
                <w:sz w:val="24"/>
              </w:rPr>
              <w:t xml:space="preserve">Jarle Birkeli, </w:t>
            </w:r>
          </w:p>
          <w:p w:rsidR="00757083" w:rsidRPr="008C02D8" w:rsidP="00855238" w14:paraId="2720F70D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>Harald Iversen</w:t>
            </w:r>
          </w:p>
        </w:tc>
        <w:tc>
          <w:tcPr>
            <w:tcW w:w="11203" w:type="dxa"/>
          </w:tcPr>
          <w:p w:rsidR="00757083" w:rsidRPr="008C02D8" w:rsidP="00855238" w14:paraId="36B274FC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757083" w:rsidRPr="00757083" w:rsidP="00757083" w14:paraId="39C23059" w14:textId="77777777">
      <w:pPr>
        <w:rPr>
          <w:lang w:val="nn-NO"/>
        </w:rPr>
      </w:pPr>
    </w:p>
    <w:p w:rsidR="00757083" w:rsidRPr="00A163D2" w:rsidP="00757083" w14:paraId="69C5AB8F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757083" w:rsidP="00757083" w14:paraId="5F5375FF" w14:textId="77777777">
      <w:pPr>
        <w:rPr>
          <w:b/>
        </w:rPr>
      </w:pPr>
    </w:p>
    <w:p w:rsidR="00757083" w:rsidRPr="00897DDC" w:rsidP="00757083" w14:paraId="1FE2AACE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757083" w:rsidP="00757083" w14:paraId="55BF5B47" w14:textId="77777777">
      <w:pPr>
        <w:rPr>
          <w:b/>
        </w:rPr>
      </w:pPr>
    </w:p>
    <w:p w:rsidR="00757083" w:rsidRPr="00DD1727" w:rsidP="00757083" w14:paraId="291DA6B5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757083" w:rsidP="00757083" w14:paraId="71914784" w14:textId="77777777">
      <w:pPr>
        <w:rPr>
          <w:b/>
        </w:rPr>
      </w:pPr>
    </w:p>
    <w:p w:rsidR="00757083" w:rsidRPr="00525F70" w:rsidP="00757083" w14:paraId="6D718404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757083" w:rsidP="00757083" w14:paraId="36E29167" w14:textId="77777777">
      <w:pPr>
        <w:rPr>
          <w:b/>
        </w:rPr>
      </w:pPr>
    </w:p>
    <w:p w:rsidR="00757083" w:rsidP="00757083" w14:paraId="2CF0F150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757083" w:rsidP="00757083" w14:paraId="32665C2F" w14:textId="77777777"/>
    <w:p w:rsidR="00757083" w:rsidP="00757083" w14:paraId="1BEB53EA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757083" w:rsidRPr="007258D8" w:rsidP="00757083" w14:paraId="2DFEED82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757083" w:rsidP="00757083" w14:paraId="27EA623B" w14:textId="77777777"/>
    <w:p w:rsidR="00757083" w:rsidRPr="00C869BE" w:rsidP="00757083" w14:paraId="65C72847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757083" w:rsidRPr="00150909" w:rsidP="00757083" w14:paraId="24612A80" w14:textId="77777777"/>
    <w:p w:rsidR="00757083" w:rsidP="00757083" w14:paraId="3EA829E5" w14:textId="77777777"/>
    <w:p w:rsidR="00757083" w:rsidP="00757083" w14:paraId="545C1546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757083" w:rsidP="00757083" w14:paraId="6BA90B86" w14:textId="77777777">
      <w:pPr>
        <w:rPr>
          <w:b/>
          <w:u w:val="single"/>
        </w:rPr>
      </w:pPr>
    </w:p>
    <w:p w:rsidR="00757083" w:rsidRPr="0036746C" w:rsidP="00757083" w14:paraId="4F2BFF80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757083" w:rsidP="00757083" w14:paraId="65F5BA06" w14:textId="77777777">
      <w:pPr>
        <w:rPr>
          <w:b/>
        </w:rPr>
      </w:pPr>
    </w:p>
    <w:p w:rsidR="00757083" w:rsidP="00757083" w14:paraId="1EEE60EF" w14:textId="77777777">
      <w:pPr>
        <w:rPr>
          <w:b/>
        </w:rPr>
      </w:pPr>
    </w:p>
    <w:p w:rsidR="00757083" w:rsidRPr="002406D8" w:rsidP="00757083" w14:paraId="3A0961C1" w14:textId="77777777">
      <w:pPr>
        <w:rPr>
          <w:b/>
        </w:rPr>
      </w:pPr>
    </w:p>
    <w:p w:rsidR="00757083" w:rsidP="00757083" w14:paraId="14F7F40B" w14:textId="77777777">
      <w:pPr>
        <w:rPr>
          <w:rFonts w:ascii="Times New Roman" w:hAnsi="Times New Roman"/>
          <w:sz w:val="24"/>
        </w:rPr>
      </w:pPr>
    </w:p>
    <w:p w:rsidR="00757083" w:rsidRPr="007C332C" w:rsidP="00757083" w14:paraId="075A160D" w14:textId="77777777">
      <w:pPr>
        <w:rPr>
          <w:rFonts w:ascii="Times New Roman" w:hAnsi="Times New Roman"/>
          <w:sz w:val="24"/>
        </w:rPr>
      </w:pPr>
    </w:p>
    <w:p w:rsidR="00757083" w:rsidRPr="007C332C" w:rsidP="00757083" w14:paraId="260CB236" w14:textId="77777777">
      <w:pPr>
        <w:rPr>
          <w:rFonts w:ascii="Times New Roman" w:hAnsi="Times New Roman"/>
          <w:color w:val="0070C0"/>
          <w:sz w:val="24"/>
        </w:rPr>
      </w:pPr>
    </w:p>
    <w:p w:rsidR="00757083" w:rsidRPr="00A01195" w:rsidP="00757083" w14:paraId="501D9204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757083" w:rsidP="00757083" w14:paraId="19777979" w14:textId="77777777">
      <w:pPr>
        <w:pStyle w:val="Heading2"/>
      </w:pPr>
      <w:r>
        <w:t xml:space="preserve">SCENARIOANALYSE/RISKOREDUSERENDE TILTAK </w:t>
      </w:r>
    </w:p>
    <w:p w:rsidR="00757083" w:rsidP="00757083" w14:paraId="177BDE84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757083" w:rsidRPr="003018D0" w:rsidP="00757083" w14:paraId="06143357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14:paraId="5ECEE61F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757083" w:rsidRPr="0046282D" w:rsidP="00855238" w14:paraId="50024BB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477" w:type="pct"/>
            <w:shd w:val="clear" w:color="auto" w:fill="FFFF99"/>
          </w:tcPr>
          <w:p w:rsidR="00757083" w:rsidRPr="0046282D" w:rsidP="00855238" w14:paraId="031FDE1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757083" w:rsidP="00855238" w14:paraId="7898B335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757083" w:rsidP="00855238" w14:paraId="151FECB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757083" w:rsidP="00855238" w14:paraId="04C83D9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757083" w:rsidP="00855238" w14:paraId="10EE691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757083" w:rsidRPr="0046282D" w:rsidP="00855238" w14:paraId="2541B46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757083" w:rsidP="00855238" w14:paraId="64B1A2BC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757083" w:rsidP="00855238" w14:paraId="0DBCFAA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757083" w:rsidP="00855238" w14:paraId="25E9029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757083" w:rsidP="00855238" w14:paraId="7715CCA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757083" w:rsidRPr="0046282D" w:rsidP="00855238" w14:paraId="1A58DC1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757083" w:rsidRPr="0046282D" w:rsidP="00855238" w14:paraId="5DFF310B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670" w:type="pct"/>
            <w:shd w:val="clear" w:color="auto" w:fill="FFFF99"/>
          </w:tcPr>
          <w:p w:rsidR="00757083" w:rsidRPr="0046282D" w:rsidP="00855238" w14:paraId="22096E0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77E04F8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25F1C7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7" w:type="pct"/>
            <w:shd w:val="clear" w:color="auto" w:fill="auto"/>
          </w:tcPr>
          <w:p w:rsidR="00757083" w:rsidRPr="00324B19" w:rsidP="00855238" w14:paraId="55D3B59B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22DE5" w:rsidP="00855238" w14:paraId="35EAD3E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22DE5" w:rsidP="00855238" w14:paraId="0CCF06A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7D3FED9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670" w:type="pct"/>
          </w:tcPr>
          <w:p w:rsidR="00757083" w:rsidP="00855238" w14:paraId="1889C1E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77AD2B3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3579FA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7C1E41" w:rsidP="00855238" w14:paraId="03946060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Opplæring i FSE/HMS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6E41F7D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3CE29C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4725B18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670" w:type="pct"/>
          </w:tcPr>
          <w:p w:rsidR="00757083" w:rsidP="00855238" w14:paraId="0C175F3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4544986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95F62C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7C1E41" w:rsidP="00855238" w14:paraId="6B5C3923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Nødstopp med lås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4C08E84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0CC4C41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73A3725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670" w:type="pct"/>
          </w:tcPr>
          <w:p w:rsidR="00757083" w:rsidP="00855238" w14:paraId="606607C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6E03D5B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398B6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44AEDC2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Lys som indikerer spenning påsatt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034051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559207C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E41D58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670" w:type="pct"/>
          </w:tcPr>
          <w:p w:rsidR="00757083" w:rsidP="00855238" w14:paraId="1EA9AAA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41CB360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42B285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26B7A7D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Lærer tilstede ved spenning på anlegg.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6EAE9DD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3BEA774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2CEDE85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0" w:type="pct"/>
          </w:tcPr>
          <w:p w:rsidR="00757083" w:rsidP="00855238" w14:paraId="3DF6D8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7682924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BE4731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761F732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F914B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3FA02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94B3A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3604F04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4A1FB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0A32C0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5818810D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3F1BB5A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251396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7B7497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42DE7C0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3EC3DB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2B0A31F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pct"/>
            <w:shd w:val="clear" w:color="auto" w:fill="auto"/>
          </w:tcPr>
          <w:p w:rsidR="00757083" w:rsidRPr="00324B19" w:rsidP="00855238" w14:paraId="7D6EDA1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falle når de arbeider i båser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22DE5" w:rsidP="00855238" w14:paraId="20B0971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22DE5" w:rsidP="00855238" w14:paraId="31A224C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3468C53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670" w:type="pct"/>
          </w:tcPr>
          <w:p w:rsidR="00757083" w:rsidP="00855238" w14:paraId="3261FB2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2AC7A40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909553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061661C5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Fjerne sokkel i front av tavler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3B166A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67BD102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B228EE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670" w:type="pct"/>
          </w:tcPr>
          <w:p w:rsidR="00757083" w:rsidP="00855238" w14:paraId="57D1E83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54BE85C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7ECBD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60299FA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Kjøpe inn små trøer (to trinn)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37DEC81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8AE44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091C29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670" w:type="pct"/>
          </w:tcPr>
          <w:p w:rsidR="00757083" w:rsidP="00855238" w14:paraId="02E2E02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1C58DFC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C1EC09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32CF528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Holde plassen ryddig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569DA73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92495D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0B96118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670" w:type="pct"/>
          </w:tcPr>
          <w:p w:rsidR="00757083" w:rsidP="00855238" w14:paraId="172C5F8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1028312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188DE88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171E59F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026E00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512232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27FB64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723C58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A5B0C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0F370D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463E1FEF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585BF6A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5B1254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69504C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488948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C9D48F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507B302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20F3706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362B31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320864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06F429B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5FF1DC4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A1867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19061C01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7" w:type="pct"/>
            <w:shd w:val="clear" w:color="auto" w:fill="auto"/>
          </w:tcPr>
          <w:p w:rsidR="00757083" w:rsidRPr="00324B19" w:rsidP="00855238" w14:paraId="1A6D2323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67E9C83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0EB298E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74A1D01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757083" w:rsidP="00855238" w14:paraId="7EB88580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57083" w:rsidP="00855238" w14:paraId="07E6719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7A2BDF8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05AFD1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4509DDE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i bruk av verktøy.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692237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4F68139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66C4E6B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2AD2F5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72CAE24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002C4BF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3E6BF71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Førstehjelpsutstyr (Plaster osv.)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4EF1E59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3101FD1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345650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6E69FA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504D2C4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6C57BBE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7CD0350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5A8E48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1F70AD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40C610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09745E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915BE4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3BA964E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6C90F77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107177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6C0BE8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1FE44C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145698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3F3F2E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3230FF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1CCAD36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C1CADB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6341587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CEC9B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7C2148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E2F518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60BAC54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782E7567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95AD6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1CF6C1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417345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7E506B3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8C2710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856F1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2A8405AC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5DA6B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475CF8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4C0F4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096F2A9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67277EA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2677B30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77" w:type="pct"/>
            <w:shd w:val="clear" w:color="auto" w:fill="auto"/>
          </w:tcPr>
          <w:p w:rsidR="00757083" w:rsidRPr="00113D01" w:rsidP="00855238" w14:paraId="591CBD75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skader ved bruk av trykkluft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E9D132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2AF3F33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6BC5719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757083" w:rsidP="00855238" w14:paraId="10A3C96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214F0DE1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206F43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113D01" w:rsidP="00855238" w14:paraId="6786B40D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vernebriller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5B6435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2C43558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2E34D07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3B2F514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734BD693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70D443D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1A3B2D14" w14:textId="77777777">
            <w:pPr>
              <w:rPr>
                <w:i/>
                <w:color w:val="0070C0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hansker (klem fare)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6B3D24E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23BE1E3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4F9B067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0953EA3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3F13135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3F73CCE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5887706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5EF141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687C934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0E2B9A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39C113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CEAE2C0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59DABD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37AAE54C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22B53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432E320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5E41438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08C872D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6B532A6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2A0993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4C5F09D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750A8D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30E41B8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3A00FF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536076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976EAE2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6064CA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15B73D7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1BE1E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65A222C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181CE45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2770B2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2AB48D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521D9ED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5562930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41AFBBA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0DBFBB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0F9887E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69A178F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57083" w:rsidP="00757083" w14:paraId="30174703" w14:textId="77777777">
      <w:pPr>
        <w:rPr>
          <w:i/>
          <w:color w:val="0070C0"/>
        </w:rPr>
      </w:pPr>
    </w:p>
    <w:p w:rsidR="00757083" w:rsidRPr="00422DE5" w:rsidP="00757083" w14:paraId="080C1A55" w14:textId="77777777">
      <w:pPr>
        <w:rPr>
          <w:i/>
          <w:color w:val="0070C0"/>
        </w:rPr>
      </w:pPr>
    </w:p>
    <w:p w:rsidR="00757083" w:rsidP="00757083" w14:paraId="535AD2FE" w14:textId="77777777">
      <w:pPr>
        <w:rPr>
          <w:sz w:val="32"/>
          <w:szCs w:val="40"/>
        </w:rPr>
      </w:pPr>
    </w:p>
    <w:p w:rsidR="00757083" w:rsidP="00757083" w14:paraId="5E5D493E" w14:textId="77777777">
      <w:pPr>
        <w:rPr>
          <w:sz w:val="32"/>
          <w:szCs w:val="40"/>
        </w:rPr>
      </w:pPr>
    </w:p>
    <w:p w:rsidR="00757083" w:rsidP="00757083" w14:paraId="3BCFA9BD" w14:textId="77777777">
      <w:pPr>
        <w:rPr>
          <w:sz w:val="32"/>
          <w:szCs w:val="40"/>
        </w:rPr>
      </w:pPr>
    </w:p>
    <w:p w:rsidR="00757083" w:rsidP="00757083" w14:paraId="28AF85D0" w14:textId="77777777">
      <w:pPr>
        <w:rPr>
          <w:sz w:val="32"/>
          <w:szCs w:val="40"/>
        </w:rPr>
      </w:pPr>
    </w:p>
    <w:p w:rsidR="00757083" w:rsidRPr="008F454C" w:rsidP="00757083" w14:paraId="70AD4158" w14:textId="77777777">
      <w:pPr>
        <w:pStyle w:val="Heading2"/>
      </w:pPr>
      <w:r>
        <w:t xml:space="preserve">OPPRINNELG RISIKOMATRISE </w:t>
      </w:r>
    </w:p>
    <w:p w:rsidR="00757083" w:rsidP="00757083" w14:paraId="41B0C36E" w14:textId="77777777">
      <w:pPr>
        <w:rPr>
          <w:szCs w:val="22"/>
        </w:rPr>
      </w:pPr>
      <w:r w:rsidRPr="00757083">
        <w:rPr>
          <w:szCs w:val="22"/>
          <w:lang w:val="nn-NO"/>
        </w:rPr>
        <w:t xml:space="preserve">Verdiane for </w:t>
      </w:r>
      <w:r w:rsidRPr="00757083">
        <w:rPr>
          <w:szCs w:val="22"/>
          <w:lang w:val="nn-NO"/>
        </w:rPr>
        <w:t>sannsynlighet</w:t>
      </w:r>
      <w:r w:rsidRPr="00757083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757083" w:rsidRPr="008702EA" w:rsidP="00757083" w14:paraId="3546338B" w14:textId="77777777">
      <w:pPr>
        <w:rPr>
          <w:i/>
          <w:color w:val="0070C0"/>
          <w:szCs w:val="22"/>
        </w:rPr>
      </w:pPr>
    </w:p>
    <w:p w:rsidR="00757083" w:rsidRPr="008F454C" w:rsidP="00757083" w14:paraId="61343A81" w14:textId="77777777">
      <w:pPr>
        <w:rPr>
          <w:b/>
        </w:rPr>
      </w:pPr>
    </w:p>
    <w:p w:rsidR="00757083" w:rsidRPr="00B43B5B" w:rsidP="00757083" w14:paraId="2BB54CFE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9"/>
        <w:gridCol w:w="2000"/>
        <w:gridCol w:w="2103"/>
        <w:gridCol w:w="2103"/>
        <w:gridCol w:w="2113"/>
      </w:tblGrid>
      <w:tr w14:paraId="24EF8BE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757083" w:rsidRPr="00B43B5B" w:rsidP="00855238" w14:paraId="655775D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757083" w:rsidRPr="00B43B5B" w:rsidP="00855238" w14:paraId="6751144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757083" w:rsidRPr="00B43B5B" w:rsidP="00855238" w14:paraId="2C83805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4BE0862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7F87E84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757083" w:rsidRPr="00B43B5B" w:rsidP="00855238" w14:paraId="1BE7B32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757083" w:rsidRPr="00B43B5B" w:rsidP="00855238" w14:paraId="22D0CFA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3FBA6C5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757083" w:rsidRPr="00B43B5B" w:rsidP="00855238" w14:paraId="6DDB346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757083" w:rsidRPr="00B43B5B" w:rsidP="00855238" w14:paraId="0D7705E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757083" w:rsidRPr="00B43B5B" w:rsidP="00855238" w14:paraId="2A2938E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757083" w:rsidRPr="00B43B5B" w:rsidP="00855238" w14:paraId="0A79615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757083" w:rsidRPr="00B43B5B" w:rsidP="00855238" w14:paraId="6D983BD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757083" w:rsidRPr="00B43B5B" w:rsidP="00855238" w14:paraId="043D97C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49F3945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208F980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3FC892D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4D50B4" w:rsidP="00855238" w14:paraId="0CB55E4E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08711294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7083" w:rsidRPr="00B43B5B" w:rsidP="00855238" w14:paraId="14D73E9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2089E62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F82C59" w:rsidP="00855238" w14:paraId="654E3257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57083" w:rsidRPr="00B43B5B" w:rsidP="00855238" w14:paraId="03EE0FD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P="00855238" w14:paraId="5EE29BF2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757083" w:rsidRPr="00B43B5B" w:rsidP="00855238" w14:paraId="368581E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3AD4955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37174FE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7083" w:rsidRPr="00B43B5B" w:rsidP="00855238" w14:paraId="74E27C8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2FD0FD5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A76140" w:rsidP="00855238" w14:paraId="7F93135E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Scenario 3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485B028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667C8E7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05BFA14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7083" w:rsidRPr="00B43B5B" w:rsidP="00855238" w14:paraId="42A21C5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757083" w:rsidRPr="00B43B5B" w:rsidP="00855238" w14:paraId="602667A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7083" w:rsidRPr="00B43B5B" w:rsidP="00855238" w14:paraId="3C62A1D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7083" w:rsidRPr="00B43B5B" w:rsidP="00855238" w14:paraId="2EE8B0B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757083" w:rsidRPr="00F82C59" w:rsidP="00855238" w14:paraId="2FCF577C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38D4AAE6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757083" w:rsidRPr="00B43B5B" w:rsidP="00855238" w14:paraId="2395966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757083" w:rsidRPr="00B43B5B" w:rsidP="00855238" w14:paraId="3CB8A02D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757083" w:rsidRPr="00B43B5B" w:rsidP="00855238" w14:paraId="11E5AA4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757083" w:rsidRPr="00B43B5B" w:rsidP="00855238" w14:paraId="32C1332A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757083" w:rsidRPr="00B43B5B" w:rsidP="00757083" w14:paraId="51AD0ED3" w14:textId="77777777">
      <w:pPr>
        <w:rPr>
          <w:i/>
          <w:color w:val="0070C0"/>
          <w:szCs w:val="22"/>
          <w:lang w:val="en-US"/>
        </w:rPr>
      </w:pPr>
    </w:p>
    <w:p w:rsidR="00757083" w:rsidP="00757083" w14:paraId="771E8340" w14:textId="77777777">
      <w:pPr>
        <w:rPr>
          <w:b/>
          <w:sz w:val="24"/>
          <w:lang w:val="en-US"/>
        </w:rPr>
      </w:pPr>
    </w:p>
    <w:p w:rsidR="00757083" w:rsidRPr="00110F6A" w:rsidP="00757083" w14:paraId="689E1CD8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757083" w:rsidRPr="00934CCF" w:rsidP="00757083" w14:paraId="14C56835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757083" w:rsidP="00757083" w14:paraId="743B75A5" w14:textId="77777777">
      <w:pPr>
        <w:rPr>
          <w:b/>
        </w:rPr>
      </w:pPr>
    </w:p>
    <w:p w:rsidR="00757083" w:rsidP="00757083" w14:paraId="281D2438" w14:textId="77777777">
      <w:pPr>
        <w:rPr>
          <w:b/>
        </w:rPr>
      </w:pPr>
    </w:p>
    <w:p w:rsidR="00757083" w:rsidP="00757083" w14:paraId="010333C4" w14:textId="77777777">
      <w:pPr>
        <w:rPr>
          <w:b/>
        </w:rPr>
      </w:pPr>
    </w:p>
    <w:p w:rsidR="00757083" w:rsidP="00757083" w14:paraId="72E59B40" w14:textId="77777777">
      <w:pPr>
        <w:rPr>
          <w:b/>
        </w:rPr>
      </w:pPr>
    </w:p>
    <w:p w:rsidR="00757083" w:rsidP="00757083" w14:paraId="6D81D72A" w14:textId="77777777">
      <w:pPr>
        <w:rPr>
          <w:b/>
        </w:rPr>
      </w:pPr>
    </w:p>
    <w:p w:rsidR="00757083" w:rsidP="00757083" w14:paraId="292867D0" w14:textId="77777777">
      <w:pPr>
        <w:rPr>
          <w:b/>
        </w:rPr>
      </w:pPr>
    </w:p>
    <w:p w:rsidR="00757083" w:rsidP="00757083" w14:paraId="0E234C4A" w14:textId="77777777">
      <w:pPr>
        <w:rPr>
          <w:b/>
        </w:rPr>
      </w:pPr>
    </w:p>
    <w:p w:rsidR="00757083" w:rsidP="00757083" w14:paraId="7B326F6C" w14:textId="77777777">
      <w:pPr>
        <w:rPr>
          <w:b/>
        </w:rPr>
      </w:pPr>
    </w:p>
    <w:p w:rsidR="00757083" w:rsidP="00757083" w14:paraId="58E97972" w14:textId="77777777">
      <w:pPr>
        <w:rPr>
          <w:b/>
        </w:rPr>
      </w:pPr>
    </w:p>
    <w:p w:rsidR="00757083" w:rsidP="00757083" w14:paraId="0FE4E3F5" w14:textId="77777777">
      <w:pPr>
        <w:rPr>
          <w:b/>
        </w:rPr>
      </w:pPr>
    </w:p>
    <w:p w:rsidR="00757083" w:rsidP="00757083" w14:paraId="5B09E3CD" w14:textId="77777777">
      <w:pPr>
        <w:rPr>
          <w:b/>
        </w:rPr>
      </w:pPr>
    </w:p>
    <w:p w:rsidR="00757083" w:rsidP="00757083" w14:paraId="25751959" w14:textId="77777777">
      <w:pPr>
        <w:rPr>
          <w:b/>
        </w:rPr>
      </w:pPr>
    </w:p>
    <w:p w:rsidR="00757083" w:rsidP="00757083" w14:paraId="185A3810" w14:textId="77777777">
      <w:pPr>
        <w:rPr>
          <w:b/>
        </w:rPr>
      </w:pPr>
    </w:p>
    <w:p w:rsidR="00757083" w:rsidP="00757083" w14:paraId="58257149" w14:textId="77777777">
      <w:pPr>
        <w:rPr>
          <w:b/>
        </w:rPr>
      </w:pPr>
    </w:p>
    <w:p w:rsidR="00757083" w:rsidP="00757083" w14:paraId="2F77F58E" w14:textId="77777777">
      <w:pPr>
        <w:rPr>
          <w:b/>
        </w:rPr>
      </w:pPr>
    </w:p>
    <w:p w:rsidR="00757083" w:rsidP="00757083" w14:paraId="281421FA" w14:textId="77777777">
      <w:pPr>
        <w:rPr>
          <w:b/>
        </w:rPr>
      </w:pPr>
    </w:p>
    <w:p w:rsidR="00757083" w:rsidP="00757083" w14:paraId="2768420C" w14:textId="77777777">
      <w:pPr>
        <w:rPr>
          <w:b/>
        </w:rPr>
      </w:pPr>
    </w:p>
    <w:p w:rsidR="00757083" w:rsidP="00757083" w14:paraId="65BA921C" w14:textId="77777777">
      <w:pPr>
        <w:rPr>
          <w:b/>
        </w:rPr>
      </w:pPr>
    </w:p>
    <w:p w:rsidR="00757083" w:rsidRPr="00BD5A06" w:rsidP="00757083" w14:paraId="41842E83" w14:textId="77777777">
      <w:pPr>
        <w:rPr>
          <w:b/>
        </w:rPr>
      </w:pPr>
    </w:p>
    <w:p w:rsidR="00757083" w:rsidRPr="00757083" w:rsidP="00757083" w14:paraId="06F9387A" w14:textId="77777777">
      <w:pPr>
        <w:rPr>
          <w:b/>
          <w:sz w:val="24"/>
        </w:rPr>
      </w:pPr>
    </w:p>
    <w:p w:rsidR="00757083" w:rsidP="00757083" w14:paraId="21F84E7A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757083" w:rsidP="00757083" w14:paraId="4DE773F6" w14:textId="77777777">
      <w:pPr>
        <w:rPr>
          <w:b/>
          <w:sz w:val="24"/>
          <w:lang w:val="en-US"/>
        </w:rPr>
      </w:pPr>
    </w:p>
    <w:p w:rsidR="00757083" w:rsidRPr="00757083" w:rsidP="00757083" w14:paraId="435895CF" w14:textId="77777777">
      <w:pPr>
        <w:rPr>
          <w:szCs w:val="22"/>
          <w:lang w:val="nn-NO"/>
        </w:rPr>
      </w:pPr>
      <w:r w:rsidRPr="00757083">
        <w:rPr>
          <w:szCs w:val="22"/>
          <w:lang w:val="nn-NO"/>
        </w:rPr>
        <w:t xml:space="preserve">REVIDERTE verdiar for </w:t>
      </w:r>
      <w:r w:rsidRPr="00757083">
        <w:rPr>
          <w:szCs w:val="22"/>
          <w:lang w:val="nn-NO"/>
        </w:rPr>
        <w:t>sannsynlighet</w:t>
      </w:r>
      <w:r w:rsidRPr="00757083">
        <w:rPr>
          <w:szCs w:val="22"/>
          <w:lang w:val="nn-NO"/>
        </w:rPr>
        <w:t xml:space="preserve"> og konsekvens for kvart scenario gjev eit punkt i tabellen under.  </w:t>
      </w:r>
    </w:p>
    <w:p w:rsidR="00757083" w:rsidRPr="00757083" w:rsidP="00757083" w14:paraId="38780030" w14:textId="77777777">
      <w:pPr>
        <w:rPr>
          <w:i/>
          <w:color w:val="0070C0"/>
          <w:szCs w:val="22"/>
          <w:lang w:val="nn-NO"/>
        </w:rPr>
      </w:pPr>
    </w:p>
    <w:p w:rsidR="00757083" w:rsidRPr="00757083" w:rsidP="00757083" w14:paraId="6EAC110B" w14:textId="77777777">
      <w:pPr>
        <w:rPr>
          <w:b/>
          <w:lang w:val="nn-NO"/>
        </w:rPr>
      </w:pPr>
    </w:p>
    <w:p w:rsidR="00757083" w:rsidRPr="00757083" w:rsidP="00757083" w14:paraId="5A16CA81" w14:textId="77777777">
      <w:pPr>
        <w:rPr>
          <w:i/>
          <w:color w:val="0070C0"/>
          <w:szCs w:val="22"/>
          <w:lang w:val="nn-NO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65C16A12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 w:val="restart"/>
            <w:vAlign w:val="center"/>
          </w:tcPr>
          <w:p w:rsidR="00757083" w:rsidRPr="00B43B5B" w:rsidP="00855238" w14:paraId="3763AC4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757083" w:rsidRPr="00B43B5B" w:rsidP="00855238" w14:paraId="05D4EB7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757083" w:rsidRPr="00B43B5B" w:rsidP="00855238" w14:paraId="545A45F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263AF9B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3F8B757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757083" w:rsidRPr="00B43B5B" w:rsidP="00855238" w14:paraId="6425493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757083" w:rsidRPr="00B43B5B" w:rsidP="00855238" w14:paraId="0576A2A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334B2BE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757083" w:rsidRPr="00B43B5B" w:rsidP="00855238" w14:paraId="65DEFB3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757083" w:rsidRPr="00B43B5B" w:rsidP="00855238" w14:paraId="3658CB8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757083" w:rsidRPr="00B43B5B" w:rsidP="00855238" w14:paraId="078472E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757083" w:rsidRPr="00B43B5B" w:rsidP="00855238" w14:paraId="7F39BE1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757083" w:rsidRPr="00B43B5B" w:rsidP="00855238" w14:paraId="653F84C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757083" w:rsidRPr="00B43B5B" w:rsidP="00855238" w14:paraId="50D688B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5147789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3DEA4E3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60C661A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4D50B4" w:rsidP="00855238" w14:paraId="359D11D2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E55FAB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757083" w:rsidRPr="00B43B5B" w:rsidP="00855238" w14:paraId="480F2B00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08F17F8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F82C59" w:rsidP="00855238" w14:paraId="33B57645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57083" w:rsidRPr="00B43B5B" w:rsidP="00855238" w14:paraId="5386F8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7C0971D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1161571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175154AA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757083" w:rsidRPr="00B43B5B" w:rsidP="00855238" w14:paraId="238052F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0CFC8E3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4FE80FA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 Scenario 4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14AD13F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4EE3E1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3FFAC4A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757083" w:rsidRPr="00B43B5B" w:rsidP="00855238" w14:paraId="2629C13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00C818"/>
            <w:vAlign w:val="center"/>
          </w:tcPr>
          <w:p w:rsidR="00757083" w:rsidRPr="00B43B5B" w:rsidP="00855238" w14:paraId="2AE560E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00C818"/>
            <w:vAlign w:val="center"/>
          </w:tcPr>
          <w:p w:rsidR="00757083" w:rsidRPr="00B43B5B" w:rsidP="00855238" w14:paraId="3CC41BB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shd w:val="clear" w:color="auto" w:fill="00C818"/>
            <w:vAlign w:val="center"/>
          </w:tcPr>
          <w:p w:rsidR="00757083" w:rsidRPr="00B43B5B" w:rsidP="00855238" w14:paraId="4A674CF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FFFF00"/>
            <w:vAlign w:val="center"/>
          </w:tcPr>
          <w:p w:rsidR="00757083" w:rsidRPr="00F82C59" w:rsidP="00855238" w14:paraId="78005646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5AF2D61F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153" w:type="dxa"/>
          </w:tcPr>
          <w:p w:rsidR="00757083" w:rsidRPr="00B43B5B" w:rsidP="00855238" w14:paraId="1255F81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305" w:type="dxa"/>
            <w:gridSpan w:val="4"/>
          </w:tcPr>
          <w:p w:rsidR="00757083" w:rsidRPr="00B43B5B" w:rsidP="00855238" w14:paraId="071AFBD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757083" w:rsidRPr="00B43B5B" w:rsidP="00855238" w14:paraId="313B77FD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757083" w:rsidRPr="00B43B5B" w:rsidP="00855238" w14:paraId="5176F070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757083" w:rsidRPr="00B43B5B" w:rsidP="00757083" w14:paraId="310D5082" w14:textId="77777777">
      <w:pPr>
        <w:rPr>
          <w:i/>
          <w:color w:val="0070C0"/>
          <w:szCs w:val="22"/>
          <w:lang w:val="en-US"/>
        </w:rPr>
      </w:pPr>
    </w:p>
    <w:p w:rsidR="00757083" w:rsidP="00757083" w14:paraId="66D65E9F" w14:textId="77777777">
      <w:pPr>
        <w:rPr>
          <w:b/>
          <w:sz w:val="24"/>
          <w:lang w:val="en-US"/>
        </w:rPr>
      </w:pPr>
    </w:p>
    <w:p w:rsidR="00757083" w:rsidRPr="00B43B5B" w:rsidP="00757083" w14:paraId="48F8D9F8" w14:textId="77777777">
      <w:pPr>
        <w:rPr>
          <w:b/>
          <w:sz w:val="24"/>
          <w:lang w:val="en-US"/>
        </w:rPr>
      </w:pPr>
    </w:p>
    <w:p w:rsidR="00757083" w:rsidRPr="00757083" w:rsidP="00757083" w14:paraId="0DCEE1A1" w14:textId="77777777">
      <w:pPr>
        <w:rPr>
          <w:b/>
          <w:u w:val="single"/>
          <w:lang w:val="en-US"/>
        </w:rPr>
      </w:pPr>
      <w:r w:rsidRPr="00757083">
        <w:rPr>
          <w:b/>
          <w:u w:val="single"/>
          <w:lang w:val="en-US"/>
        </w:rPr>
        <w:t>ALARP-TILTAK SOM STOPPER VIDERE RISKOREDUKSJON</w:t>
      </w:r>
    </w:p>
    <w:p w:rsidR="00757083" w:rsidRPr="00757083" w:rsidP="00757083" w14:paraId="54B28B7E" w14:textId="77777777">
      <w:pPr>
        <w:rPr>
          <w:sz w:val="32"/>
          <w:szCs w:val="40"/>
          <w:lang w:val="en-US"/>
        </w:rPr>
      </w:pPr>
    </w:p>
    <w:p w:rsidR="00757083" w:rsidRPr="00757083" w:rsidP="00757083" w14:paraId="609E4ED7" w14:textId="77777777">
      <w:pPr>
        <w:rPr>
          <w:lang w:val="en-US"/>
        </w:rPr>
      </w:pPr>
      <w:r w:rsidRPr="00757083">
        <w:rPr>
          <w:lang w:val="en-US"/>
        </w:rPr>
        <w:t xml:space="preserve">I </w:t>
      </w:r>
      <w:r w:rsidRPr="00757083">
        <w:rPr>
          <w:lang w:val="en-US"/>
        </w:rPr>
        <w:t>forbindelse</w:t>
      </w:r>
      <w:r w:rsidRPr="00757083">
        <w:rPr>
          <w:lang w:val="en-US"/>
        </w:rPr>
        <w:t xml:space="preserve"> med scenario 1 &amp; 2 </w:t>
      </w:r>
      <w:r w:rsidRPr="00757083">
        <w:rPr>
          <w:lang w:val="en-US"/>
        </w:rPr>
        <w:t>har</w:t>
      </w:r>
      <w:r w:rsidRPr="00757083">
        <w:rPr>
          <w:lang w:val="en-US"/>
        </w:rPr>
        <w:t xml:space="preserve"> ALARP-</w:t>
      </w:r>
      <w:r w:rsidRPr="00757083">
        <w:rPr>
          <w:lang w:val="en-US"/>
        </w:rPr>
        <w:t>prinsippet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trådt</w:t>
      </w:r>
      <w:r w:rsidRPr="00757083">
        <w:rPr>
          <w:lang w:val="en-US"/>
        </w:rPr>
        <w:t xml:space="preserve"> inn.</w:t>
      </w:r>
    </w:p>
    <w:p w:rsidR="00757083" w:rsidRPr="00757083" w:rsidP="00757083" w14:paraId="344387CA" w14:textId="77777777">
      <w:pPr>
        <w:rPr>
          <w:lang w:val="en-US"/>
        </w:rPr>
      </w:pPr>
      <w:r w:rsidRPr="00757083">
        <w:rPr>
          <w:lang w:val="en-US"/>
        </w:rPr>
        <w:br/>
      </w:r>
      <w:r w:rsidRPr="00757083">
        <w:rPr>
          <w:lang w:val="en-US"/>
        </w:rPr>
        <w:t>Vårt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forslag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til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risikoreduserende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tiltak</w:t>
      </w:r>
      <w:r w:rsidRPr="00757083">
        <w:rPr>
          <w:lang w:val="en-US"/>
        </w:rPr>
        <w:t xml:space="preserve"> var å:</w:t>
      </w:r>
    </w:p>
    <w:p w:rsidR="00757083" w:rsidRPr="00757083" w:rsidP="00757083" w14:paraId="1DBD29A0" w14:textId="77777777">
      <w:pPr>
        <w:ind w:firstLine="709"/>
        <w:rPr>
          <w:lang w:val="en-US"/>
        </w:rPr>
      </w:pPr>
      <w:r w:rsidRPr="00757083">
        <w:rPr>
          <w:lang w:val="en-US"/>
        </w:rPr>
        <w:t xml:space="preserve">Scenario 1 – </w:t>
      </w:r>
      <w:r w:rsidRPr="00757083">
        <w:rPr>
          <w:lang w:val="en-US"/>
        </w:rPr>
        <w:t>montere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lys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på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tavlene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til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elevene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som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indikerer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spenning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påsatt</w:t>
      </w:r>
      <w:r w:rsidRPr="00757083">
        <w:rPr>
          <w:lang w:val="en-US"/>
        </w:rPr>
        <w:t>.</w:t>
      </w:r>
    </w:p>
    <w:p w:rsidR="00757083" w:rsidRPr="00757083" w:rsidP="00757083" w14:paraId="7CF29F69" w14:textId="77777777">
      <w:pPr>
        <w:ind w:firstLine="709"/>
        <w:rPr>
          <w:lang w:val="en-US"/>
        </w:rPr>
      </w:pPr>
      <w:r w:rsidRPr="00757083">
        <w:rPr>
          <w:lang w:val="en-US"/>
        </w:rPr>
        <w:t xml:space="preserve">Scenario 2 – </w:t>
      </w:r>
      <w:r w:rsidRPr="00757083">
        <w:rPr>
          <w:lang w:val="en-US"/>
        </w:rPr>
        <w:t>fjerne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sokkel</w:t>
      </w:r>
      <w:r w:rsidRPr="00757083">
        <w:rPr>
          <w:lang w:val="en-US"/>
        </w:rPr>
        <w:t xml:space="preserve"> i front av </w:t>
      </w:r>
      <w:r w:rsidRPr="00757083">
        <w:rPr>
          <w:lang w:val="en-US"/>
        </w:rPr>
        <w:t>tavler</w:t>
      </w:r>
      <w:r w:rsidRPr="00757083">
        <w:rPr>
          <w:lang w:val="en-US"/>
        </w:rPr>
        <w:t xml:space="preserve"> og </w:t>
      </w:r>
      <w:r w:rsidRPr="00757083">
        <w:rPr>
          <w:lang w:val="en-US"/>
        </w:rPr>
        <w:t>kjøpe</w:t>
      </w:r>
      <w:r w:rsidRPr="00757083">
        <w:rPr>
          <w:lang w:val="en-US"/>
        </w:rPr>
        <w:t xml:space="preserve"> inn </w:t>
      </w:r>
      <w:r w:rsidRPr="00757083">
        <w:rPr>
          <w:lang w:val="en-US"/>
        </w:rPr>
        <w:t>trøer</w:t>
      </w:r>
      <w:r w:rsidRPr="00757083">
        <w:rPr>
          <w:lang w:val="en-US"/>
        </w:rPr>
        <w:t xml:space="preserve"> (2 </w:t>
      </w:r>
      <w:r w:rsidRPr="00757083">
        <w:rPr>
          <w:lang w:val="en-US"/>
        </w:rPr>
        <w:t>trinn</w:t>
      </w:r>
      <w:r w:rsidRPr="00757083">
        <w:rPr>
          <w:lang w:val="en-US"/>
        </w:rPr>
        <w:t xml:space="preserve">) </w:t>
      </w:r>
      <w:r w:rsidRPr="00757083">
        <w:rPr>
          <w:lang w:val="en-US"/>
        </w:rPr>
        <w:t>til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elevene</w:t>
      </w:r>
    </w:p>
    <w:p w:rsidR="00757083" w:rsidP="00757083" w14:paraId="02DA7982" w14:textId="77777777">
      <w:pPr>
        <w:ind w:firstLine="709"/>
      </w:pPr>
      <w:r>
        <w:t>Scenario 4 – Kjøpe inn klassesett med vernebriller</w:t>
      </w:r>
    </w:p>
    <w:p w:rsidR="00757083" w:rsidRPr="007A4775" w:rsidP="00757083" w14:paraId="1274152B" w14:textId="77777777">
      <w:pPr>
        <w:ind w:firstLine="709"/>
      </w:pPr>
    </w:p>
    <w:p w:rsidR="00757083" w:rsidRPr="007A4775" w:rsidP="00757083" w14:paraId="0A5CDB28" w14:textId="77777777">
      <w:r w:rsidRPr="007A4775">
        <w:t>Dette ville medført en ressursbruk på</w:t>
      </w:r>
    </w:p>
    <w:p w:rsidR="00757083" w:rsidRPr="00757083" w:rsidP="00757083" w14:paraId="2750516B" w14:textId="77777777">
      <w:pPr>
        <w:ind w:firstLine="709"/>
        <w:rPr>
          <w:lang w:val="nn-NO"/>
        </w:rPr>
      </w:pPr>
      <w:r w:rsidRPr="00757083">
        <w:rPr>
          <w:lang w:val="nn-NO"/>
        </w:rPr>
        <w:t xml:space="preserve">Scenario 1- innkjøp av 15 </w:t>
      </w:r>
      <w:r w:rsidRPr="00757083">
        <w:rPr>
          <w:lang w:val="nn-NO"/>
        </w:rPr>
        <w:t>stk</w:t>
      </w:r>
      <w:r w:rsidRPr="00757083">
        <w:rPr>
          <w:lang w:val="nn-NO"/>
        </w:rPr>
        <w:t xml:space="preserve"> lamper ca.6000,- kr </w:t>
      </w:r>
    </w:p>
    <w:p w:rsidR="00757083" w:rsidRPr="00757083" w:rsidP="00757083" w14:paraId="4F503F13" w14:textId="77777777">
      <w:pPr>
        <w:ind w:firstLine="709"/>
        <w:rPr>
          <w:lang w:val="nn-NO"/>
        </w:rPr>
      </w:pPr>
      <w:r w:rsidRPr="00757083">
        <w:rPr>
          <w:lang w:val="nn-NO"/>
        </w:rPr>
        <w:t xml:space="preserve">Scenario 2 – innkjøp av 15 </w:t>
      </w:r>
      <w:r w:rsidRPr="00757083">
        <w:rPr>
          <w:lang w:val="nn-NO"/>
        </w:rPr>
        <w:t>stk</w:t>
      </w:r>
      <w:r w:rsidRPr="00757083">
        <w:rPr>
          <w:lang w:val="nn-NO"/>
        </w:rPr>
        <w:t xml:space="preserve"> trøer </w:t>
      </w:r>
      <w:r w:rsidRPr="00757083">
        <w:rPr>
          <w:lang w:val="nn-NO"/>
        </w:rPr>
        <w:t>ca</w:t>
      </w:r>
      <w:r w:rsidRPr="00757083">
        <w:rPr>
          <w:lang w:val="nn-NO"/>
        </w:rPr>
        <w:t xml:space="preserve"> 6000,- kr</w:t>
      </w:r>
    </w:p>
    <w:p w:rsidR="00757083" w:rsidRPr="00757083" w:rsidP="00757083" w14:paraId="5490A780" w14:textId="77777777">
      <w:pPr>
        <w:ind w:firstLine="709"/>
        <w:rPr>
          <w:lang w:val="nn-NO"/>
        </w:rPr>
      </w:pPr>
      <w:r w:rsidRPr="00757083">
        <w:rPr>
          <w:lang w:val="nn-NO"/>
        </w:rPr>
        <w:t xml:space="preserve">Scenario 4 – Innkjøp av 15 </w:t>
      </w:r>
      <w:r w:rsidRPr="00757083">
        <w:rPr>
          <w:lang w:val="nn-NO"/>
        </w:rPr>
        <w:t>stk</w:t>
      </w:r>
      <w:r w:rsidRPr="00757083">
        <w:rPr>
          <w:lang w:val="nn-NO"/>
        </w:rPr>
        <w:t xml:space="preserve"> vernebriller </w:t>
      </w:r>
      <w:r w:rsidRPr="00757083">
        <w:rPr>
          <w:lang w:val="nn-NO"/>
        </w:rPr>
        <w:t>ca</w:t>
      </w:r>
      <w:r w:rsidRPr="00757083">
        <w:rPr>
          <w:lang w:val="nn-NO"/>
        </w:rPr>
        <w:t xml:space="preserve"> 800,- kr</w:t>
      </w:r>
    </w:p>
    <w:p w:rsidR="00757083" w:rsidRPr="00757083" w:rsidP="00757083" w14:paraId="4C76AD0B" w14:textId="77777777">
      <w:pPr>
        <w:ind w:firstLine="709"/>
        <w:rPr>
          <w:lang w:val="nn-NO"/>
        </w:rPr>
      </w:pPr>
    </w:p>
    <w:p w:rsidR="00757083" w:rsidRPr="007A4775" w:rsidP="00757083" w14:paraId="7FD96D23" w14:textId="77777777">
      <w:r w:rsidRPr="007A4775">
        <w:t>og risikoen ville, slik vi ser det, blitt redusert med</w:t>
      </w:r>
    </w:p>
    <w:p w:rsidR="00757083" w:rsidP="00757083" w14:paraId="533CD85E" w14:textId="77777777">
      <w:pPr>
        <w:ind w:firstLine="709"/>
      </w:pPr>
      <w:r>
        <w:t>Scenario 1 – fra 16 til 4</w:t>
      </w:r>
    </w:p>
    <w:p w:rsidR="00757083" w:rsidP="00757083" w14:paraId="60456357" w14:textId="77777777">
      <w:pPr>
        <w:ind w:firstLine="709"/>
      </w:pPr>
      <w:r>
        <w:t>Scenario 2 – fra 9 til 6</w:t>
      </w:r>
    </w:p>
    <w:p w:rsidR="00757083" w:rsidRPr="00110F6A" w:rsidP="00757083" w14:paraId="6100EE99" w14:textId="77777777">
      <w:pPr>
        <w:ind w:firstLine="709"/>
      </w:pPr>
      <w:r>
        <w:t>Scenario 4 – fra 6 til 4</w:t>
      </w:r>
    </w:p>
    <w:p w:rsidR="00757083" w:rsidRPr="00110F6A" w:rsidP="00757083" w14:paraId="7BCE564B" w14:textId="77777777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757083" w:rsidP="00757083" w14:paraId="35D17EF9" w14:textId="77777777">
      <w:pPr>
        <w:pStyle w:val="Heading2"/>
      </w:pPr>
      <w:r>
        <w:t xml:space="preserve">HANDLINGSPLAN </w:t>
      </w:r>
    </w:p>
    <w:p w:rsidR="00757083" w:rsidP="00757083" w14:paraId="4100D685" w14:textId="77777777">
      <w:pPr>
        <w:pStyle w:val="Heading2"/>
      </w:pPr>
    </w:p>
    <w:p w:rsidR="00757083" w:rsidRPr="00110F6A" w:rsidP="00757083" w14:paraId="583291C5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1"/>
        <w:gridCol w:w="1205"/>
        <w:gridCol w:w="1873"/>
        <w:gridCol w:w="1006"/>
        <w:gridCol w:w="1268"/>
        <w:gridCol w:w="1282"/>
        <w:gridCol w:w="2203"/>
      </w:tblGrid>
      <w:tr w14:paraId="49C2A6B9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31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270F0A29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07058756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7A25A9CF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11F0538D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4BC20AAF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6E20B9D5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78860D8C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205AD016" w14:textId="77777777" w:rsidTr="00855238">
        <w:tblPrEx>
          <w:tblW w:w="5000" w:type="pct"/>
          <w:tblLook w:val="01E0"/>
        </w:tblPrEx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F82C59" w:rsidP="00855238" w14:paraId="4B82F294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F82C59" w:rsidP="00855238" w14:paraId="79A0FCC4" w14:textId="77777777">
            <w:r w:rsidRPr="00F82C59">
              <w:t>Scenario1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300DE5B6" w14:textId="77777777">
            <w:r>
              <w:t>Kurs i FSE for lærere.</w:t>
            </w:r>
          </w:p>
          <w:p w:rsidR="00757083" w:rsidP="00855238" w14:paraId="2032505C" w14:textId="77777777">
            <w:r>
              <w:t>Kurs i FSE for elever.</w:t>
            </w:r>
          </w:p>
          <w:p w:rsidR="00757083" w:rsidP="00855238" w14:paraId="454199B6" w14:textId="77777777">
            <w:r w:rsidRPr="00F82C59">
              <w:t xml:space="preserve">Strøm blir slått av når lærer </w:t>
            </w:r>
            <w:r w:rsidRPr="00F82C59">
              <w:t>ikkje</w:t>
            </w:r>
            <w:r w:rsidRPr="00F82C59">
              <w:t xml:space="preserve"> er tilstede.</w:t>
            </w:r>
          </w:p>
          <w:p w:rsidR="00757083" w:rsidRPr="00F82C59" w:rsidP="00855238" w14:paraId="00B2AF1E" w14:textId="77777777">
            <w:r>
              <w:t>Indikatorlamper på tavler.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F82C59" w:rsidP="00855238" w14:paraId="61F4B6C3" w14:textId="77777777">
            <w:r>
              <w:t>R.D</w:t>
            </w:r>
          </w:p>
          <w:p w:rsidR="00757083" w:rsidP="00855238" w14:paraId="04143EC5" w14:textId="77777777">
            <w:r>
              <w:t>R.D.</w:t>
            </w:r>
          </w:p>
          <w:p w:rsidR="00757083" w:rsidP="00855238" w14:paraId="17B8C809" w14:textId="77777777"/>
          <w:p w:rsidR="00757083" w:rsidP="00855238" w14:paraId="26DECB27" w14:textId="77777777"/>
          <w:p w:rsidR="00757083" w:rsidRPr="00F82C59" w:rsidP="00855238" w14:paraId="4C244E64" w14:textId="77777777">
            <w:r>
              <w:t>J.B/J.D.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27E02726" w14:textId="77777777">
            <w:r w:rsidRPr="00F82C59">
              <w:t xml:space="preserve">Utføres </w:t>
            </w:r>
            <w:r>
              <w:t>hvert år ved skolestart.</w:t>
            </w:r>
          </w:p>
          <w:p w:rsidR="00757083" w:rsidRPr="00F82C59" w:rsidP="00855238" w14:paraId="5D4AA7F5" w14:textId="77777777">
            <w:r>
              <w:t xml:space="preserve">1 </w:t>
            </w:r>
            <w:r>
              <w:t>mnd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141A42F7" w14:textId="77777777">
            <w:r>
              <w:t>Fse</w:t>
            </w:r>
            <w:r>
              <w:t>-kurs?</w:t>
            </w:r>
          </w:p>
          <w:p w:rsidR="00757083" w:rsidP="00855238" w14:paraId="4E87B2DB" w14:textId="77777777"/>
          <w:p w:rsidR="00757083" w:rsidP="00855238" w14:paraId="46E54D15" w14:textId="77777777"/>
          <w:p w:rsidR="00757083" w:rsidRPr="0046282D" w:rsidP="00855238" w14:paraId="65CAEA14" w14:textId="77777777">
            <w:r>
              <w:t>6000,-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3482FE1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Ekstern kursholder for lærere. </w:t>
            </w:r>
          </w:p>
        </w:tc>
      </w:tr>
      <w:tr w14:paraId="28A365AB" w14:textId="77777777" w:rsidTr="00855238">
        <w:tblPrEx>
          <w:tblW w:w="5000" w:type="pct"/>
          <w:tblLook w:val="01E0"/>
        </w:tblPrEx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56EDAF03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775FE9D1" w14:textId="77777777">
            <w:r>
              <w:t>Scenario2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3599EE10" w14:textId="77777777">
            <w:r>
              <w:t>Fjerne sokkel i front av tavler.</w:t>
            </w:r>
          </w:p>
          <w:p w:rsidR="00757083" w:rsidRPr="0046282D" w:rsidP="00855238" w14:paraId="6D4EAE75" w14:textId="77777777">
            <w:r>
              <w:t>Kjøpe inn 15 lave trøer.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7E87A5C0" w14:textId="77777777">
            <w:r>
              <w:t>J.B/J.D.</w:t>
            </w:r>
          </w:p>
          <w:p w:rsidR="00757083" w:rsidRPr="0046282D" w:rsidP="00855238" w14:paraId="34EEC2A4" w14:textId="77777777">
            <w:r>
              <w:t>R.D bestiller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46ADEC36" w14:textId="77777777">
            <w:r>
              <w:t xml:space="preserve">6 </w:t>
            </w:r>
            <w:r>
              <w:t>mnd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94BBD45" w14:textId="77777777">
            <w:r>
              <w:t>6000,-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09A8B7E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Kjøpe trøer</w:t>
            </w:r>
          </w:p>
        </w:tc>
      </w:tr>
      <w:tr w14:paraId="51B85A68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F8021AC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11988114" w14:textId="77777777">
            <w:r>
              <w:t>Scenario 3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229C9B95" w14:textId="77777777">
            <w:r>
              <w:t>Veilede elever ved bruk av håndverktøy. Sørge for at førstehjelpstavle er oppdatert.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6D096942" w14:textId="77777777">
            <w:r>
              <w:t>J.B.</w:t>
            </w:r>
          </w:p>
          <w:p w:rsidR="00757083" w:rsidRPr="0046282D" w:rsidP="00855238" w14:paraId="1D1809C8" w14:textId="77777777">
            <w:r>
              <w:t>J.D.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3E3BFA6C" w14:textId="77777777">
            <w:r>
              <w:t>Start skoleår.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E02E6FD" w14:textId="77777777">
            <w:r>
              <w:t>Pris førstehjelp sett 1000,-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7064450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Kjøpe </w:t>
            </w:r>
            <w:r>
              <w:rPr>
                <w:b/>
                <w:bCs/>
              </w:rPr>
              <w:t>førstehjelpsutsyr</w:t>
            </w:r>
            <w:r>
              <w:rPr>
                <w:b/>
                <w:bCs/>
              </w:rPr>
              <w:t>.</w:t>
            </w:r>
          </w:p>
        </w:tc>
      </w:tr>
      <w:tr w14:paraId="62EE769B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28712B36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189391E2" w14:textId="77777777">
            <w:r>
              <w:t>Scenario 4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705047B7" w14:textId="77777777">
            <w:r>
              <w:t>Vernebriller brukes vel luft på anlegg.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52DC35A9" w14:textId="77777777">
            <w:r>
              <w:t>J.B/</w:t>
            </w:r>
            <w:r>
              <w:t>J.D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650369BC" w14:textId="77777777">
            <w:r>
              <w:t xml:space="preserve">1 </w:t>
            </w:r>
            <w:r>
              <w:t>mnd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4EFC4D3A" w14:textId="77777777">
            <w:r>
              <w:t>800,-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402B948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Må kjøpes inn klassesett med vernebriller.</w:t>
            </w:r>
          </w:p>
        </w:tc>
      </w:tr>
      <w:tr w14:paraId="7DDAECDF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7148F78A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174D642B" w14:textId="77777777"/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0F0882FE" w14:textId="77777777"/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5495F4AF" w14:textId="77777777"/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7D8B013" w14:textId="77777777"/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6EE77BDA" w14:textId="77777777"/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418747D1" w14:textId="77777777">
            <w:pPr>
              <w:rPr>
                <w:b/>
                <w:bCs/>
              </w:rPr>
            </w:pPr>
          </w:p>
        </w:tc>
      </w:tr>
      <w:tr w14:paraId="62DC6758" w14:textId="77777777" w:rsidTr="00855238">
        <w:tblPrEx>
          <w:tblW w:w="5000" w:type="pct"/>
          <w:tblLook w:val="01E0"/>
        </w:tblPrEx>
        <w:trPr>
          <w:trHeight w:val="13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52BE1FF2" w14:textId="77777777">
            <w:pPr>
              <w:rPr>
                <w:b/>
                <w:bCs/>
              </w:rPr>
            </w:pPr>
          </w:p>
        </w:tc>
      </w:tr>
    </w:tbl>
    <w:p w:rsidR="00757083" w:rsidRPr="008F454C" w:rsidP="00757083" w14:paraId="3C759268" w14:textId="77777777">
      <w:pPr>
        <w:rPr>
          <w:b/>
        </w:rPr>
      </w:pPr>
    </w:p>
    <w:p w:rsidR="00757083" w:rsidP="00757083" w14:paraId="057E67CB" w14:textId="77777777">
      <w:pPr>
        <w:pStyle w:val="Heading2"/>
      </w:pPr>
      <w:r>
        <w:t>Konklusjon:</w:t>
      </w:r>
    </w:p>
    <w:p w:rsidR="00757083" w:rsidP="00757083" w14:paraId="5D607936" w14:textId="77777777">
      <w:pPr>
        <w:rPr>
          <w:rFonts w:ascii="Times New Roman" w:hAnsi="Times New Roman"/>
          <w:sz w:val="24"/>
        </w:rPr>
      </w:pPr>
    </w:p>
    <w:p w:rsidR="00757083" w:rsidP="00757083" w14:paraId="5916FBBC" w14:textId="77777777"/>
    <w:p w:rsidR="00757083" w:rsidP="00757083" w14:paraId="61C44372" w14:textId="77777777"/>
    <w:p w:rsidR="00757083" w:rsidP="00757083" w14:paraId="415C58B0" w14:textId="77777777"/>
    <w:p w:rsidR="00757083" w:rsidP="00757083" w14:paraId="0EC31D79" w14:textId="77777777">
      <w:pPr>
        <w:pStyle w:val="Normal2"/>
      </w:pPr>
    </w:p>
    <w:p w:rsidR="00757083" w:rsidP="00757083" w14:paraId="6E4E7402" w14:textId="77777777">
      <w:pPr>
        <w:pStyle w:val="Punktheading"/>
      </w:pPr>
      <w:r>
        <w:t>Kryssreferanser</w:t>
      </w:r>
    </w:p>
    <w:p w:rsidR="00757083" w:rsidP="00757083" w14:paraId="52C574C0" w14:textId="77777777"/>
    <w:p w:rsidR="00757083" w:rsidRPr="006439BB" w:rsidP="00757083" w14:paraId="7C1CC5AF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905186907" name="Bilde 905186907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6907" name="Bilde 905186907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0B532759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757083" w:rsidP="00855238" w14:paraId="76D8C5E7" w14:textId="77777777">
            <w:pPr>
              <w:pStyle w:val="Xref"/>
            </w:pPr>
          </w:p>
          <w:p w:rsidR="00757083" w:rsidP="00855238" w14:paraId="752D2E85" w14:textId="77777777">
            <w:pPr>
              <w:pStyle w:val="Xref"/>
            </w:pPr>
          </w:p>
        </w:tc>
        <w:tc>
          <w:tcPr>
            <w:tcW w:w="3934" w:type="pct"/>
          </w:tcPr>
          <w:p w:rsidR="00757083" w:rsidP="00855238" w14:paraId="615E8B0B" w14:textId="77777777">
            <w:pPr>
              <w:pStyle w:val="Xref"/>
            </w:pPr>
          </w:p>
        </w:tc>
        <w:tc>
          <w:tcPr>
            <w:tcW w:w="83" w:type="pct"/>
          </w:tcPr>
          <w:p w:rsidR="00757083" w:rsidP="00855238" w14:paraId="0309000A" w14:textId="77777777">
            <w:pPr>
              <w:pStyle w:val="Xref"/>
            </w:pPr>
          </w:p>
        </w:tc>
      </w:tr>
    </w:tbl>
    <w:p w:rsidR="00757083" w:rsidP="00757083" w14:paraId="10193F27" w14:textId="77777777">
      <w:pPr>
        <w:pStyle w:val="Punktheading"/>
      </w:pPr>
      <w:r>
        <w:t>Eksterne referanser</w:t>
      </w:r>
    </w:p>
    <w:p w:rsidR="00757083" w:rsidP="00757083" w14:paraId="33988005" w14:textId="77777777"/>
    <w:p w:rsidR="00757083" w:rsidRPr="008E2028" w:rsidP="00757083" w14:paraId="7C7407A2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24C5130E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757083" w:rsidP="00855238" w14:paraId="0A55C2C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757083" w:rsidP="00855238" w14:paraId="171F3F1E" w14:textId="77777777">
            <w:pPr>
              <w:pStyle w:val="Xref"/>
              <w:rPr>
                <w:color w:val="000080"/>
              </w:rPr>
            </w:pPr>
          </w:p>
        </w:tc>
      </w:tr>
    </w:tbl>
    <w:p w:rsidR="00757083" w:rsidP="00757083" w14:paraId="3778B98F" w14:textId="77777777">
      <w:pPr>
        <w:pStyle w:val="Normal2"/>
      </w:pPr>
    </w:p>
    <w:p w:rsidR="00757083" w:rsidP="00757083" w14:paraId="2D7362A4" w14:textId="77777777"/>
    <w:p w:rsidR="00757083" w:rsidP="00757083" w14:paraId="3E9BF031" w14:textId="77777777"/>
    <w:p w:rsidR="00757083" w:rsidP="00757083" w14:paraId="7F5A4DA1" w14:textId="77777777">
      <w:pPr>
        <w:pStyle w:val="Normal2"/>
      </w:pPr>
    </w:p>
    <w:p w:rsidR="0052577D" w14:paraId="2B2C4FEB" w14:textId="77777777"/>
    <w:p w:rsidR="0052577D" w14:paraId="2B2C4FEC" w14:textId="77777777"/>
    <w:p w:rsidR="0052577D" w14:paraId="2B2C4FED" w14:textId="77777777"/>
    <w:p w:rsidR="0052577D" w14:paraId="2B2C4FEE" w14:textId="77777777">
      <w:pPr>
        <w:pStyle w:val="Normal2"/>
      </w:pPr>
    </w:p>
    <w:p w:rsidR="0052577D" w14:paraId="2B2C4FEF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B2C4FF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B2C4FF6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2C4F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B2C500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B2C4FF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B2C500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B2C500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KS2017.2.1.8-77</w:t>
          </w:r>
          <w:r>
            <w:rPr>
              <w:i w:val="0"/>
              <w:sz w:val="20"/>
            </w:rPr>
            <w:fldChar w:fldCharType="end"/>
          </w:r>
        </w:p>
      </w:tc>
    </w:tr>
    <w:tr w14:paraId="2B2C500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B2C500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B2C500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B2C500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7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7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B2C500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2C50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B2C4FF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B2C4FF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B2C4FF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B2C4FF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B2C4FF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B2C4FF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B2C4F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2C50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6892306">
    <w:abstractNumId w:val="2"/>
  </w:num>
  <w:num w:numId="2" w16cid:durableId="825323871">
    <w:abstractNumId w:val="0"/>
  </w:num>
  <w:num w:numId="3" w16cid:durableId="95698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C51C7"/>
    <w:rsid w:val="005E76BE"/>
    <w:rsid w:val="00611FF0"/>
    <w:rsid w:val="006439BB"/>
    <w:rsid w:val="007258D8"/>
    <w:rsid w:val="00742174"/>
    <w:rsid w:val="00751A18"/>
    <w:rsid w:val="00757083"/>
    <w:rsid w:val="00785042"/>
    <w:rsid w:val="007A4775"/>
    <w:rsid w:val="007A4C14"/>
    <w:rsid w:val="007A7A3C"/>
    <w:rsid w:val="007C1E41"/>
    <w:rsid w:val="007C332C"/>
    <w:rsid w:val="008348DF"/>
    <w:rsid w:val="00855238"/>
    <w:rsid w:val="0086091A"/>
    <w:rsid w:val="008702EA"/>
    <w:rsid w:val="00893324"/>
    <w:rsid w:val="00897DDC"/>
    <w:rsid w:val="008C02D8"/>
    <w:rsid w:val="008D11BF"/>
    <w:rsid w:val="008D52AE"/>
    <w:rsid w:val="008E2028"/>
    <w:rsid w:val="008F454C"/>
    <w:rsid w:val="00916126"/>
    <w:rsid w:val="00922FFB"/>
    <w:rsid w:val="00934CCF"/>
    <w:rsid w:val="009626F1"/>
    <w:rsid w:val="00A01195"/>
    <w:rsid w:val="00A163D2"/>
    <w:rsid w:val="00A62371"/>
    <w:rsid w:val="00A669BA"/>
    <w:rsid w:val="00A76140"/>
    <w:rsid w:val="00A81B36"/>
    <w:rsid w:val="00A92249"/>
    <w:rsid w:val="00B05372"/>
    <w:rsid w:val="00B06D46"/>
    <w:rsid w:val="00B34A20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2C4FE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757083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757083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5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7</Pages>
  <Words>1228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2023 - AUTOMASJON ROM 211 - BIRKELI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2023 - AUTOMASJON ROM 211 - BIRKELI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