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0E24088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10E24087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Handlingsplan MU 2023 - Utvikling arbeidsmiljø</w:t>
            </w:r>
            <w:r>
              <w:fldChar w:fldCharType="end"/>
            </w:r>
          </w:p>
        </w:tc>
      </w:tr>
    </w:tbl>
    <w:p w:rsidR="0052577D" w14:paraId="10E24089" w14:textId="77777777"/>
    <w:p w:rsidR="0052577D" w14:paraId="10E2408A" w14:textId="77777777"/>
    <w:p w:rsidR="00117C10" w:rsidRPr="00117C10" w:rsidP="00117C10" w14:paraId="49C7181A" w14:textId="77777777">
      <w:r w:rsidRPr="00117C10">
        <w:br/>
        <w:t>Handlingsplan for utvikling av arbeidsmiljøet ved LBMV - etter MU-gjennomgang 2023</w:t>
      </w:r>
    </w:p>
    <w:p w:rsidR="00117C10" w:rsidRPr="00117C10" w:rsidP="00117C10" w14:paraId="75F486B7" w14:textId="77777777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7"/>
        <w:gridCol w:w="916"/>
        <w:gridCol w:w="2032"/>
        <w:gridCol w:w="3170"/>
        <w:gridCol w:w="1548"/>
        <w:gridCol w:w="775"/>
        <w:gridCol w:w="220"/>
      </w:tblGrid>
      <w:tr w14:paraId="4B942B8F" w14:textId="77777777" w:rsidTr="00117C10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0E1228D" w14:textId="77777777">
            <w:r w:rsidRPr="00117C10">
              <w:t>Avdeling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7F74FAB" w14:textId="77777777">
            <w:r w:rsidRPr="00117C10">
              <w:t>F/B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5B821CD" w14:textId="77777777">
            <w:r w:rsidRPr="00117C10">
              <w:t>Emne</w:t>
            </w:r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3F55E50" w14:textId="77777777">
            <w:r w:rsidRPr="00117C10">
              <w:t>Tiltak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72FD64F" w14:textId="77777777">
            <w:r w:rsidRPr="00117C10">
              <w:t>Ansvarlig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13D9E32" w14:textId="77777777">
            <w:r w:rsidRPr="00117C10">
              <w:t>Tidsfrist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3EAA3A1" w14:textId="77777777"/>
        </w:tc>
      </w:tr>
      <w:tr w14:paraId="7D901BAA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E57EAA7" w14:textId="77777777">
            <w:r w:rsidRPr="00117C10">
              <w:t>Ledergr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DD1AE6E" w14:textId="77777777"/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01DA0C7" w14:textId="77777777"/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BADE4F0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9347B37" w14:textId="77777777"/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D67D760" w14:textId="77777777"/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3BE7B61" w14:textId="77777777"/>
        </w:tc>
      </w:tr>
      <w:tr w14:paraId="7EA01693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C824A63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D6C74BB" w14:textId="77777777">
            <w:r w:rsidRPr="00117C10">
              <w:t>Forbedring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4C70FAF" w14:textId="77777777">
            <w:r w:rsidRPr="00117C10">
              <w:t>Jobbkrav:</w:t>
            </w:r>
          </w:p>
          <w:p w:rsidR="00117C10" w:rsidRPr="00117C10" w:rsidP="00117C10" w14:paraId="73B1A009" w14:textId="77777777">
            <w:r w:rsidRPr="00117C10">
              <w:t>Behov for økt lederressurs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05575F4" w14:textId="77777777">
            <w:r w:rsidRPr="00117C10">
              <w:t xml:space="preserve">Tilbakeføre inntil 30 % </w:t>
            </w:r>
            <w:r w:rsidRPr="00117C10">
              <w:t>adm.ressurs</w:t>
            </w:r>
            <w:r w:rsidRPr="00117C10">
              <w:t xml:space="preserve"> fra høst 2023.</w:t>
            </w:r>
          </w:p>
          <w:p w:rsidR="00117C10" w:rsidRPr="00117C10" w:rsidP="00117C10" w14:paraId="699ACEB4" w14:textId="77777777">
            <w:r w:rsidRPr="00117C10">
              <w:t xml:space="preserve">Nytte ressursen målrettet </w:t>
            </w:r>
            <w:r w:rsidRPr="00117C10">
              <w:t>ift</w:t>
            </w:r>
            <w:r w:rsidRPr="00117C10">
              <w:t xml:space="preserve"> hvor arbeids-belastningen er størst.</w:t>
            </w:r>
          </w:p>
          <w:p w:rsidR="00117C10" w:rsidRPr="00117C10" w:rsidP="00117C10" w14:paraId="72F8D104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E7777D2" w14:textId="77777777"/>
          <w:p w:rsidR="00117C10" w:rsidRPr="00117C10" w:rsidP="00117C10" w14:paraId="583C8662" w14:textId="77777777">
            <w:r w:rsidRPr="00117C10">
              <w:t>Rektor/VLFK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4FC484D" w14:textId="77777777"/>
          <w:p w:rsidR="00117C10" w:rsidRPr="00117C10" w:rsidP="00117C10" w14:paraId="7D6E7E9F" w14:textId="77777777">
            <w:r w:rsidRPr="00117C10">
              <w:t>Haust 2023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2FC9300" w14:textId="77777777"/>
        </w:tc>
      </w:tr>
      <w:tr w14:paraId="4D314323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E8F12B7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1CDE680" w14:textId="77777777">
            <w:r w:rsidRPr="00117C10">
              <w:t>Forbedring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310852E" w14:textId="77777777">
            <w:r w:rsidRPr="00117C10">
              <w:t>Jobbkrav:</w:t>
            </w:r>
          </w:p>
          <w:p w:rsidR="00117C10" w:rsidRPr="00117C10" w:rsidP="00117C10" w14:paraId="6BD216E4" w14:textId="77777777">
            <w:r w:rsidRPr="00117C10">
              <w:t>Skoleårsplanlegging og andre oppgaver planlegges og utføres smartere</w:t>
            </w:r>
          </w:p>
          <w:p w:rsidR="00117C10" w:rsidRPr="00117C10" w:rsidP="00117C10" w14:paraId="75C51938" w14:textId="77777777"/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56564DE" w14:textId="77777777">
            <w:r w:rsidRPr="00117C10">
              <w:t>Utarbeide årshjul</w:t>
            </w:r>
          </w:p>
          <w:p w:rsidR="00117C10" w:rsidRPr="00117C10" w:rsidP="00117C10" w14:paraId="3DDB654D" w14:textId="77777777">
            <w:r w:rsidRPr="00117C10">
              <w:t>Sette frist for innlegging av ressurser i VIS</w:t>
            </w:r>
          </w:p>
          <w:p w:rsidR="00117C10" w:rsidRPr="00117C10" w:rsidP="00117C10" w14:paraId="24CA0DD8" w14:textId="77777777">
            <w:r w:rsidRPr="00117C10">
              <w:t xml:space="preserve">Ukentlige fredagsmøter for planlegging i VIS </w:t>
            </w:r>
            <w:r w:rsidRPr="00117C10">
              <w:t>fom</w:t>
            </w:r>
            <w:r w:rsidRPr="00117C10">
              <w:t xml:space="preserve"> 14.april.</w:t>
            </w:r>
          </w:p>
          <w:p w:rsidR="00117C10" w:rsidRPr="00117C10" w:rsidP="00117C10" w14:paraId="7681ED42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177FC5A" w14:textId="77777777"/>
          <w:p w:rsidR="00117C10" w:rsidRPr="00117C10" w:rsidP="00117C10" w14:paraId="231900CF" w14:textId="77777777">
            <w:r w:rsidRPr="00117C10">
              <w:t>Rektor/</w:t>
            </w:r>
            <w:r w:rsidRPr="00117C10">
              <w:t>ledergr</w:t>
            </w:r>
          </w:p>
          <w:p w:rsidR="00117C10" w:rsidRPr="00117C10" w:rsidP="00117C10" w14:paraId="1140BF46" w14:textId="77777777"/>
          <w:p w:rsidR="00117C10" w:rsidRPr="00117C10" w:rsidP="00117C10" w14:paraId="7BF68B23" w14:textId="77777777"/>
          <w:p w:rsidR="00117C10" w:rsidRPr="00117C10" w:rsidP="00117C10" w14:paraId="3C44AC16" w14:textId="77777777"/>
          <w:p w:rsidR="00117C10" w:rsidRPr="00117C10" w:rsidP="00117C10" w14:paraId="318A90E6" w14:textId="77777777"/>
          <w:p w:rsidR="00117C10" w:rsidRPr="00117C10" w:rsidP="00117C10" w14:paraId="2BE59748" w14:textId="77777777"/>
          <w:p w:rsidR="00117C10" w:rsidRPr="00117C10" w:rsidP="00117C10" w14:paraId="21E962D3" w14:textId="77777777">
            <w:r w:rsidRPr="00117C10">
              <w:t>RM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180FEF0" w14:textId="77777777"/>
          <w:p w:rsidR="00117C10" w:rsidRPr="00117C10" w:rsidP="00117C10" w14:paraId="1CC0FF34" w14:textId="77777777">
            <w:r w:rsidRPr="00117C10">
              <w:t>Vår 2023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30B2257" w14:textId="77777777"/>
        </w:tc>
      </w:tr>
      <w:tr w14:paraId="059B2F03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5E98641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AD06513" w14:textId="77777777">
            <w:r w:rsidRPr="00117C10">
              <w:t>Bevaring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7C24E50" w14:textId="77777777">
            <w:r w:rsidRPr="00117C10">
              <w:t>Medarbeiderskap:</w:t>
            </w:r>
          </w:p>
          <w:p w:rsidR="00117C10" w:rsidRPr="00117C10" w:rsidP="00117C10" w14:paraId="044326B0" w14:textId="77777777">
            <w:r w:rsidRPr="00117C10">
              <w:t xml:space="preserve">Ta felles ansvar for å bevare/utvikle </w:t>
            </w:r>
            <w:r w:rsidRPr="00117C10">
              <w:t>ledergruppens  arbeidsmiljø</w:t>
            </w:r>
          </w:p>
          <w:p w:rsidR="00117C10" w:rsidRPr="00117C10" w:rsidP="00117C10" w14:paraId="1F2FD654" w14:textId="77777777"/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93E0453" w14:textId="77777777"/>
          <w:p w:rsidR="00117C10" w:rsidRPr="00117C10" w:rsidP="00117C10" w14:paraId="2B389349" w14:textId="77777777">
            <w:r w:rsidRPr="00117C10">
              <w:t>Ledertur til Balestrand med overnatting i juni etter skoleslutt.                                         Tema; Årshjul/planlegging, evaluering</w:t>
            </w:r>
          </w:p>
          <w:p w:rsidR="00117C10" w:rsidRPr="00117C10" w:rsidP="00117C10" w14:paraId="347714A9" w14:textId="77777777"/>
          <w:p w:rsidR="00117C10" w:rsidRPr="00117C10" w:rsidP="00117C10" w14:paraId="576079A0" w14:textId="77777777">
            <w:r w:rsidRPr="00117C10">
              <w:t>Holde en positiv tone</w:t>
            </w:r>
          </w:p>
          <w:p w:rsidR="00117C10" w:rsidRPr="00117C10" w:rsidP="00117C10" w14:paraId="2B26CDFC" w14:textId="77777777">
            <w:r w:rsidRPr="00117C10">
              <w:t>Stille opp for hverandre når noen har behov for noen å snakke med/avlastning/støtte</w:t>
            </w:r>
          </w:p>
          <w:p w:rsidR="00117C10" w:rsidRPr="00117C10" w:rsidP="00117C10" w14:paraId="0AB914BE" w14:textId="77777777"/>
          <w:p w:rsidR="00117C10" w:rsidRPr="00117C10" w:rsidP="00117C10" w14:paraId="795D687B" w14:textId="77777777">
            <w:r w:rsidRPr="00117C10">
              <w:t>Gi tilbakemelding innen fristene vi selv setter - også for hverandre</w:t>
            </w:r>
          </w:p>
          <w:p w:rsidR="00117C10" w:rsidRPr="00117C10" w:rsidP="00117C10" w14:paraId="0F7E1E03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4521F25" w14:textId="77777777"/>
          <w:p w:rsidR="00117C10" w:rsidRPr="00117C10" w:rsidP="00117C10" w14:paraId="0D81C847" w14:textId="77777777">
            <w:r w:rsidRPr="00117C10">
              <w:t>IH</w:t>
            </w:r>
          </w:p>
          <w:p w:rsidR="00117C10" w:rsidRPr="00117C10" w:rsidP="00117C10" w14:paraId="46ED0CC1" w14:textId="77777777"/>
          <w:p w:rsidR="00117C10" w:rsidRPr="00117C10" w:rsidP="00117C10" w14:paraId="0F0F3477" w14:textId="77777777"/>
          <w:p w:rsidR="00117C10" w:rsidRPr="00117C10" w:rsidP="00117C10" w14:paraId="555C5F5E" w14:textId="77777777"/>
          <w:p w:rsidR="00117C10" w:rsidRPr="00117C10" w:rsidP="00117C10" w14:paraId="53C38472" w14:textId="77777777"/>
          <w:p w:rsidR="00117C10" w:rsidRPr="00117C10" w:rsidP="00117C10" w14:paraId="0EBCE774" w14:textId="77777777"/>
          <w:p w:rsidR="00117C10" w:rsidRPr="00117C10" w:rsidP="00117C10" w14:paraId="0007FF0C" w14:textId="77777777">
            <w:r w:rsidRPr="00117C10">
              <w:t>Ledergr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DD021C9" w14:textId="77777777"/>
          <w:p w:rsidR="00117C10" w:rsidRPr="00117C10" w:rsidP="00117C10" w14:paraId="44ACFF3A" w14:textId="77777777">
            <w:r w:rsidRPr="00117C10">
              <w:t>Juni 2023</w:t>
            </w:r>
          </w:p>
          <w:p w:rsidR="00117C10" w:rsidRPr="00117C10" w:rsidP="00117C10" w14:paraId="3BC82811" w14:textId="77777777"/>
          <w:p w:rsidR="00117C10" w:rsidRPr="00117C10" w:rsidP="00117C10" w14:paraId="08B5DF68" w14:textId="77777777"/>
          <w:p w:rsidR="00117C10" w:rsidRPr="00117C10" w:rsidP="00117C10" w14:paraId="44485A58" w14:textId="77777777"/>
          <w:p w:rsidR="00117C10" w:rsidRPr="00117C10" w:rsidP="00117C10" w14:paraId="26BEB956" w14:textId="77777777">
            <w:r w:rsidRPr="00117C10">
              <w:t>Alltid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DD8EA23" w14:textId="77777777"/>
        </w:tc>
      </w:tr>
      <w:tr w14:paraId="420E2DE8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D6747F4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E402884" w14:textId="77777777"/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E5F37BB" w14:textId="77777777"/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5E9CA71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5080BCB" w14:textId="77777777"/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0B9542B" w14:textId="77777777"/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0DEE544" w14:textId="77777777"/>
        </w:tc>
      </w:tr>
      <w:tr w14:paraId="42111E94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503ECB5" w14:textId="77777777">
            <w:r w:rsidRPr="00117C10">
              <w:t>Avdeling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29CA3E8" w14:textId="77777777">
            <w:r w:rsidRPr="00117C10">
              <w:t>F/B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E48F868" w14:textId="77777777">
            <w:r w:rsidRPr="00117C10">
              <w:t>Emne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06EBB2C" w14:textId="77777777">
            <w:r w:rsidRPr="00117C10">
              <w:t>Tiltak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30F5788" w14:textId="77777777">
            <w:r w:rsidRPr="00117C10">
              <w:t>Ansvarlig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E9DE05C" w14:textId="77777777">
            <w:r w:rsidRPr="00117C10">
              <w:t>Tidsfrist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9B50F19" w14:textId="77777777"/>
        </w:tc>
      </w:tr>
      <w:tr w14:paraId="7E9B4A25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5CEEE35" w14:textId="77777777">
            <w:r w:rsidRPr="00117C10">
              <w:t>Fellesfag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E9523F3" w14:textId="77777777">
            <w:r w:rsidRPr="00117C10">
              <w:t>Forbedring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A90D9B4" w14:textId="77777777"/>
          <w:p w:rsidR="00117C10" w:rsidRPr="00117C10" w:rsidP="00117C10" w14:paraId="71FC793F" w14:textId="77777777">
            <w:r w:rsidRPr="00117C10">
              <w:t>Utmatting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DC46230" w14:textId="77777777"/>
          <w:p w:rsidR="00117C10" w:rsidRPr="00117C10" w:rsidP="00117C10" w14:paraId="71F7D8D3" w14:textId="77777777">
            <w:r w:rsidRPr="00117C10">
              <w:t>Unngå sammenslåing av klasser</w:t>
            </w:r>
          </w:p>
          <w:p w:rsidR="00117C10" w:rsidRPr="00117C10" w:rsidP="00117C10" w14:paraId="4C460D90" w14:textId="77777777"/>
          <w:p w:rsidR="00117C10" w:rsidRPr="00117C10" w:rsidP="00117C10" w14:paraId="36833158" w14:textId="77777777">
            <w:r w:rsidRPr="00117C10">
              <w:t>Pedagogisk støtte fra fylket</w:t>
            </w:r>
          </w:p>
          <w:p w:rsidR="00117C10" w:rsidRPr="00117C10" w:rsidP="00117C10" w14:paraId="6208C340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53756A1" w14:textId="77777777"/>
          <w:p w:rsidR="00117C10" w:rsidRPr="00117C10" w:rsidP="00117C10" w14:paraId="370312F0" w14:textId="77777777">
            <w:r w:rsidRPr="00117C10">
              <w:t>Avdleder</w:t>
            </w:r>
            <w:r w:rsidRPr="00117C10">
              <w:t>/rektor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BFA60B9" w14:textId="77777777"/>
          <w:p w:rsidR="00117C10" w:rsidRPr="00117C10" w:rsidP="00117C10" w14:paraId="1F5D6363" w14:textId="77777777">
            <w:r w:rsidRPr="00117C10">
              <w:t>Høst 2023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CBAA00F" w14:textId="77777777"/>
        </w:tc>
      </w:tr>
      <w:tr w14:paraId="5237C9A6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6786075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3193B72" w14:textId="77777777"/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A0A878A" w14:textId="77777777"/>
          <w:p w:rsidR="00117C10" w:rsidRPr="00117C10" w:rsidP="00117C10" w14:paraId="70FE8E2C" w14:textId="77777777">
            <w:r w:rsidRPr="00117C10">
              <w:t>Psykologisk trygghet</w:t>
            </w:r>
          </w:p>
          <w:p w:rsidR="00117C10" w:rsidRPr="00117C10" w:rsidP="00117C10" w14:paraId="70A13467" w14:textId="77777777"/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3644E86" w14:textId="77777777"/>
          <w:p w:rsidR="00117C10" w:rsidRPr="00117C10" w:rsidP="00117C10" w14:paraId="6A25554D" w14:textId="77777777">
            <w:r w:rsidRPr="00117C10">
              <w:t>Gjennomgå rutiner slik at de er kjent for alle</w:t>
            </w:r>
          </w:p>
          <w:p w:rsidR="00117C10" w:rsidRPr="00117C10" w:rsidP="00117C10" w14:paraId="35465718" w14:textId="77777777"/>
          <w:p w:rsidR="00117C10" w:rsidRPr="00117C10" w:rsidP="00117C10" w14:paraId="668811AD" w14:textId="77777777">
            <w:r w:rsidRPr="00117C10">
              <w:t>Bedre informasjonsflyt og tilbakemeldinger</w:t>
            </w:r>
          </w:p>
          <w:p w:rsidR="00117C10" w:rsidRPr="00117C10" w:rsidP="00117C10" w14:paraId="0D1B1183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27B8523" w14:textId="77777777"/>
          <w:p w:rsidR="00117C10" w:rsidRPr="00117C10" w:rsidP="00117C10" w14:paraId="37AF728C" w14:textId="77777777">
            <w:r w:rsidRPr="00117C10">
              <w:t>Avdleder</w:t>
            </w:r>
            <w:r w:rsidRPr="00117C10">
              <w:t>/rektor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0CA2EBD" w14:textId="77777777"/>
          <w:p w:rsidR="00117C10" w:rsidRPr="00117C10" w:rsidP="00117C10" w14:paraId="476FE63F" w14:textId="77777777">
            <w:r w:rsidRPr="00117C10">
              <w:t>Vår/høst 2023</w:t>
            </w:r>
          </w:p>
          <w:p w:rsidR="00117C10" w:rsidRPr="00117C10" w:rsidP="00117C10" w14:paraId="2AE0D3B5" w14:textId="77777777"/>
          <w:p w:rsidR="00117C10" w:rsidRPr="00117C10" w:rsidP="00117C10" w14:paraId="0E2691E9" w14:textId="77777777">
            <w:r w:rsidRPr="00117C10">
              <w:t>2023-2024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8B8523C" w14:textId="77777777"/>
        </w:tc>
      </w:tr>
      <w:tr w14:paraId="6B7471CC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13FB6E7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4588E57" w14:textId="77777777"/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45971F4" w14:textId="77777777"/>
          <w:p w:rsidR="00117C10" w:rsidRPr="00117C10" w:rsidP="00117C10" w14:paraId="46756905" w14:textId="77777777">
            <w:r w:rsidRPr="00117C10">
              <w:t>Pedagogisk arbeid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14AB451" w14:textId="77777777"/>
          <w:p w:rsidR="00117C10" w:rsidRPr="00117C10" w:rsidP="00117C10" w14:paraId="49F4568D" w14:textId="77777777">
            <w:r w:rsidRPr="00117C10">
              <w:t xml:space="preserve">Ha økt </w:t>
            </w:r>
            <w:r w:rsidRPr="00117C10">
              <w:t>fokus</w:t>
            </w:r>
            <w:r w:rsidRPr="00117C10">
              <w:t xml:space="preserve"> på pedagogisk utviklingsarbeid</w:t>
            </w:r>
          </w:p>
          <w:p w:rsidR="00117C10" w:rsidRPr="00117C10" w:rsidP="00117C10" w14:paraId="3DA931DE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EEAF8E7" w14:textId="77777777"/>
          <w:p w:rsidR="00117C10" w:rsidRPr="00117C10" w:rsidP="00117C10" w14:paraId="375B74EF" w14:textId="77777777">
            <w:r w:rsidRPr="00117C10">
              <w:t>Avdleder</w:t>
            </w:r>
            <w:r w:rsidRPr="00117C10">
              <w:t>/avd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AA1C572" w14:textId="77777777">
            <w:r w:rsidRPr="00117C10">
              <w:t>2023-2024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B209156" w14:textId="77777777"/>
        </w:tc>
      </w:tr>
      <w:tr w14:paraId="46DDC4D0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D3E8BFA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38CF32E" w14:textId="77777777">
            <w:r w:rsidRPr="00117C10">
              <w:t>Bevaring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159DAD8" w14:textId="77777777"/>
          <w:p w:rsidR="00117C10" w:rsidRPr="00117C10" w:rsidP="00117C10" w14:paraId="0F2D4D9D" w14:textId="77777777">
            <w:r w:rsidRPr="00117C10">
              <w:t>Bevare det gode samarbeidet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8073BE7" w14:textId="77777777"/>
          <w:p w:rsidR="00117C10" w:rsidRPr="00117C10" w:rsidP="00117C10" w14:paraId="2891EBC7" w14:textId="77777777">
            <w:r w:rsidRPr="00117C10">
              <w:t>Bygge fellesskapsfølelse og kultur for en samlet skole – slik gjør vi det på LBMV</w:t>
            </w:r>
          </w:p>
          <w:p w:rsidR="00117C10" w:rsidRPr="00117C10" w:rsidP="00117C10" w14:paraId="010F097D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8EBABDF" w14:textId="77777777"/>
          <w:p w:rsidR="00117C10" w:rsidRPr="00117C10" w:rsidP="00117C10" w14:paraId="442D4AFA" w14:textId="77777777">
            <w:r w:rsidRPr="00117C10">
              <w:t>Rektor/</w:t>
            </w:r>
            <w:r w:rsidRPr="00117C10">
              <w:t>avdleder</w:t>
            </w:r>
            <w:r w:rsidRPr="00117C10">
              <w:t>/alle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8A22A45" w14:textId="77777777">
            <w:r w:rsidRPr="00117C10">
              <w:t>2023-2024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03C5D8E" w14:textId="77777777"/>
        </w:tc>
      </w:tr>
      <w:tr w14:paraId="2F2888C1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4D42A31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A637058" w14:textId="77777777">
            <w:r w:rsidRPr="00117C10">
              <w:t>F/B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3D9B1F0" w14:textId="77777777"/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18C3974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B84D4F4" w14:textId="77777777"/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1EA8F3A" w14:textId="77777777"/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E856962" w14:textId="77777777"/>
        </w:tc>
      </w:tr>
      <w:tr w14:paraId="5F914D2E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11317C6" w14:textId="77777777">
            <w:r w:rsidRPr="00117C10">
              <w:t>Avdeling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483E199" w14:textId="77777777"/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27255D1" w14:textId="77777777">
            <w:r w:rsidRPr="00117C10">
              <w:t>Emne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753055A" w14:textId="77777777">
            <w:r w:rsidRPr="00117C10">
              <w:t>Tiltak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700F9AD" w14:textId="77777777">
            <w:r w:rsidRPr="00117C10">
              <w:t>Ansvarlig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B775397" w14:textId="77777777">
            <w:r w:rsidRPr="00117C10">
              <w:t>Tidsfrist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BCE975B" w14:textId="77777777"/>
        </w:tc>
      </w:tr>
      <w:tr w14:paraId="77B7545B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44AD6B8" w14:textId="77777777">
            <w:r w:rsidRPr="00117C10">
              <w:t>EL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61C3819" w14:textId="77777777">
            <w:r w:rsidRPr="00117C10">
              <w:t>Forbedring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3A0D619" w14:textId="77777777">
            <w:r w:rsidRPr="00117C10">
              <w:t> </w:t>
            </w:r>
          </w:p>
          <w:p w:rsidR="00117C10" w:rsidRPr="00117C10" w:rsidP="00117C10" w14:paraId="6C424DB4" w14:textId="77777777">
            <w:r w:rsidRPr="00117C10"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6ABDD50" w14:textId="77777777"/>
          <w:p w:rsidR="00117C10" w:rsidRPr="00117C10" w:rsidP="00117C10" w14:paraId="4A5627B2" w14:textId="77777777">
            <w:r w:rsidRPr="00117C10">
              <w:t>Avdelingsleder er mer tilgjengelig/til stede for lærerne.</w:t>
            </w:r>
          </w:p>
          <w:p w:rsidR="00117C10" w:rsidRPr="00117C10" w:rsidP="00117C10" w14:paraId="663DA523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5F528DF" w14:textId="77777777"/>
          <w:p w:rsidR="00117C10" w:rsidRPr="00117C10" w:rsidP="00117C10" w14:paraId="092DE834" w14:textId="77777777">
            <w:r w:rsidRPr="00117C10">
              <w:t>Avdleder</w:t>
            </w:r>
            <w:r w:rsidRPr="00117C10">
              <w:t>/rektor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131C9AA" w14:textId="77777777"/>
          <w:p w:rsidR="00117C10" w:rsidRPr="00117C10" w:rsidP="00117C10" w14:paraId="2E125022" w14:textId="77777777">
            <w:r w:rsidRPr="00117C10">
              <w:t>Høst 2023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F98E5DF" w14:textId="77777777"/>
        </w:tc>
      </w:tr>
      <w:tr w14:paraId="3DC50257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F2C17AD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99521FC" w14:textId="77777777"/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945AE18" w14:textId="77777777">
            <w:r w:rsidRPr="00117C10">
              <w:t> </w:t>
            </w:r>
          </w:p>
          <w:p w:rsidR="00117C10" w:rsidRPr="00117C10" w:rsidP="00117C10" w14:paraId="213497A0" w14:textId="77777777">
            <w:r w:rsidRPr="00117C10">
              <w:t>Øke lærers kompetanse</w:t>
            </w:r>
          </w:p>
          <w:p w:rsidR="00117C10" w:rsidRPr="00117C10" w:rsidP="00117C10" w14:paraId="79A9A4D8" w14:textId="77777777">
            <w:r w:rsidRPr="00117C10">
              <w:t> </w:t>
            </w:r>
          </w:p>
          <w:p w:rsidR="00117C10" w:rsidRPr="00117C10" w:rsidP="00117C10" w14:paraId="7C25FCDC" w14:textId="77777777">
            <w:r w:rsidRPr="00117C10"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86270A4" w14:textId="77777777"/>
          <w:p w:rsidR="00117C10" w:rsidRPr="00117C10" w:rsidP="00117C10" w14:paraId="538832FF" w14:textId="77777777">
            <w:r w:rsidRPr="00117C10">
              <w:t>Bruke mer ressurser på relevante kurs, som solcelle installasjon, nye frekvensomformere mm.</w:t>
            </w:r>
          </w:p>
          <w:p w:rsidR="00117C10" w:rsidRPr="00117C10" w:rsidP="00117C10" w14:paraId="2B193E4C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277C567" w14:textId="77777777"/>
          <w:p w:rsidR="00117C10" w:rsidRPr="00117C10" w:rsidP="00117C10" w14:paraId="47DCA116" w14:textId="77777777">
            <w:r w:rsidRPr="00117C10">
              <w:t>Avdleder</w:t>
            </w:r>
            <w:r w:rsidRPr="00117C10">
              <w:t>/rektor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61CAA53" w14:textId="77777777"/>
          <w:p w:rsidR="00117C10" w:rsidRPr="00117C10" w:rsidP="00117C10" w14:paraId="44BF211F" w14:textId="77777777">
            <w:r w:rsidRPr="00117C10">
              <w:t>Høst 2023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3667C8C" w14:textId="77777777"/>
        </w:tc>
      </w:tr>
      <w:tr w14:paraId="0068F82F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9F7AAA2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D59D953" w14:textId="77777777">
            <w:r w:rsidRPr="00117C10">
              <w:t>Bevaring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AF32224" w14:textId="77777777">
            <w:r w:rsidRPr="00117C10">
              <w:t> </w:t>
            </w:r>
          </w:p>
          <w:p w:rsidR="00117C10" w:rsidRPr="00117C10" w:rsidP="00117C10" w14:paraId="1C718284" w14:textId="77777777">
            <w:r w:rsidRPr="00117C10">
              <w:t>Bevare det gode samarbeidet og det sosiale samspillet vi har på avdelingen. </w:t>
            </w:r>
          </w:p>
          <w:p w:rsidR="00117C10" w:rsidRPr="00117C10" w:rsidP="00117C10" w14:paraId="49A8C7B6" w14:textId="77777777"/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B026F13" w14:textId="77777777"/>
          <w:p w:rsidR="00117C10" w:rsidRPr="00117C10" w:rsidP="00117C10" w14:paraId="576C2390" w14:textId="77777777">
            <w:r w:rsidRPr="00117C10">
              <w:t>Felles tur for avd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A9D284C" w14:textId="77777777"/>
          <w:p w:rsidR="00117C10" w:rsidRPr="00117C10" w:rsidP="00117C10" w14:paraId="2A1FD569" w14:textId="77777777">
            <w:r w:rsidRPr="00117C10">
              <w:t>Avdleder</w:t>
            </w:r>
            <w:r w:rsidRPr="00117C10">
              <w:t>/alle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24AE2E8" w14:textId="77777777"/>
          <w:p w:rsidR="00117C10" w:rsidRPr="00117C10" w:rsidP="00117C10" w14:paraId="2DEF95E1" w14:textId="77777777">
            <w:r w:rsidRPr="00117C10">
              <w:t>2023- 2024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B55AA09" w14:textId="77777777"/>
        </w:tc>
      </w:tr>
      <w:tr w14:paraId="0D2B86C9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605DF8A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A5DA161" w14:textId="77777777"/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504CBD9" w14:textId="77777777"/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40D13DC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4BF9219" w14:textId="77777777"/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454A53E" w14:textId="77777777"/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E542566" w14:textId="77777777"/>
        </w:tc>
      </w:tr>
      <w:tr w14:paraId="7957E8D2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9DE807E" w14:textId="77777777">
            <w:r w:rsidRPr="00117C10">
              <w:t>Avdeling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7F459CF" w14:textId="77777777">
            <w:r w:rsidRPr="00117C10">
              <w:t>F/B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4263398" w14:textId="77777777">
            <w:r w:rsidRPr="00117C10">
              <w:t>Emne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895F615" w14:textId="77777777">
            <w:r w:rsidRPr="00117C10">
              <w:t>Tiltak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C0E4F62" w14:textId="77777777">
            <w:r w:rsidRPr="00117C10">
              <w:t>Ansvarlig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C082E95" w14:textId="77777777">
            <w:r w:rsidRPr="00117C10">
              <w:t>Tidsfrist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0EFC4A6" w14:textId="77777777"/>
        </w:tc>
      </w:tr>
      <w:tr w14:paraId="1F85B75C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C8BBC4C" w14:textId="77777777">
            <w:r w:rsidRPr="00117C10">
              <w:t>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7C37AC3" w14:textId="77777777"/>
          <w:p w:rsidR="00117C10" w:rsidRPr="00117C10" w:rsidP="00117C10" w14:paraId="01496BCD" w14:textId="77777777">
            <w:r w:rsidRPr="00117C10">
              <w:t>Forbedring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8B94C98" w14:textId="77777777"/>
          <w:p w:rsidR="00117C10" w:rsidRPr="00117C10" w:rsidP="00117C10" w14:paraId="77BC5B1A" w14:textId="77777777"/>
          <w:p w:rsidR="00117C10" w:rsidRPr="00117C10" w:rsidP="00117C10" w14:paraId="0FFFF1CE" w14:textId="77777777">
            <w:r w:rsidRPr="00117C10">
              <w:t>Klima for konflikthåndtering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8EC1AF7" w14:textId="77777777"/>
          <w:p w:rsidR="00117C10" w:rsidRPr="00117C10" w:rsidP="00117C10" w14:paraId="44D3593C" w14:textId="77777777"/>
          <w:p w:rsidR="00117C10" w:rsidRPr="00117C10" w:rsidP="00117C10" w14:paraId="7B133506" w14:textId="77777777">
            <w:r w:rsidRPr="00117C10">
              <w:t>Utarbeide en oversikt/</w:t>
            </w:r>
            <w:r w:rsidRPr="00117C10">
              <w:t>org.plan</w:t>
            </w:r>
            <w:r w:rsidRPr="00117C10">
              <w:t>, slik at alle tilsette vet hvor vi skal henvende oss ved en uoverensstemmelse.</w:t>
            </w:r>
          </w:p>
          <w:p w:rsidR="00117C10" w:rsidRPr="00117C10" w:rsidP="00117C10" w14:paraId="2AE62C67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B4243C2" w14:textId="77777777"/>
          <w:p w:rsidR="00117C10" w:rsidRPr="00117C10" w:rsidP="00117C10" w14:paraId="182E493D" w14:textId="77777777"/>
          <w:p w:rsidR="00117C10" w:rsidRPr="00117C10" w:rsidP="00117C10" w14:paraId="42BC61E2" w14:textId="77777777">
            <w:r w:rsidRPr="00117C10">
              <w:t>Avd. leder/rektor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003E1D5" w14:textId="77777777"/>
          <w:p w:rsidR="00117C10" w:rsidRPr="00117C10" w:rsidP="00117C10" w14:paraId="3FFB9433" w14:textId="77777777"/>
          <w:p w:rsidR="00117C10" w:rsidRPr="00117C10" w:rsidP="00117C10" w14:paraId="317150FB" w14:textId="77777777">
            <w:r w:rsidRPr="00117C10">
              <w:t>Vår 2023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33C689A" w14:textId="77777777"/>
        </w:tc>
      </w:tr>
      <w:tr w14:paraId="28DBE050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7D80EF9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6C35C64" w14:textId="77777777">
            <w:r w:rsidRPr="00117C10">
              <w:t>Bevaring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FBC64C8" w14:textId="77777777"/>
          <w:p w:rsidR="00117C10" w:rsidRPr="00117C10" w:rsidP="00117C10" w14:paraId="2973418C" w14:textId="77777777">
            <w:r w:rsidRPr="00117C10">
              <w:t>Arbeidsmiljø på avdelingen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5A6591F" w14:textId="77777777"/>
          <w:p w:rsidR="00117C10" w:rsidRPr="00117C10" w:rsidP="00117C10" w14:paraId="19B5DC1F" w14:textId="77777777">
            <w:r w:rsidRPr="00117C10">
              <w:t>Fortsette med å hjelpe hverandre og møte hverandre med respekt.</w:t>
            </w:r>
          </w:p>
          <w:p w:rsidR="00117C10" w:rsidRPr="00117C10" w:rsidP="00117C10" w14:paraId="70CA4D47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C038997" w14:textId="77777777"/>
          <w:p w:rsidR="00117C10" w:rsidRPr="00117C10" w:rsidP="00117C10" w14:paraId="4EC235CE" w14:textId="77777777">
            <w:r w:rsidRPr="00117C10">
              <w:t>Alle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B96F269" w14:textId="77777777"/>
          <w:p w:rsidR="00117C10" w:rsidRPr="00117C10" w:rsidP="00117C10" w14:paraId="38DE6011" w14:textId="77777777">
            <w:r w:rsidRPr="00117C10">
              <w:t>Hele tiden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6182F50" w14:textId="77777777"/>
        </w:tc>
      </w:tr>
      <w:tr w14:paraId="1FCCC476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6392525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952CC3E" w14:textId="77777777">
            <w:r w:rsidRPr="00117C10">
              <w:t>Bevaring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8722B28" w14:textId="77777777"/>
          <w:p w:rsidR="00117C10" w:rsidRPr="00117C10" w:rsidP="00117C10" w14:paraId="7EEE860D" w14:textId="77777777">
            <w:r w:rsidRPr="00117C10">
              <w:t>Engasjement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F99AFD7" w14:textId="77777777"/>
          <w:p w:rsidR="00117C10" w:rsidRPr="00117C10" w:rsidP="00117C10" w14:paraId="65FB7C2E" w14:textId="77777777">
            <w:r w:rsidRPr="00117C10">
              <w:t>Fortsette å bevare et godt engasjement.</w:t>
            </w:r>
          </w:p>
          <w:p w:rsidR="00117C10" w:rsidRPr="00117C10" w:rsidP="00117C10" w14:paraId="7BD7EFF0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61CB45D" w14:textId="77777777"/>
          <w:p w:rsidR="00117C10" w:rsidRPr="00117C10" w:rsidP="00117C10" w14:paraId="36401619" w14:textId="77777777">
            <w:r w:rsidRPr="00117C10">
              <w:t>Alle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39C8D67" w14:textId="77777777"/>
          <w:p w:rsidR="00117C10" w:rsidRPr="00117C10" w:rsidP="00117C10" w14:paraId="37E99DD5" w14:textId="77777777">
            <w:r w:rsidRPr="00117C10">
              <w:t>Hele tiden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858C00F" w14:textId="77777777"/>
        </w:tc>
      </w:tr>
      <w:tr w14:paraId="545AA05E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D99A183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9D5CC5F" w14:textId="77777777"/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A0E31AC" w14:textId="77777777"/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D949989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8D2CE99" w14:textId="77777777"/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A4C9567" w14:textId="77777777"/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70C77BF" w14:textId="77777777"/>
        </w:tc>
      </w:tr>
      <w:tr w14:paraId="7FC803D7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3C72904" w14:textId="77777777">
            <w:r w:rsidRPr="00117C10">
              <w:t>Avdeling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A7D4362" w14:textId="77777777"/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28F0B00" w14:textId="77777777">
            <w:r w:rsidRPr="00117C10">
              <w:t>Emne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4A5D757" w14:textId="77777777">
            <w:r w:rsidRPr="00117C10">
              <w:t>Tiltak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943045D" w14:textId="77777777">
            <w:r w:rsidRPr="00117C10">
              <w:t>Ansvarlig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B0B42DE" w14:textId="77777777">
            <w:r w:rsidRPr="00117C10">
              <w:t>Tidsfrist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A112BBE" w14:textId="77777777"/>
        </w:tc>
      </w:tr>
      <w:tr w14:paraId="5EBBB7A3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7485DFF" w14:textId="77777777">
            <w:r w:rsidRPr="00117C10">
              <w:t>TIF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E4AC218" w14:textId="77777777">
            <w:r w:rsidRPr="00117C10">
              <w:t>Forbedring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5051758" w14:textId="77777777">
            <w:r w:rsidRPr="00117C10">
              <w:t>Mer tid til samarbeid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F5D51EC" w14:textId="77777777">
            <w:r w:rsidRPr="00117C10">
              <w:t>Øke antallet teammøter for underavdelinger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A1CCB75" w14:textId="77777777">
            <w:r w:rsidRPr="00117C10">
              <w:t>Avdleder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DB64A1A" w14:textId="77777777"/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545B84B" w14:textId="77777777"/>
        </w:tc>
      </w:tr>
      <w:tr w14:paraId="64989D1D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280D05D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2C66C10" w14:textId="77777777"/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12C40FC" w14:textId="77777777"/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9C5CC9A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447249B" w14:textId="77777777"/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8544765" w14:textId="77777777"/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443B58B" w14:textId="77777777"/>
        </w:tc>
      </w:tr>
      <w:tr w14:paraId="2A9729D5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DD0590C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CF4F055" w14:textId="77777777"/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BB4D7F3" w14:textId="77777777"/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3CD74C6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C058E32" w14:textId="77777777"/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C2CEBD5" w14:textId="77777777"/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26011C9" w14:textId="77777777"/>
        </w:tc>
      </w:tr>
      <w:tr w14:paraId="17C2C712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42C93BE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D2C9ED0" w14:textId="77777777"/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3D573A4" w14:textId="77777777"/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EC251DD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FCB6BB7" w14:textId="77777777"/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9F042EB" w14:textId="77777777"/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143F961" w14:textId="77777777"/>
        </w:tc>
      </w:tr>
      <w:tr w14:paraId="24C02ECA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65BC64C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9D31366" w14:textId="77777777">
            <w:r w:rsidRPr="00117C10">
              <w:t>Bevaring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19BF5F7" w14:textId="77777777">
            <w:r w:rsidRPr="00117C10">
              <w:t>Ivareta det gode samarbeidet ved avdelingen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737CA43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32575BC2" w14:textId="77777777">
            <w:r w:rsidRPr="00117C10">
              <w:t>Alle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C67FF36" w14:textId="77777777"/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CB69D60" w14:textId="77777777"/>
        </w:tc>
      </w:tr>
      <w:tr w14:paraId="54C3995C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BCFB6B9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AA1D203" w14:textId="77777777"/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D02B234" w14:textId="77777777"/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B7B4B0F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3FB53F1" w14:textId="77777777"/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BD0280E" w14:textId="77777777"/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B9D8352" w14:textId="77777777"/>
        </w:tc>
      </w:tr>
      <w:tr w14:paraId="4ADBB059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EDF3D94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54A4AD5" w14:textId="77777777"/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E258ECB" w14:textId="77777777"/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1E3CB2D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AF6577D" w14:textId="77777777"/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7871D98" w14:textId="77777777"/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25871920" w14:textId="77777777"/>
        </w:tc>
      </w:tr>
      <w:tr w14:paraId="4AF1428F" w14:textId="77777777" w:rsidTr="00117C10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69092A5C" w14:textId="77777777"/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1FAAF812" w14:textId="77777777"/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7CFB8C8C" w14:textId="77777777"/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594BD809" w14:textId="77777777"/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DABB0CD" w14:textId="77777777"/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4EAA9904" w14:textId="77777777"/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C10" w:rsidRPr="00117C10" w:rsidP="00117C10" w14:paraId="01BD018D" w14:textId="77777777"/>
        </w:tc>
      </w:tr>
    </w:tbl>
    <w:p w:rsidR="00117C10" w:rsidRPr="00117C10" w:rsidP="00117C10" w14:paraId="2493349B" w14:textId="77777777"/>
    <w:p w:rsidR="00117C10" w:rsidRPr="00117C10" w:rsidP="00117C10" w14:paraId="3E55E1D2" w14:textId="77777777"/>
    <w:p w:rsidR="00117C10" w:rsidRPr="00117C10" w:rsidP="00117C10" w14:paraId="7FC50203" w14:textId="762BE30D">
      <w:r w:rsidRPr="00117C10">
        <w:rPr>
          <w:i/>
          <w:iCs/>
          <w:lang w:val="nn-N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70316407" name="Rektange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ktangel 1" o:spid="_x0000_i1025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52577D" w14:paraId="10E2408B" w14:textId="77777777"/>
    <w:p w:rsidR="0052577D" w14:paraId="10E2408C" w14:textId="77777777"/>
    <w:p w:rsidR="0052577D" w14:paraId="10E2408D" w14:textId="77777777"/>
    <w:p w:rsidR="0052577D" w14:paraId="10E2408E" w14:textId="77777777">
      <w:pPr>
        <w:pStyle w:val="Normal2"/>
      </w:pPr>
    </w:p>
    <w:p w:rsidR="0052577D" w14:paraId="10E2408F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10E24093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10E24096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10E2409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10E240A2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0E2409F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16.07.2025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0E240A0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0E240A1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KS2017.2.1.1-04</w:t>
          </w:r>
          <w:r>
            <w:rPr>
              <w:i w:val="0"/>
              <w:sz w:val="20"/>
            </w:rPr>
            <w:fldChar w:fldCharType="end"/>
          </w:r>
        </w:p>
      </w:tc>
    </w:tr>
    <w:tr w14:paraId="10E240A6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10E240A3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10E240A4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0E240A5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10E240A7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10E240A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10E24097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10E2409C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10E24098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10E24099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10E2409A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10E2409B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10E2409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10E240A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4980828">
    <w:abstractNumId w:val="2"/>
  </w:num>
  <w:num w:numId="2" w16cid:durableId="1790008949">
    <w:abstractNumId w:val="0"/>
  </w:num>
  <w:num w:numId="3" w16cid:durableId="87624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17C10"/>
    <w:rsid w:val="00136820"/>
    <w:rsid w:val="001D40A2"/>
    <w:rsid w:val="002A0407"/>
    <w:rsid w:val="003B4961"/>
    <w:rsid w:val="003C6DAE"/>
    <w:rsid w:val="004323E1"/>
    <w:rsid w:val="004C00E8"/>
    <w:rsid w:val="004E6573"/>
    <w:rsid w:val="0051404E"/>
    <w:rsid w:val="0052577D"/>
    <w:rsid w:val="00533ACF"/>
    <w:rsid w:val="005C51C7"/>
    <w:rsid w:val="005E76BE"/>
    <w:rsid w:val="00742174"/>
    <w:rsid w:val="007A7A3C"/>
    <w:rsid w:val="008348DF"/>
    <w:rsid w:val="0086091A"/>
    <w:rsid w:val="00893324"/>
    <w:rsid w:val="008D11BF"/>
    <w:rsid w:val="008D52AE"/>
    <w:rsid w:val="00922FFB"/>
    <w:rsid w:val="009626F1"/>
    <w:rsid w:val="009E03EB"/>
    <w:rsid w:val="00A62371"/>
    <w:rsid w:val="00A81B36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E24087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3</Pages>
  <Words>349</Words>
  <Characters>2590</Characters>
  <Application>Microsoft Office Word</Application>
  <DocSecurity>0</DocSecurity>
  <Lines>21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 MU 2023 - Utvikling arbeidsmiljø</dc:title>
  <dc:subject>Standard Bokmål|[RefNr]|</dc:subject>
  <dc:creator>Handbok</dc:creator>
  <cp:lastModifiedBy>Eirik Ørn</cp:lastModifiedBy>
  <cp:revision>3</cp:revision>
  <cp:lastPrinted>2008-01-07T10:39:00Z</cp:lastPrinted>
  <dcterms:created xsi:type="dcterms:W3CDTF">2020-07-14T08:29:00Z</dcterms:created>
  <dcterms:modified xsi:type="dcterms:W3CDTF">2025-07-16T08:31:00Z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Handlingsplan MU 2023 - Utvikling arbeidsmiljø</vt:lpwstr>
  </property>
  <property fmtid="{D5CDD505-2E9C-101B-9397-08002B2CF9AE}" pid="4" name="EK_GjelderFra">
    <vt:lpwstr>16.07.2025</vt:lpwstr>
  </property>
  <property fmtid="{D5CDD505-2E9C-101B-9397-08002B2CF9AE}" pid="5" name="EK_RefNr">
    <vt:lpwstr>KS2017.2.1.1-04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Eirik Ørn</vt:lpwstr>
  </property>
  <property fmtid="{D5CDD505-2E9C-101B-9397-08002B2CF9AE}" pid="9" name="EK_SkrevetAv">
    <vt:lpwstr>Jan Kåre Greve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