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D510A2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D510A2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Forbedringsforslag (SKJEMA)</w:t>
            </w:r>
            <w:r>
              <w:fldChar w:fldCharType="end"/>
            </w:r>
          </w:p>
        </w:tc>
      </w:tr>
    </w:tbl>
    <w:p w:rsidR="0052577D" w14:paraId="5D510A2A" w14:textId="77777777"/>
    <w:p w:rsidR="0052577D" w14:paraId="5D510A2B" w14:textId="77777777"/>
    <w:p w:rsidR="00C2542B" w:rsidP="00C2542B" w14:paraId="471F4554" w14:textId="77777777">
      <w:pPr>
        <w:pStyle w:val="Normal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0A0"/>
      </w:tblPr>
      <w:tblGrid>
        <w:gridCol w:w="7107"/>
        <w:gridCol w:w="2351"/>
      </w:tblGrid>
      <w:tr w14:paraId="72A74B18" w14:textId="77777777" w:rsidTr="005A39E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FF00"/>
          <w:tblLook w:val="00A0"/>
        </w:tblPrEx>
        <w:tc>
          <w:tcPr>
            <w:tcW w:w="7196" w:type="dxa"/>
            <w:shd w:val="clear" w:color="auto" w:fill="auto"/>
          </w:tcPr>
          <w:p w:rsidR="00C2542B" w:rsidRPr="00004A6A" w:rsidP="005A39E7" w14:paraId="15B39404" w14:textId="77777777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36"/>
              </w:rPr>
              <w:t>SKJEMA FOR FORBEDRINGSFORSLAG</w:t>
            </w:r>
          </w:p>
        </w:tc>
        <w:tc>
          <w:tcPr>
            <w:tcW w:w="2410" w:type="dxa"/>
            <w:shd w:val="clear" w:color="auto" w:fill="FFFFFF"/>
          </w:tcPr>
          <w:p w:rsidR="00C2542B" w:rsidRPr="00004A6A" w:rsidP="005A39E7" w14:paraId="25421188" w14:textId="77777777">
            <w:pPr>
              <w:rPr>
                <w:rFonts w:ascii="Comic Sans MS" w:hAnsi="Comic Sans MS"/>
                <w:b/>
                <w:color w:val="000000"/>
                <w:szCs w:val="22"/>
              </w:rPr>
            </w:pPr>
            <w:r w:rsidRPr="00004A6A">
              <w:rPr>
                <w:rFonts w:ascii="Comic Sans MS" w:hAnsi="Comic Sans MS"/>
                <w:b/>
                <w:color w:val="000000"/>
                <w:szCs w:val="22"/>
              </w:rPr>
              <w:t>SAK NR.:</w:t>
            </w:r>
          </w:p>
        </w:tc>
      </w:tr>
    </w:tbl>
    <w:p w:rsidR="00C2542B" w:rsidP="00C2542B" w14:paraId="16F8DCDF" w14:textId="77777777">
      <w:pPr>
        <w:rPr>
          <w:rFonts w:ascii="Comic Sans MS" w:hAnsi="Comic Sans MS"/>
          <w:b/>
          <w:i/>
          <w:sz w:val="24"/>
        </w:rPr>
      </w:pPr>
    </w:p>
    <w:p w:rsidR="00C2542B" w:rsidRPr="00BC3615" w:rsidP="00C2542B" w14:paraId="643E01F2" w14:textId="77777777">
      <w:pPr>
        <w:jc w:val="center"/>
        <w:rPr>
          <w:rFonts w:ascii="Comic Sans MS" w:hAnsi="Comic Sans MS"/>
          <w:b/>
          <w:i/>
        </w:rPr>
      </w:pPr>
      <w:r w:rsidRPr="00BC3615">
        <w:rPr>
          <w:rFonts w:ascii="Comic Sans MS" w:hAnsi="Comic Sans MS"/>
          <w:b/>
          <w:i/>
        </w:rPr>
        <w:t>Dette skjema fylles ut i de tilfeller hvor elektronisk system for funn og forbedringsforslag etc. ikke fungerer, eller i de tilfeller hvor den som ønsker å innrapportere et forbedringsforslag ikke vil bruke elektronisk løsning. Skjema leveres til KS-leder</w:t>
      </w:r>
    </w:p>
    <w:p w:rsidR="00C2542B" w:rsidP="00C2542B" w14:paraId="39DD7DD3" w14:textId="77777777">
      <w:pPr>
        <w:rPr>
          <w:rFonts w:ascii="Comic Sans MS" w:hAnsi="Comic Sans MS"/>
          <w:b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6"/>
      </w:tblGrid>
      <w:tr w14:paraId="5D237A7C" w14:textId="77777777" w:rsidTr="005A39E7">
        <w:tblPrEx>
          <w:tblW w:w="97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672"/>
        </w:trPr>
        <w:tc>
          <w:tcPr>
            <w:tcW w:w="9746" w:type="dxa"/>
            <w:shd w:val="clear" w:color="auto" w:fill="auto"/>
          </w:tcPr>
          <w:p w:rsidR="00C2542B" w:rsidRPr="00004A6A" w:rsidP="005A39E7" w14:paraId="0130EA7D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b/>
                <w:color w:val="0000FF"/>
                <w:sz w:val="22"/>
                <w:szCs w:val="22"/>
              </w:rPr>
              <w:t>Hva er ditt forbedringsforslag?</w:t>
            </w:r>
          </w:p>
          <w:p w:rsidR="00C2542B" w:rsidRPr="00004A6A" w:rsidP="005A39E7" w14:paraId="4CA060ED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3FB341AF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5AEBB6DB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1FD2D90F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76DDE4B2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399B6F1C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b/>
                <w:color w:val="0000FF"/>
                <w:sz w:val="22"/>
                <w:szCs w:val="22"/>
              </w:rPr>
              <w:t>Hvorfor vil ditt forbedringsforslag gjøre situasjonen bedre?</w:t>
            </w:r>
          </w:p>
          <w:p w:rsidR="00C2542B" w:rsidRPr="00004A6A" w:rsidP="005A39E7" w14:paraId="1B02551F" w14:textId="77777777">
            <w:pPr>
              <w:rPr>
                <w:rFonts w:ascii="Comic Sans MS" w:hAnsi="Comic Sans MS"/>
                <w:b/>
              </w:rPr>
            </w:pPr>
          </w:p>
          <w:p w:rsidR="00C2542B" w:rsidP="005A39E7" w14:paraId="438858D5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</w:p>
          <w:p w:rsidR="00C2542B" w:rsidP="005A39E7" w14:paraId="60C4C3A9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</w:p>
          <w:p w:rsidR="00C2542B" w:rsidRPr="00B20F79" w:rsidP="005A39E7" w14:paraId="779313E4" w14:textId="77777777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B20F79">
              <w:rPr>
                <w:rFonts w:ascii="Arial Black" w:hAnsi="Arial Black"/>
                <w:b/>
                <w:sz w:val="22"/>
                <w:szCs w:val="22"/>
              </w:rPr>
              <w:t>______________________________________________________________</w:t>
            </w:r>
            <w:r>
              <w:rPr>
                <w:rFonts w:ascii="Arial Black" w:hAnsi="Arial Black"/>
                <w:b/>
                <w:sz w:val="22"/>
                <w:szCs w:val="22"/>
              </w:rPr>
              <w:t>_____________________</w:t>
            </w:r>
          </w:p>
          <w:p w:rsidR="00C2542B" w:rsidRPr="00004A6A" w:rsidP="005A39E7" w14:paraId="606F0870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b/>
                <w:color w:val="0000FF"/>
                <w:sz w:val="22"/>
                <w:szCs w:val="22"/>
              </w:rPr>
              <w:t>Hvem kan bidra til å gjennomføre dette forbedringsforslaget?</w:t>
            </w:r>
          </w:p>
          <w:p w:rsidR="00C2542B" w:rsidRPr="00004A6A" w:rsidP="005A39E7" w14:paraId="1EA39F36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061F8B06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032525B2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4323E033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525CE9C2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b/>
                <w:color w:val="0000FF"/>
                <w:sz w:val="22"/>
                <w:szCs w:val="22"/>
              </w:rPr>
              <w:t>Har du noe anslag om hva dette forbedringsforslag vil kunne koste?</w:t>
            </w:r>
          </w:p>
          <w:p w:rsidR="00C2542B" w:rsidRPr="00004A6A" w:rsidP="005A39E7" w14:paraId="5180912A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4C4DE25B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62F19EB0" w14:textId="77777777">
            <w:pPr>
              <w:rPr>
                <w:rFonts w:ascii="Comic Sans MS" w:hAnsi="Comic Sans MS"/>
                <w:b/>
                <w:color w:val="000000"/>
              </w:rPr>
            </w:pPr>
          </w:p>
          <w:p w:rsidR="00C2542B" w:rsidRPr="00004A6A" w:rsidP="005A39E7" w14:paraId="6A61B9C6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4220DA17" w14:textId="77777777">
            <w:pPr>
              <w:rPr>
                <w:rFonts w:ascii="Arial Black" w:hAnsi="Arial Black"/>
                <w:b/>
                <w:color w:val="0000FF"/>
                <w:sz w:val="22"/>
                <w:szCs w:val="22"/>
              </w:rPr>
            </w:pPr>
            <w:r w:rsidRPr="00004A6A">
              <w:rPr>
                <w:rFonts w:ascii="Arial Black" w:hAnsi="Arial Black"/>
                <w:b/>
                <w:color w:val="0000FF"/>
                <w:sz w:val="22"/>
                <w:szCs w:val="22"/>
              </w:rPr>
              <w:t xml:space="preserve">Kontaktlærer kontaktet? (Ja/nei) _____Hva har kontaktlærer gjort med saken? </w:t>
            </w:r>
          </w:p>
          <w:p w:rsidR="00C2542B" w:rsidRPr="00004A6A" w:rsidP="005A39E7" w14:paraId="015B732F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2C5E88D9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41B4BE35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4DF1C045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Er tillitsvalgt kontaktet? (Ja/nei) _____ Er verneombud i klassen kontaktet? (Ja/nei) ________</w:t>
            </w:r>
          </w:p>
          <w:p w:rsidR="00C2542B" w:rsidRPr="00004A6A" w:rsidP="005A39E7" w14:paraId="4E6A0476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543A0433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Navn:</w:t>
            </w:r>
            <w:r w:rsidRPr="00004A6A">
              <w:rPr>
                <w:rFonts w:ascii="Comic Sans MS" w:hAnsi="Comic Sans MS"/>
                <w:b/>
              </w:rPr>
              <w:tab/>
              <w:t>_________________________________</w:t>
            </w:r>
            <w:r w:rsidRPr="00004A6A">
              <w:rPr>
                <w:rFonts w:ascii="Comic Sans MS" w:hAnsi="Comic Sans MS"/>
                <w:b/>
              </w:rPr>
              <w:tab/>
              <w:t xml:space="preserve">Klasse: ____________   </w:t>
            </w:r>
            <w:r w:rsidRPr="00004A6A">
              <w:rPr>
                <w:rFonts w:ascii="Comic Sans MS" w:hAnsi="Comic Sans MS"/>
                <w:b/>
              </w:rPr>
              <w:t>Romnr</w:t>
            </w:r>
            <w:r w:rsidRPr="00004A6A">
              <w:rPr>
                <w:rFonts w:ascii="Comic Sans MS" w:hAnsi="Comic Sans MS"/>
                <w:b/>
              </w:rPr>
              <w:t>.: _________</w:t>
            </w:r>
          </w:p>
          <w:p w:rsidR="00C2542B" w:rsidRPr="00004A6A" w:rsidP="005A39E7" w14:paraId="50BFF07E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6E79F50D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E-</w:t>
            </w:r>
            <w:r w:rsidRPr="00004A6A">
              <w:rPr>
                <w:rFonts w:ascii="Comic Sans MS" w:hAnsi="Comic Sans MS"/>
                <w:b/>
              </w:rPr>
              <w:t>postadr</w:t>
            </w:r>
            <w:r w:rsidRPr="00004A6A">
              <w:rPr>
                <w:rFonts w:ascii="Comic Sans MS" w:hAnsi="Comic Sans MS"/>
                <w:b/>
              </w:rPr>
              <w:t>.:</w:t>
            </w:r>
            <w:r w:rsidRPr="00004A6A">
              <w:rPr>
                <w:rFonts w:ascii="Comic Sans MS" w:hAnsi="Comic Sans MS"/>
                <w:b/>
              </w:rPr>
              <w:tab/>
              <w:t xml:space="preserve">________________________________________________________________ </w:t>
            </w:r>
            <w:r w:rsidRPr="00004A6A">
              <w:rPr>
                <w:rFonts w:ascii="Comic Sans MS" w:hAnsi="Comic Sans MS"/>
                <w:b/>
              </w:rPr>
              <w:br/>
            </w:r>
            <w:r w:rsidRPr="00004A6A">
              <w:rPr>
                <w:rFonts w:ascii="Arial Black" w:hAnsi="Arial Black"/>
                <w:b/>
                <w:sz w:val="22"/>
                <w:szCs w:val="22"/>
              </w:rPr>
              <w:t>(</w:t>
            </w:r>
            <w:r w:rsidRPr="00004A6A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skriv </w:t>
            </w:r>
            <w:r w:rsidRPr="00004A6A">
              <w:rPr>
                <w:rFonts w:ascii="Arial Black" w:hAnsi="Arial Black"/>
                <w:b/>
                <w:color w:val="FF0000"/>
                <w:sz w:val="28"/>
                <w:szCs w:val="28"/>
                <w:u w:val="single"/>
              </w:rPr>
              <w:t>tydelig</w:t>
            </w:r>
            <w:r w:rsidRPr="00004A6A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e-postadresse</w:t>
            </w:r>
            <w:r w:rsidRPr="00004A6A">
              <w:rPr>
                <w:rFonts w:ascii="Arial Black" w:hAnsi="Arial Black"/>
                <w:b/>
                <w:sz w:val="22"/>
                <w:szCs w:val="22"/>
              </w:rPr>
              <w:t>)</w:t>
            </w:r>
            <w:r w:rsidRPr="00004A6A">
              <w:rPr>
                <w:rFonts w:ascii="Comic Sans MS" w:hAnsi="Comic Sans MS"/>
                <w:b/>
              </w:rPr>
              <w:t xml:space="preserve">       </w:t>
            </w:r>
          </w:p>
          <w:p w:rsidR="00C2542B" w:rsidRPr="00004A6A" w:rsidP="005A39E7" w14:paraId="57BAE769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384C925E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Signatur:</w:t>
            </w:r>
            <w:r w:rsidRPr="00004A6A">
              <w:rPr>
                <w:rFonts w:ascii="Comic Sans MS" w:hAnsi="Comic Sans MS"/>
                <w:b/>
              </w:rPr>
              <w:tab/>
              <w:t>____________________________       Dato: _______________</w:t>
            </w:r>
          </w:p>
          <w:p w:rsidR="00C2542B" w:rsidRPr="00004A6A" w:rsidP="005A39E7" w14:paraId="6C97F736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____________________________________________________________________________</w:t>
            </w:r>
          </w:p>
          <w:p w:rsidR="00C2542B" w:rsidRPr="00004A6A" w:rsidP="005A39E7" w14:paraId="1CF3D55F" w14:textId="77777777">
            <w:pPr>
              <w:rPr>
                <w:rFonts w:ascii="Comic Sans MS" w:hAnsi="Comic Sans MS"/>
                <w:b/>
              </w:rPr>
            </w:pPr>
          </w:p>
          <w:p w:rsidR="00C2542B" w:rsidRPr="00004A6A" w:rsidP="005A39E7" w14:paraId="514D4FA3" w14:textId="77777777">
            <w:pPr>
              <w:rPr>
                <w:rFonts w:ascii="Comic Sans MS" w:hAnsi="Comic Sans MS"/>
                <w:b/>
              </w:rPr>
            </w:pPr>
            <w:r w:rsidRPr="00004A6A">
              <w:rPr>
                <w:rFonts w:ascii="Comic Sans MS" w:hAnsi="Comic Sans MS"/>
                <w:b/>
              </w:rPr>
              <w:t>Mottatt av KS-leder/Dato: ______________</w:t>
            </w:r>
          </w:p>
          <w:p w:rsidR="00C2542B" w:rsidRPr="00004A6A" w:rsidP="005A39E7" w14:paraId="1DF50DEA" w14:textId="77777777">
            <w:pPr>
              <w:rPr>
                <w:rFonts w:ascii="Comic Sans MS" w:hAnsi="Comic Sans MS"/>
                <w:b/>
              </w:rPr>
            </w:pPr>
          </w:p>
        </w:tc>
      </w:tr>
    </w:tbl>
    <w:p w:rsidR="00C2542B" w:rsidRPr="00ED7452" w:rsidP="00C2542B" w14:paraId="351ED4E5" w14:textId="77777777">
      <w:pPr>
        <w:jc w:val="center"/>
        <w:rPr>
          <w:rFonts w:ascii="Comic Sans MS" w:hAnsi="Comic Sans MS"/>
          <w:b/>
          <w:color w:val="0000FF"/>
          <w:sz w:val="22"/>
          <w:szCs w:val="22"/>
        </w:rPr>
      </w:pPr>
    </w:p>
    <w:p w:rsidR="00C2542B" w:rsidRPr="00ED7452" w:rsidP="00C2542B" w14:paraId="7ADA139A" w14:textId="77777777">
      <w:pPr>
        <w:jc w:val="center"/>
        <w:rPr>
          <w:rFonts w:ascii="Arial Black" w:hAnsi="Arial Black"/>
          <w:b/>
          <w:color w:val="0000FF"/>
          <w:sz w:val="22"/>
          <w:szCs w:val="22"/>
        </w:rPr>
      </w:pPr>
      <w:r w:rsidRPr="00ED7452">
        <w:rPr>
          <w:rFonts w:ascii="Arial Black" w:hAnsi="Arial Black"/>
          <w:b/>
          <w:color w:val="0000FF"/>
          <w:sz w:val="22"/>
          <w:szCs w:val="22"/>
        </w:rPr>
        <w:t>Den som leverer inn Rapportskjemaet skal ha tilbakemelding</w:t>
      </w:r>
    </w:p>
    <w:p w:rsidR="00C2542B" w:rsidRPr="00ED7452" w:rsidP="00C2542B" w14:paraId="1B2F06EA" w14:textId="77777777">
      <w:pPr>
        <w:jc w:val="center"/>
        <w:rPr>
          <w:rFonts w:ascii="Arial Black" w:hAnsi="Arial Black"/>
          <w:b/>
          <w:color w:val="0000FF"/>
          <w:sz w:val="22"/>
          <w:szCs w:val="22"/>
        </w:rPr>
      </w:pPr>
      <w:r w:rsidRPr="00ED7452">
        <w:rPr>
          <w:rFonts w:ascii="Arial Black" w:hAnsi="Arial Black"/>
          <w:b/>
          <w:color w:val="0000FF"/>
          <w:sz w:val="22"/>
          <w:szCs w:val="22"/>
        </w:rPr>
        <w:t>fra KS-leder om hva som skjer med saken senest innen 14 dager.</w:t>
      </w:r>
    </w:p>
    <w:p w:rsidR="0052577D" w14:paraId="5D510A2C" w14:textId="77777777"/>
    <w:p w:rsidR="0052577D" w14:paraId="5D510A2D" w14:textId="77777777"/>
    <w:p w:rsidR="0052577D" w14:paraId="5D510A2E" w14:textId="77777777"/>
    <w:p w:rsidR="0052577D" w14:paraId="5D510A2F" w14:textId="77777777">
      <w:pPr>
        <w:pStyle w:val="Normal2"/>
      </w:pPr>
    </w:p>
    <w:p w:rsidR="0052577D" w14:paraId="5D510A3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D510A3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D510A37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D510A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D510A4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D510A4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D510A4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D510A4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KS2017.2.1.9-27</w:t>
          </w:r>
          <w:r>
            <w:rPr>
              <w:i w:val="0"/>
              <w:sz w:val="20"/>
            </w:rPr>
            <w:fldChar w:fldCharType="end"/>
          </w:r>
        </w:p>
      </w:tc>
    </w:tr>
    <w:tr w14:paraId="5D510A4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D510A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Tombre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D510A4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D510A4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D510A4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D510A4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D510A3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D510A3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D510A3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D510A3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D510A3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D510A3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D510A3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D510A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9077055">
    <w:abstractNumId w:val="2"/>
  </w:num>
  <w:num w:numId="2" w16cid:durableId="776756009">
    <w:abstractNumId w:val="0"/>
  </w:num>
  <w:num w:numId="3" w16cid:durableId="11653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4A6A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A39E7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E03EB"/>
    <w:rsid w:val="00A62371"/>
    <w:rsid w:val="00A81B36"/>
    <w:rsid w:val="00B20F79"/>
    <w:rsid w:val="00B43266"/>
    <w:rsid w:val="00B87497"/>
    <w:rsid w:val="00BA7F5F"/>
    <w:rsid w:val="00BC3615"/>
    <w:rsid w:val="00BF5B13"/>
    <w:rsid w:val="00C04BAF"/>
    <w:rsid w:val="00C2542B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D7452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510A2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customStyle="1" w:styleId="Punktmerketliste1">
    <w:name w:val="Punktmerket liste1"/>
    <w:basedOn w:val="Normal"/>
    <w:autoRedefine/>
    <w:rsid w:val="00C2542B"/>
    <w:pPr>
      <w:tabs>
        <w:tab w:val="num" w:pos="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144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Forbedringsforslag (SKJEMA)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Forbedringsforslag (SKJEMA)</vt:lpwstr>
  </property>
  <property fmtid="{D5CDD505-2E9C-101B-9397-08002B2CF9AE}" pid="4" name="EK_GjelderFra">
    <vt:lpwstr>16.07.2025</vt:lpwstr>
  </property>
  <property fmtid="{D5CDD505-2E9C-101B-9397-08002B2CF9AE}" pid="5" name="EK_RefNr">
    <vt:lpwstr>KS2017.2.1.9-27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Tombre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