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EAEC51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EAEC51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Evalueringsskjema Kranførerskolen</w:t>
            </w:r>
            <w:r>
              <w:fldChar w:fldCharType="end"/>
            </w:r>
          </w:p>
        </w:tc>
      </w:tr>
    </w:tbl>
    <w:p w:rsidR="0052577D" w14:paraId="2EAEC51A" w14:textId="77777777"/>
    <w:p w:rsidR="0052577D" w14:paraId="2EAEC51B" w14:textId="77777777"/>
    <w:p w:rsidR="00197F2E" w:rsidRPr="00197F2E" w:rsidP="00197F2E" w14:paraId="05536195" w14:textId="77777777">
      <w:r w:rsidRPr="00197F2E">
        <w:t>EVALUERINGSSKJEMA FOR KRANFØRERSKOLEN</w:t>
      </w:r>
    </w:p>
    <w:p w:rsidR="00197F2E" w:rsidRPr="00197F2E" w:rsidP="00197F2E" w14:paraId="6AD334CB" w14:textId="77777777"/>
    <w:p w:rsidR="00197F2E" w:rsidRPr="00197F2E" w:rsidP="00197F2E" w14:paraId="439D3B45" w14:textId="77777777">
      <w:r w:rsidRPr="00197F2E">
        <w:t>Kurstype:</w:t>
      </w:r>
    </w:p>
    <w:p w:rsidR="00197F2E" w:rsidRPr="00197F2E" w:rsidP="00197F2E" w14:paraId="01F792B9" w14:textId="77777777"/>
    <w:p w:rsidR="00197F2E" w:rsidRPr="00197F2E" w:rsidP="00197F2E" w14:paraId="11C46FB8" w14:textId="77777777">
      <w:r w:rsidRPr="00197F2E">
        <w:t>Kursperiode:</w:t>
      </w:r>
    </w:p>
    <w:p w:rsidR="00197F2E" w:rsidRPr="00197F2E" w:rsidP="00197F2E" w14:paraId="37FE9547" w14:textId="77777777"/>
    <w:p w:rsidR="00197F2E" w:rsidRPr="00197F2E" w:rsidP="00197F2E" w14:paraId="3CB18E73" w14:textId="77777777">
      <w:r w:rsidRPr="00197F2E">
        <w:t>Beskriv ditt inntrykk av Kranførerskolen. Du velger selv om du vil være anonym eller skrive navnet ditt på skjemaet</w:t>
      </w:r>
    </w:p>
    <w:p w:rsidR="00197F2E" w:rsidRPr="00197F2E" w:rsidP="00197F2E" w14:paraId="02B29A76" w14:textId="77777777"/>
    <w:p w:rsidR="00197F2E" w:rsidRPr="00197F2E" w:rsidP="00197F2E" w14:paraId="18DC5BB0" w14:textId="77777777"/>
    <w:p w:rsidR="00197F2E" w:rsidRPr="00197F2E" w:rsidP="00197F2E" w14:paraId="58B638F8" w14:textId="77777777"/>
    <w:p w:rsidR="0052577D" w14:paraId="2EAEC51C" w14:textId="77777777"/>
    <w:p w:rsidR="0052577D" w14:paraId="2EAEC51D" w14:textId="77777777"/>
    <w:p w:rsidR="0052577D" w14:paraId="2EAEC51E" w14:textId="77777777"/>
    <w:p w:rsidR="0052577D" w14:paraId="2EAEC51F" w14:textId="77777777">
      <w:pPr>
        <w:pStyle w:val="Normal2"/>
      </w:pPr>
    </w:p>
    <w:p w:rsidR="0052577D" w14:paraId="2EAEC52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EAEC52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EAEC52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EAEC5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EAEC53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EAEC53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EAEC53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EAEC53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KS2017.5.1.1-10</w:t>
          </w:r>
          <w:r>
            <w:rPr>
              <w:i w:val="0"/>
              <w:sz w:val="20"/>
            </w:rPr>
            <w:fldChar w:fldCharType="end"/>
          </w:r>
        </w:p>
      </w:tc>
    </w:tr>
    <w:tr w14:paraId="2EAEC53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EAEC53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Eivind Viken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EAEC53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EAEC53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EAEC53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EAEC5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EAEC52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EAEC52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EAEC52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EAEC52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EAEC52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EAEC52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EAEC52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EAEC5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4962940">
    <w:abstractNumId w:val="2"/>
  </w:num>
  <w:num w:numId="2" w16cid:durableId="979383271">
    <w:abstractNumId w:val="0"/>
  </w:num>
  <w:num w:numId="3" w16cid:durableId="14157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97F2E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87E2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AEC51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29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Evalueringsskjema Kranførerskolen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Evalueringsskjema Kranførerskolen</vt:lpwstr>
  </property>
  <property fmtid="{D5CDD505-2E9C-101B-9397-08002B2CF9AE}" pid="4" name="EK_GjelderFra">
    <vt:lpwstr>16.07.2025</vt:lpwstr>
  </property>
  <property fmtid="{D5CDD505-2E9C-101B-9397-08002B2CF9AE}" pid="5" name="EK_RefNr">
    <vt:lpwstr>KS2017.5.1.1-10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Eivind Viken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