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C85C2F9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0C85C2F8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14-BEREDSKAPSPLAN BRANNEVAKUERING</w:t>
            </w:r>
            <w:r>
              <w:fldChar w:fldCharType="end"/>
            </w:r>
          </w:p>
        </w:tc>
      </w:tr>
    </w:tbl>
    <w:p w:rsidR="0052577D" w14:paraId="0C85C2FA" w14:textId="77777777"/>
    <w:p w:rsidR="0052577D" w14:paraId="0C85C2FB" w14:textId="77777777"/>
    <w:p w:rsidR="001D17AE" w:rsidP="001D17AE" w14:paraId="46DB7F84" w14:textId="77777777">
      <w:r>
        <w:t>1. Formål</w:t>
      </w:r>
    </w:p>
    <w:p w:rsidR="001D17AE" w:rsidP="001D17AE" w14:paraId="6DB7CDB5" w14:textId="77777777"/>
    <w:p w:rsidR="001D17AE" w:rsidP="001D17AE" w14:paraId="3F5B8207" w14:textId="77777777">
      <w:r>
        <w:t>Prosedyren skal sikre at evakuering av bygget skjer i ordnede former og at ansvarspersoner kjenner sine oppgaver ved evakuering.</w:t>
      </w:r>
    </w:p>
    <w:p w:rsidR="001D17AE" w:rsidP="001D17AE" w14:paraId="34982853" w14:textId="77777777"/>
    <w:p w:rsidR="001D17AE" w:rsidP="001D17AE" w14:paraId="4C4FD390" w14:textId="77777777">
      <w:r>
        <w:t>Prosedyren er GENERELL, og er beregnet til informasjon utenfor en krisesituasjon. Ved brannalarm, eller beordret evakuering, brukes</w:t>
      </w:r>
    </w:p>
    <w:p w:rsidR="001D17AE" w:rsidP="001D17AE" w14:paraId="2D742C3B" w14:textId="77777777"/>
    <w:p w:rsidR="001D17AE" w:rsidP="001D17AE" w14:paraId="5CD1A302" w14:textId="77777777">
      <w:r>
        <w:t>"BRANNINSTRUKS SENTRUM", ELLER "BRANNINSTRUKS LAKSEVÅG"</w:t>
      </w:r>
    </w:p>
    <w:p w:rsidR="001D17AE" w:rsidP="001D17AE" w14:paraId="716759D1" w14:textId="77777777"/>
    <w:p w:rsidR="001D17AE" w:rsidP="001D17AE" w14:paraId="24ED9BD1" w14:textId="77777777"/>
    <w:p w:rsidR="001D17AE" w:rsidP="001D17AE" w14:paraId="4A7F6230" w14:textId="77777777"/>
    <w:p w:rsidR="001D17AE" w:rsidP="001D17AE" w14:paraId="13E6AD4C" w14:textId="77777777">
      <w:r>
        <w:t>2. Målgruppe</w:t>
      </w:r>
    </w:p>
    <w:p w:rsidR="001D17AE" w:rsidP="001D17AE" w14:paraId="1392F8A1" w14:textId="77777777"/>
    <w:p w:rsidR="001D17AE" w:rsidP="001D17AE" w14:paraId="0858FEED" w14:textId="77777777">
      <w:r>
        <w:t>Skolens ledelse, Brannvernleder, Etasjeansvarlige, Ansvarlig lærer, Ansatte, Studenter og Elever</w:t>
      </w:r>
    </w:p>
    <w:p w:rsidR="001D17AE" w:rsidP="001D17AE" w14:paraId="593873AF" w14:textId="77777777"/>
    <w:p w:rsidR="001D17AE" w:rsidP="001D17AE" w14:paraId="65BAD325" w14:textId="77777777"/>
    <w:p w:rsidR="001D17AE" w:rsidP="001D17AE" w14:paraId="4B4312B9" w14:textId="77777777"/>
    <w:p w:rsidR="001D17AE" w:rsidP="001D17AE" w14:paraId="67322CB4" w14:textId="77777777">
      <w:r>
        <w:t>3. Beskrivelse</w:t>
      </w:r>
    </w:p>
    <w:p w:rsidR="001D17AE" w:rsidP="001D17AE" w14:paraId="0AE9EC01" w14:textId="77777777"/>
    <w:p w:rsidR="001D17AE" w:rsidP="001D17AE" w14:paraId="4B0FAA72" w14:textId="77777777">
      <w:r>
        <w:t>3.1 Evakuering</w:t>
      </w:r>
    </w:p>
    <w:p w:rsidR="001D17AE" w:rsidP="001D17AE" w14:paraId="330AA737" w14:textId="77777777"/>
    <w:p w:rsidR="001D17AE" w:rsidP="001D17AE" w14:paraId="3ABDAD9E" w14:textId="77777777">
      <w:r>
        <w:t>SENTRUM: Ved brannalarm, eller beordret evakuering: PLASS MELLOM MEDIACITY OG SKOLEN, godt vekk fra utganger og dører til gasslageret</w:t>
      </w:r>
    </w:p>
    <w:p w:rsidR="001D17AE" w:rsidP="001D17AE" w14:paraId="19BA4890" w14:textId="77777777"/>
    <w:p w:rsidR="001D17AE" w:rsidP="001D17AE" w14:paraId="1A7E7EB4" w14:textId="77777777">
      <w:r>
        <w:t>LAKSEVÅG: B-bygget, 1. og 2. etasje: MODEPARKERINGSPLASSEN OG UTEPLASS MELLOM A OG B BYGG</w:t>
      </w:r>
    </w:p>
    <w:p w:rsidR="001D17AE" w:rsidP="001D17AE" w14:paraId="01CF7053" w14:textId="77777777"/>
    <w:p w:rsidR="001D17AE" w:rsidP="001D17AE" w14:paraId="0E14C4B9" w14:textId="77777777">
      <w:r>
        <w:t xml:space="preserve">                     B-bygget underetasjen: PARKERINGSPLASS VED VADEHEIM BARNEHAGE</w:t>
      </w:r>
    </w:p>
    <w:p w:rsidR="001D17AE" w:rsidP="001D17AE" w14:paraId="4DCB92E6" w14:textId="77777777"/>
    <w:p w:rsidR="001D17AE" w:rsidP="001D17AE" w14:paraId="15CF5A0C" w14:textId="77777777"/>
    <w:p w:rsidR="001D17AE" w:rsidP="001D17AE" w14:paraId="4EBE45B1" w14:textId="77777777"/>
    <w:p w:rsidR="001D17AE" w:rsidP="001D17AE" w14:paraId="74846E24" w14:textId="77777777">
      <w:r>
        <w:t>3.2 Ansvarlig lærer skal:</w:t>
      </w:r>
    </w:p>
    <w:p w:rsidR="001D17AE" w:rsidP="001D17AE" w14:paraId="178248ED" w14:textId="77777777"/>
    <w:p w:rsidR="001D17AE" w:rsidP="001D17AE" w14:paraId="7C346AA9" w14:textId="77777777">
      <w:r>
        <w:t xml:space="preserve"> - Se til at vinduer og dører lukkes</w:t>
      </w:r>
    </w:p>
    <w:p w:rsidR="001D17AE" w:rsidP="001D17AE" w14:paraId="01ECC8F0" w14:textId="77777777"/>
    <w:p w:rsidR="001D17AE" w:rsidP="001D17AE" w14:paraId="73E55642" w14:textId="77777777">
      <w:r>
        <w:t>- Lede klassen ut av bygget på en rolig og sikker måte</w:t>
      </w:r>
    </w:p>
    <w:p w:rsidR="001D17AE" w:rsidP="001D17AE" w14:paraId="402B0F3A" w14:textId="77777777"/>
    <w:p w:rsidR="001D17AE" w:rsidP="001D17AE" w14:paraId="4EF3E82E" w14:textId="77777777">
      <w:r>
        <w:t>- Primært søke direkte ut av bygget:</w:t>
      </w:r>
    </w:p>
    <w:p w:rsidR="001D17AE" w:rsidP="001D17AE" w14:paraId="7E1F0AD1" w14:textId="77777777"/>
    <w:p w:rsidR="001D17AE" w:rsidP="001D17AE" w14:paraId="07EEF987" w14:textId="77777777">
      <w:r>
        <w:t xml:space="preserve">  SENTRUM:   Via HOVEDTRAPPEOPPGANG i midten av bygget, ELLER via TRAPPEOPPGANG NORD OG SYD I BYGGET</w:t>
      </w:r>
    </w:p>
    <w:p w:rsidR="001D17AE" w:rsidP="001D17AE" w14:paraId="75E75E6C" w14:textId="77777777"/>
    <w:p w:rsidR="001D17AE" w:rsidP="001D17AE" w14:paraId="481E3FC8" w14:textId="77777777">
      <w:r>
        <w:t xml:space="preserve">  LAKSEVÅG: Via nærmeste utgang</w:t>
      </w:r>
    </w:p>
    <w:p w:rsidR="001D17AE" w:rsidP="001D17AE" w14:paraId="4B81C0E2" w14:textId="77777777"/>
    <w:p w:rsidR="001D17AE" w:rsidP="001D17AE" w14:paraId="4BD18727" w14:textId="77777777"/>
    <w:p w:rsidR="001D17AE" w:rsidP="001D17AE" w14:paraId="1617B74F" w14:textId="77777777"/>
    <w:p w:rsidR="001D17AE" w:rsidP="001D17AE" w14:paraId="7EE51678" w14:textId="77777777"/>
    <w:p w:rsidR="001D17AE" w:rsidP="001D17AE" w14:paraId="39C29057" w14:textId="77777777"/>
    <w:p w:rsidR="001D17AE" w:rsidP="001D17AE" w14:paraId="381C9BAA" w14:textId="77777777"/>
    <w:p w:rsidR="001D17AE" w:rsidP="001D17AE" w14:paraId="7BD34767" w14:textId="77777777"/>
    <w:p w:rsidR="001D17AE" w:rsidP="001D17AE" w14:paraId="5B322CA5" w14:textId="77777777"/>
    <w:p w:rsidR="001D17AE" w:rsidP="001D17AE" w14:paraId="403AAFF8" w14:textId="77777777"/>
    <w:p w:rsidR="001D17AE" w:rsidP="001D17AE" w14:paraId="267D9DE7" w14:textId="77777777">
      <w:r>
        <w:t>3.3. Etasjeansvarlige skal:</w:t>
      </w:r>
    </w:p>
    <w:p w:rsidR="001D17AE" w:rsidP="001D17AE" w14:paraId="3C1F7478" w14:textId="77777777"/>
    <w:p w:rsidR="001D17AE" w:rsidP="001D17AE" w14:paraId="1DC3F95C" w14:textId="77777777">
      <w:r>
        <w:t>- Gå gjennom tildelt kontrollområde for å sjekke at alle har kommet ut av området</w:t>
      </w:r>
    </w:p>
    <w:p w:rsidR="001D17AE" w:rsidP="001D17AE" w14:paraId="02420921" w14:textId="77777777"/>
    <w:p w:rsidR="001D17AE" w:rsidP="001D17AE" w14:paraId="3A64EE23" w14:textId="77777777">
      <w:r>
        <w:t>- Eventuelt merke seg røyk, lukt, flammer tec.</w:t>
      </w:r>
    </w:p>
    <w:p w:rsidR="001D17AE" w:rsidP="001D17AE" w14:paraId="4D108291" w14:textId="77777777"/>
    <w:p w:rsidR="001D17AE" w:rsidP="001D17AE" w14:paraId="0D6DDAF5" w14:textId="77777777">
      <w:r>
        <w:t>- Melde av til Brannvernleder i 1. etasje (LAKSEVÅG = Utenfor bygget, på møteplass)</w:t>
      </w:r>
    </w:p>
    <w:p w:rsidR="001D17AE" w:rsidP="001D17AE" w14:paraId="4A759A28" w14:textId="77777777"/>
    <w:p w:rsidR="001D17AE" w:rsidP="001D17AE" w14:paraId="1CA7D05E" w14:textId="77777777">
      <w:r>
        <w:t>- Dersom tildelt kontrollområde ikke kan sjekkes pga. risiko for skade, gi umiddelbart beskjed om dette til Brannvernleder</w:t>
      </w:r>
    </w:p>
    <w:p w:rsidR="001D17AE" w:rsidP="001D17AE" w14:paraId="6CF165D6" w14:textId="77777777"/>
    <w:p w:rsidR="001D17AE" w:rsidP="001D17AE" w14:paraId="03DCABB9" w14:textId="77777777">
      <w:r>
        <w:t>- Hvis et klasserom/annet rom er låst, så skal etasjeansvarlig ikke låse opp rommet, men betrakte det som evakuert</w:t>
      </w:r>
    </w:p>
    <w:p w:rsidR="001D17AE" w:rsidP="001D17AE" w14:paraId="43B477C0" w14:textId="77777777"/>
    <w:p w:rsidR="001D17AE" w:rsidP="001D17AE" w14:paraId="7D62ECA5" w14:textId="77777777">
      <w:r>
        <w:t>- Ansvarlig lærer for gymgarderober i 3. etasje (SENTRUM) er ansvarlig for å evakuere garderboene</w:t>
      </w:r>
    </w:p>
    <w:p w:rsidR="001D17AE" w:rsidP="001D17AE" w14:paraId="571D655C" w14:textId="77777777"/>
    <w:p w:rsidR="001D17AE" w:rsidP="001D17AE" w14:paraId="1DC65829" w14:textId="77777777"/>
    <w:p w:rsidR="001D17AE" w:rsidP="001D17AE" w14:paraId="5D30D949" w14:textId="77777777">
      <w:r>
        <w:t>NB! Laksevåg har egen metode for registrering av elever. Se "Branninstruks Laksevåg"</w:t>
      </w:r>
    </w:p>
    <w:p w:rsidR="001D17AE" w:rsidP="001D17AE" w14:paraId="360CAECB" w14:textId="77777777"/>
    <w:p w:rsidR="001D17AE" w:rsidP="001D17AE" w14:paraId="1F9A8374" w14:textId="77777777"/>
    <w:p w:rsidR="001D17AE" w:rsidP="001D17AE" w14:paraId="05B1CD97" w14:textId="77777777"/>
    <w:p w:rsidR="001D17AE" w:rsidP="001D17AE" w14:paraId="1128C22C" w14:textId="77777777">
      <w:r>
        <w:t>3.4 Etasjevakter</w:t>
      </w:r>
    </w:p>
    <w:p w:rsidR="001D17AE" w:rsidP="001D17AE" w14:paraId="63ADBAD2" w14:textId="77777777"/>
    <w:p w:rsidR="001D17AE" w:rsidP="001D17AE" w14:paraId="1AE4E3E8" w14:textId="77777777">
      <w:r>
        <w:t>Det er utnevnt to etasjevakter i hver etasje. Oppslag, med aktuelle personer, er satt opp i hver etasje.</w:t>
      </w:r>
    </w:p>
    <w:p w:rsidR="001D17AE" w:rsidP="001D17AE" w14:paraId="5A07F80C" w14:textId="77777777"/>
    <w:p w:rsidR="001D17AE" w:rsidP="001D17AE" w14:paraId="7EC3CA1C" w14:textId="77777777">
      <w:r>
        <w:t>Følgende personer er utnevnt som etasjevakter, avdeling SENTRUM:</w:t>
      </w:r>
    </w:p>
    <w:p w:rsidR="001D17AE" w:rsidP="001D17AE" w14:paraId="382D87A3" w14:textId="77777777"/>
    <w:p w:rsidR="001D17AE" w:rsidRPr="001D17AE" w:rsidP="001D17AE" w14:paraId="45B94E9B" w14:textId="77777777">
      <w:pPr>
        <w:rPr>
          <w:lang w:val="nn-NO"/>
        </w:rPr>
      </w:pPr>
      <w:r w:rsidRPr="001D17AE">
        <w:rPr>
          <w:lang w:val="nn-NO"/>
        </w:rPr>
        <w:t>Etasjevakter Sentrum</w:t>
      </w:r>
    </w:p>
    <w:p w:rsidR="001D17AE" w:rsidRPr="001D17AE" w:rsidP="001D17AE" w14:paraId="71097AB4" w14:textId="77777777">
      <w:pPr>
        <w:rPr>
          <w:lang w:val="nn-NO"/>
        </w:rPr>
      </w:pPr>
      <w:r w:rsidRPr="001D17AE">
        <w:rPr>
          <w:lang w:val="nn-NO"/>
        </w:rPr>
        <w:t>1.etg: Øystein Berdal (sør) Finn Ian Dahl (nord)</w:t>
      </w:r>
    </w:p>
    <w:p w:rsidR="001D17AE" w:rsidRPr="001D17AE" w:rsidP="001D17AE" w14:paraId="13B548E6" w14:textId="75850E93">
      <w:pPr>
        <w:rPr>
          <w:lang w:val="nn-NO"/>
        </w:rPr>
      </w:pPr>
      <w:r w:rsidRPr="001D17AE">
        <w:rPr>
          <w:lang w:val="nn-NO"/>
        </w:rPr>
        <w:t>2 Etg: Arve G</w:t>
      </w:r>
      <w:r>
        <w:rPr>
          <w:lang w:val="nn-NO"/>
        </w:rPr>
        <w:t>jellesvik</w:t>
      </w:r>
      <w:r w:rsidRPr="001D17AE">
        <w:rPr>
          <w:lang w:val="nn-NO"/>
        </w:rPr>
        <w:t xml:space="preserve"> (sør), Jarle Birkelid (Nord)</w:t>
      </w:r>
    </w:p>
    <w:p w:rsidR="001D17AE" w:rsidRPr="001D17AE" w:rsidP="001D17AE" w14:paraId="2CBA5C9F" w14:textId="77777777">
      <w:pPr>
        <w:rPr>
          <w:lang w:val="nn-NO"/>
        </w:rPr>
      </w:pPr>
      <w:r w:rsidRPr="001D17AE">
        <w:rPr>
          <w:lang w:val="nn-NO"/>
        </w:rPr>
        <w:t>3.Etg Mette Kari Martinsen (syd) Eirik Ørn (nord)</w:t>
      </w:r>
    </w:p>
    <w:p w:rsidR="001D17AE" w:rsidRPr="001D17AE" w:rsidP="001D17AE" w14:paraId="04801B07" w14:textId="5E71C234">
      <w:pPr>
        <w:rPr>
          <w:lang w:val="nn-NO"/>
        </w:rPr>
      </w:pPr>
      <w:r w:rsidRPr="001D17AE">
        <w:rPr>
          <w:lang w:val="nn-NO"/>
        </w:rPr>
        <w:t xml:space="preserve">4 etg. Marie Høyvik (sør,  </w:t>
      </w:r>
      <w:r>
        <w:rPr>
          <w:lang w:val="nn-NO"/>
        </w:rPr>
        <w:t>Gisle Fjæren</w:t>
      </w:r>
      <w:r w:rsidRPr="001D17AE">
        <w:rPr>
          <w:lang w:val="nn-NO"/>
        </w:rPr>
        <w:t xml:space="preserve"> (nord)</w:t>
      </w:r>
    </w:p>
    <w:p w:rsidR="001D17AE" w:rsidRPr="001D17AE" w:rsidP="001D17AE" w14:paraId="41999829" w14:textId="77777777">
      <w:pPr>
        <w:rPr>
          <w:lang w:val="nn-NO"/>
        </w:rPr>
      </w:pPr>
      <w:r w:rsidRPr="001D17AE">
        <w:rPr>
          <w:lang w:val="nn-NO"/>
        </w:rPr>
        <w:t>5 Etg. Stein Roger Håvåg (sør)Rebekka Nordland (nord)</w:t>
      </w:r>
    </w:p>
    <w:p w:rsidR="001D17AE" w:rsidRPr="001D17AE" w:rsidP="001D17AE" w14:paraId="3C6F34B6" w14:textId="77777777">
      <w:pPr>
        <w:rPr>
          <w:lang w:val="nn-NO"/>
        </w:rPr>
      </w:pPr>
    </w:p>
    <w:p w:rsidR="001D17AE" w:rsidRPr="001D17AE" w:rsidP="001D17AE" w14:paraId="1145FF77" w14:textId="77777777">
      <w:pPr>
        <w:rPr>
          <w:lang w:val="nn-NO"/>
        </w:rPr>
      </w:pPr>
      <w:r w:rsidRPr="001D17AE">
        <w:rPr>
          <w:lang w:val="nn-NO"/>
        </w:rPr>
        <w:t>6. Etg og 7. Etg (i leid E-blokk) håndteres av Fagskolen i Vestland.</w:t>
      </w:r>
    </w:p>
    <w:p w:rsidR="001D17AE" w:rsidRPr="001D17AE" w:rsidP="001D17AE" w14:paraId="4566276F" w14:textId="77777777">
      <w:pPr>
        <w:rPr>
          <w:lang w:val="nn-NO"/>
        </w:rPr>
      </w:pPr>
    </w:p>
    <w:p w:rsidR="001D17AE" w:rsidRPr="001D17AE" w:rsidP="001D17AE" w14:paraId="7B03B7CB" w14:textId="77777777">
      <w:pPr>
        <w:rPr>
          <w:lang w:val="nn-NO"/>
        </w:rPr>
      </w:pPr>
      <w:r w:rsidRPr="001D17AE">
        <w:rPr>
          <w:lang w:val="nn-NO"/>
        </w:rPr>
        <w:t>Fagskolen har ikke særsklite etasjevakter. Simulatorinstruktører har ansvar for evakuering.</w:t>
      </w:r>
    </w:p>
    <w:p w:rsidR="001D17AE" w:rsidRPr="001D17AE" w:rsidP="001D17AE" w14:paraId="58AEEB38" w14:textId="77777777">
      <w:pPr>
        <w:rPr>
          <w:lang w:val="nn-NO"/>
        </w:rPr>
      </w:pPr>
    </w:p>
    <w:p w:rsidR="001D17AE" w:rsidP="001D17AE" w14:paraId="4982A294" w14:textId="77777777">
      <w:r>
        <w:t>Laksevåg: 1 og 2 etasje : Espen Holgersen</w:t>
      </w:r>
    </w:p>
    <w:p w:rsidR="001D17AE" w:rsidP="001D17AE" w14:paraId="33A3DC70" w14:textId="77777777"/>
    <w:p w:rsidR="001D17AE" w:rsidP="001D17AE" w14:paraId="304C71E8" w14:textId="77777777"/>
    <w:p w:rsidR="001D17AE" w:rsidP="001D17AE" w14:paraId="7FBA941D" w14:textId="77777777"/>
    <w:p w:rsidR="001D17AE" w:rsidP="001D17AE" w14:paraId="33D11DA3" w14:textId="77777777">
      <w:r>
        <w:t>Ved sjekk av etasjene (sentrum), tar etasjevakten med seg oppslaget som er hengt opp,m og leverer dette til Brannvernleder ved ankomst i første etasje.</w:t>
      </w:r>
    </w:p>
    <w:p w:rsidR="001D17AE" w:rsidP="001D17AE" w14:paraId="786ACEDA" w14:textId="77777777"/>
    <w:p w:rsidR="001D17AE" w:rsidP="001D17AE" w14:paraId="348E7CD4" w14:textId="77777777">
      <w:r>
        <w:t>Ved Laksevåg leveres oppslag til Brannvakt ved møteplass.</w:t>
      </w:r>
    </w:p>
    <w:p w:rsidR="001D17AE" w:rsidP="001D17AE" w14:paraId="59579FC4" w14:textId="77777777"/>
    <w:p w:rsidR="001D17AE" w:rsidP="001D17AE" w14:paraId="1198F860" w14:textId="77777777">
      <w:r>
        <w:t>Dette tjener som fysisk bekreftelse på at etasjen er evakuert.</w:t>
      </w:r>
    </w:p>
    <w:p w:rsidR="001D17AE" w:rsidP="001D17AE" w14:paraId="347D2A02" w14:textId="77777777"/>
    <w:p w:rsidR="001D17AE" w:rsidP="001D17AE" w14:paraId="40C14BDE" w14:textId="77777777">
      <w:r>
        <w:t>Etter overlevering trekker etasjevaktene UT av bygget (sentrum)</w:t>
      </w:r>
    </w:p>
    <w:p w:rsidR="001D17AE" w:rsidP="001D17AE" w14:paraId="528865E1" w14:textId="77777777"/>
    <w:p w:rsidR="001D17AE" w:rsidP="001D17AE" w14:paraId="55B94799" w14:textId="77777777"/>
    <w:p w:rsidR="001D17AE" w:rsidP="001D17AE" w14:paraId="055E3381" w14:textId="77777777"/>
    <w:p w:rsidR="001D17AE" w:rsidP="001D17AE" w14:paraId="058719EC" w14:textId="77777777"/>
    <w:p w:rsidR="001D17AE" w:rsidP="001D17AE" w14:paraId="579ECE0D" w14:textId="77777777"/>
    <w:p w:rsidR="001D17AE" w:rsidP="001D17AE" w14:paraId="5CF506F7" w14:textId="77777777"/>
    <w:p w:rsidR="001D17AE" w:rsidP="001D17AE" w14:paraId="43671477" w14:textId="77777777"/>
    <w:p w:rsidR="001D17AE" w:rsidP="001D17AE" w14:paraId="3FFC90C6" w14:textId="77777777">
      <w:r>
        <w:t>3.5 Brannvernleder</w:t>
      </w:r>
    </w:p>
    <w:p w:rsidR="001D17AE" w:rsidP="001D17AE" w14:paraId="574ACDC0" w14:textId="77777777"/>
    <w:p w:rsidR="001D17AE" w:rsidP="001D17AE" w14:paraId="6BC42613" w14:textId="77777777">
      <w:r>
        <w:t>Brannverleder</w:t>
      </w:r>
      <w:r>
        <w:t xml:space="preserve"> skal oppholde seg ved alarmpanelet i 1. etasje (Sentrum)</w:t>
      </w:r>
    </w:p>
    <w:p w:rsidR="001D17AE" w:rsidP="001D17AE" w14:paraId="5EF5933F" w14:textId="77777777"/>
    <w:p w:rsidR="001D17AE" w:rsidP="001D17AE" w14:paraId="0E1ECAE8" w14:textId="77777777">
      <w:r>
        <w:t>3.6 Brannvernleder og etasjeansvarlige skal iføre seg egne gule vester dersom disse er lett tilgjengelig når brannalarmen blir utløst. Det samme gjelder hele ledelsen.</w:t>
      </w:r>
    </w:p>
    <w:p w:rsidR="001D17AE" w:rsidP="001D17AE" w14:paraId="4E5AD2CA" w14:textId="77777777"/>
    <w:p w:rsidR="001D17AE" w:rsidP="001D17AE" w14:paraId="0D55652E" w14:textId="77777777">
      <w:r>
        <w:t>4.0 Evakuering av skolebygget utenom ordinær skoletid</w:t>
      </w:r>
    </w:p>
    <w:p w:rsidR="001D17AE" w:rsidP="001D17AE" w14:paraId="2017485D" w14:textId="77777777"/>
    <w:p w:rsidR="0052577D" w:rsidP="001D17AE" w14:paraId="0C85C2FC" w14:textId="383FE988">
      <w:r>
        <w:t>Når det foregår undervisning eller annen aktivitet ved skolen utenom ordinær skoletid, er den enkelte hovedansvarlige for pågående aktivitet ansvarlig for at eget personell evakuerer skolebygget ved brannalarm.</w:t>
      </w:r>
    </w:p>
    <w:p w:rsidR="0052577D" w14:paraId="0C85C2FD" w14:textId="77777777"/>
    <w:p w:rsidR="0052577D" w14:paraId="0C85C2FE" w14:textId="77777777"/>
    <w:p w:rsidR="0052577D" w14:paraId="0C85C2FF" w14:textId="77777777">
      <w:pPr>
        <w:pStyle w:val="Normal2"/>
      </w:pPr>
    </w:p>
    <w:p w:rsidR="0052577D" w14:paraId="0C85C300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C85C304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0C85C307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C85C3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C85C31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0C85C310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18.07.2025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0C85C311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0C85C312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KS2017.2.1.8-80</w:t>
          </w:r>
          <w:r>
            <w:rPr>
              <w:i w:val="0"/>
              <w:sz w:val="20"/>
            </w:rPr>
            <w:fldChar w:fldCharType="end"/>
          </w:r>
        </w:p>
      </w:tc>
    </w:tr>
    <w:tr w14:paraId="0C85C31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0C85C31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0C85C315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0C85C316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0C85C318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C85C31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0C85C308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0C85C30D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0C85C309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0C85C30A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0C85C30B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0C85C30C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0C85C30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0C85C31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8234975">
    <w:abstractNumId w:val="2"/>
  </w:num>
  <w:num w:numId="2" w16cid:durableId="413087386">
    <w:abstractNumId w:val="0"/>
  </w:num>
  <w:num w:numId="3" w16cid:durableId="1821312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17AE"/>
    <w:rsid w:val="001D40A2"/>
    <w:rsid w:val="002A0407"/>
    <w:rsid w:val="00340E92"/>
    <w:rsid w:val="003B4961"/>
    <w:rsid w:val="003C6DAE"/>
    <w:rsid w:val="004323E1"/>
    <w:rsid w:val="004C00E8"/>
    <w:rsid w:val="004E6573"/>
    <w:rsid w:val="0051404E"/>
    <w:rsid w:val="0052577D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A62371"/>
    <w:rsid w:val="00A81B36"/>
    <w:rsid w:val="00B43266"/>
    <w:rsid w:val="00B87497"/>
    <w:rsid w:val="00BE587B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DE2A26"/>
    <w:rsid w:val="00E03D16"/>
    <w:rsid w:val="00E35F25"/>
    <w:rsid w:val="00E506A8"/>
    <w:rsid w:val="00E8121B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85C2F8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6</TotalTime>
  <Pages>3</Pages>
  <Words>479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14-BEREDSKAPSPLAN BRANNEVAKUERING</dc:title>
  <dc:subject>Standard Bokmål|[RefNr]|</dc:subject>
  <dc:creator>Handbok</dc:creator>
  <cp:lastModifiedBy>Eirik Ørn</cp:lastModifiedBy>
  <cp:revision>4</cp:revision>
  <cp:lastPrinted>2008-01-07T10:39:00Z</cp:lastPrinted>
  <dcterms:created xsi:type="dcterms:W3CDTF">2020-07-14T08:29:00Z</dcterms:created>
  <dcterms:modified xsi:type="dcterms:W3CDTF">2025-09-18T13:46:00Z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14-BEREDSKAPSPLAN BRANNEVAKUERING</vt:lpwstr>
  </property>
  <property fmtid="{D5CDD505-2E9C-101B-9397-08002B2CF9AE}" pid="4" name="EK_GjelderFra">
    <vt:lpwstr>18.07.2025</vt:lpwstr>
  </property>
  <property fmtid="{D5CDD505-2E9C-101B-9397-08002B2CF9AE}" pid="5" name="EK_RefNr">
    <vt:lpwstr>KS2017.2.1.8-80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