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CC3DD3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4CC3DD32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2024; Vernerunde 3.-4. etasje Sentrum</w:t>
            </w:r>
            <w:r>
              <w:fldChar w:fldCharType="end"/>
            </w:r>
          </w:p>
        </w:tc>
      </w:tr>
    </w:tbl>
    <w:p w:rsidR="0052577D" w14:paraId="4CC3DD34" w14:textId="77777777"/>
    <w:p w:rsidR="0052577D" w14:paraId="4CC3DD35" w14:textId="77777777"/>
    <w:p w:rsidR="001E03A0" w:rsidP="001E03A0" w14:paraId="2775AA07" w14:textId="77777777">
      <w:pPr>
        <w:pStyle w:val="Heading1"/>
      </w:pPr>
      <w:r>
        <w:t>Handlingsplan etter vernerunde 28.11.24</w:t>
      </w:r>
    </w:p>
    <w:p w:rsidR="001E03A0" w:rsidP="001E03A0" w14:paraId="680895A6" w14:textId="77777777">
      <w:r>
        <w:t>Tilstade</w:t>
      </w:r>
      <w:r>
        <w:t xml:space="preserve">: </w:t>
      </w:r>
    </w:p>
    <w:p w:rsidR="001E03A0" w:rsidRPr="006A18BE" w:rsidP="001E03A0" w14:paraId="2C61E99B" w14:textId="77777777">
      <w:r>
        <w:t xml:space="preserve">Område: </w:t>
      </w:r>
    </w:p>
    <w:tbl>
      <w:tblPr>
        <w:tblpPr w:leftFromText="141" w:rightFromText="141" w:vertAnchor="text" w:horzAnchor="margin" w:tblpY="6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2802"/>
        <w:gridCol w:w="3845"/>
        <w:gridCol w:w="619"/>
        <w:gridCol w:w="621"/>
        <w:gridCol w:w="1103"/>
      </w:tblGrid>
      <w:tr w14:paraId="2FF85CCE" w14:textId="77777777" w:rsidTr="00A151D0">
        <w:tblPrEx>
          <w:tblW w:w="506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94"/>
        </w:trPr>
        <w:tc>
          <w:tcPr>
            <w:tcW w:w="312" w:type="pct"/>
            <w:shd w:val="clear" w:color="auto" w:fill="E0E0E0"/>
            <w:textDirection w:val="btLr"/>
          </w:tcPr>
          <w:p w:rsidR="001E03A0" w:rsidRPr="008A05D1" w:rsidP="00A151D0" w14:paraId="434BB327" w14:textId="77777777">
            <w:pPr>
              <w:pStyle w:val="Heading2"/>
              <w:ind w:left="113" w:right="113"/>
              <w:rPr>
                <w:sz w:val="18"/>
              </w:rPr>
            </w:pPr>
            <w:r>
              <w:rPr>
                <w:sz w:val="18"/>
              </w:rPr>
              <w:t>Rom</w:t>
            </w:r>
          </w:p>
        </w:tc>
        <w:tc>
          <w:tcPr>
            <w:tcW w:w="1461" w:type="pct"/>
            <w:shd w:val="clear" w:color="auto" w:fill="E0E0E0"/>
          </w:tcPr>
          <w:p w:rsidR="001E03A0" w:rsidRPr="008A05D1" w:rsidP="00A151D0" w14:paraId="4A24C2D3" w14:textId="77777777">
            <w:pPr>
              <w:rPr>
                <w:rFonts w:cs="Arial"/>
                <w:b/>
                <w:bCs/>
                <w:sz w:val="18"/>
              </w:rPr>
            </w:pPr>
          </w:p>
          <w:p w:rsidR="001E03A0" w:rsidRPr="008A05D1" w:rsidP="00A151D0" w14:paraId="7F52E274" w14:textId="77777777">
            <w:pPr>
              <w:rPr>
                <w:rFonts w:cs="Arial"/>
                <w:b/>
                <w:bCs/>
                <w:sz w:val="18"/>
              </w:rPr>
            </w:pPr>
          </w:p>
          <w:p w:rsidR="001E03A0" w:rsidRPr="008A05D1" w:rsidP="00A151D0" w14:paraId="29C6791F" w14:textId="7777777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1E03A0" w:rsidRPr="008A05D1" w:rsidP="00A151D0" w14:paraId="3E217334" w14:textId="77777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CC7">
              <w:rPr>
                <w:rFonts w:cs="Arial"/>
                <w:bCs/>
                <w:sz w:val="28"/>
                <w:szCs w:val="28"/>
              </w:rPr>
              <w:t>Nærmare</w:t>
            </w:r>
            <w:r w:rsidRPr="00EA2CC7">
              <w:rPr>
                <w:rFonts w:cs="Arial"/>
                <w:bCs/>
                <w:sz w:val="28"/>
                <w:szCs w:val="28"/>
              </w:rPr>
              <w:t xml:space="preserve"> beskriving</w:t>
            </w:r>
            <w:r w:rsidRPr="008A05D1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005" w:type="pct"/>
            <w:shd w:val="clear" w:color="auto" w:fill="E0E0E0"/>
            <w:vAlign w:val="center"/>
          </w:tcPr>
          <w:p w:rsidR="001E03A0" w:rsidRPr="00EA2CC7" w:rsidP="00A151D0" w14:paraId="244D5CAC" w14:textId="77777777">
            <w:pPr>
              <w:pStyle w:val="Heading2"/>
              <w:jc w:val="center"/>
              <w:rPr>
                <w:sz w:val="28"/>
                <w:szCs w:val="28"/>
              </w:rPr>
            </w:pPr>
            <w:r w:rsidRPr="00EA2CC7">
              <w:rPr>
                <w:sz w:val="28"/>
                <w:szCs w:val="28"/>
              </w:rPr>
              <w:t>Tiltak</w:t>
            </w:r>
          </w:p>
        </w:tc>
        <w:tc>
          <w:tcPr>
            <w:tcW w:w="323" w:type="pct"/>
            <w:shd w:val="clear" w:color="auto" w:fill="E0E0E0"/>
            <w:textDirection w:val="btLr"/>
            <w:vAlign w:val="center"/>
          </w:tcPr>
          <w:p w:rsidR="001E03A0" w:rsidRPr="008A05D1" w:rsidP="00A151D0" w14:paraId="46E8F09A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Frist </w:t>
            </w:r>
          </w:p>
        </w:tc>
        <w:tc>
          <w:tcPr>
            <w:tcW w:w="324" w:type="pct"/>
            <w:shd w:val="clear" w:color="auto" w:fill="E0E0E0"/>
            <w:textDirection w:val="btLr"/>
            <w:vAlign w:val="center"/>
          </w:tcPr>
          <w:p w:rsidR="001E03A0" w:rsidRPr="008A05D1" w:rsidP="00A151D0" w14:paraId="71630DAC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Ansvar</w:t>
            </w:r>
          </w:p>
        </w:tc>
        <w:tc>
          <w:tcPr>
            <w:tcW w:w="575" w:type="pct"/>
            <w:shd w:val="clear" w:color="auto" w:fill="E0E0E0"/>
            <w:textDirection w:val="btLr"/>
            <w:vAlign w:val="center"/>
          </w:tcPr>
          <w:p w:rsidR="001E03A0" w:rsidRPr="008A05D1" w:rsidP="00A151D0" w14:paraId="00107580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Gjennomført </w:t>
            </w:r>
          </w:p>
          <w:p w:rsidR="001E03A0" w:rsidRPr="008A05D1" w:rsidP="00A151D0" w14:paraId="12786647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(</w:t>
            </w:r>
            <w:r w:rsidRPr="008A05D1">
              <w:rPr>
                <w:rFonts w:cs="Arial"/>
                <w:b/>
                <w:bCs/>
                <w:sz w:val="18"/>
              </w:rPr>
              <w:t>Sign</w:t>
            </w:r>
            <w:r w:rsidRPr="008A05D1">
              <w:rPr>
                <w:rFonts w:cs="Arial"/>
                <w:b/>
                <w:bCs/>
                <w:sz w:val="18"/>
              </w:rPr>
              <w:t>)</w:t>
            </w:r>
          </w:p>
        </w:tc>
      </w:tr>
      <w:tr w14:paraId="4B976DF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60D160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1F1223D2" w14:textId="77777777">
            <w:pPr>
              <w:spacing w:after="200" w:line="276" w:lineRule="auto"/>
            </w:pPr>
            <w:r>
              <w:t>Benker ved garderober</w:t>
            </w: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5F4E1A5" w14:textId="77777777">
            <w:pPr>
              <w:rPr>
                <w:rFonts w:cs="Arial"/>
              </w:rPr>
            </w:pPr>
            <w:r>
              <w:rPr>
                <w:rFonts w:cs="Arial"/>
              </w:rPr>
              <w:t>Må festes bedre</w:t>
            </w: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6E812CD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6CA11867" w14:textId="77777777">
            <w:pPr>
              <w:rPr>
                <w:rFonts w:cs="Arial"/>
              </w:rPr>
            </w:pPr>
            <w:r>
              <w:rPr>
                <w:rFonts w:cs="Arial"/>
              </w:rPr>
              <w:t>Roy</w:t>
            </w: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7B321689" w14:textId="77777777">
            <w:pPr>
              <w:rPr>
                <w:rFonts w:cs="Arial"/>
              </w:rPr>
            </w:pPr>
          </w:p>
        </w:tc>
      </w:tr>
      <w:tr w14:paraId="54B29ABE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0B639C9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077B153D" w14:textId="77777777">
            <w:pPr>
              <w:spacing w:after="200" w:line="276" w:lineRule="auto"/>
            </w:pPr>
            <w:r>
              <w:t>Kanaler og hyller under trapp må fjernes.</w:t>
            </w: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7EA8A79" w14:textId="77777777">
            <w:pPr>
              <w:rPr>
                <w:rFonts w:cs="Arial"/>
              </w:rPr>
            </w:pPr>
            <w:r>
              <w:rPr>
                <w:rFonts w:cs="Arial"/>
              </w:rPr>
              <w:t>Hører med Roald om han trenger på fagprøven. Gisle rydder hyller</w:t>
            </w: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1BCEF81C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6E110DD4" w14:textId="77777777">
            <w:pPr>
              <w:rPr>
                <w:rFonts w:cs="Arial"/>
              </w:rPr>
            </w:pPr>
            <w:r>
              <w:rPr>
                <w:rFonts w:cs="Arial"/>
              </w:rPr>
              <w:t>Gisle</w:t>
            </w: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1F4C7F0B" w14:textId="77777777">
            <w:pPr>
              <w:rPr>
                <w:rFonts w:cs="Arial"/>
              </w:rPr>
            </w:pPr>
          </w:p>
        </w:tc>
      </w:tr>
      <w:tr w14:paraId="733A9F56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2E74B6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5E43B8B4" w14:textId="77777777">
            <w:pPr>
              <w:spacing w:after="200" w:line="276" w:lineRule="auto"/>
            </w:pPr>
            <w:r>
              <w:t>Nødlys blinker rødt. Gjelder over alt i 3-4etg</w:t>
            </w: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6711C3E1" w14:textId="77777777">
            <w:pPr>
              <w:rPr>
                <w:rFonts w:cs="Arial"/>
              </w:rPr>
            </w:pPr>
            <w:r>
              <w:rPr>
                <w:rFonts w:cs="Arial"/>
              </w:rPr>
              <w:t>Måbytte</w:t>
            </w:r>
            <w:r>
              <w:rPr>
                <w:rFonts w:cs="Arial"/>
              </w:rPr>
              <w:t xml:space="preserve"> batterier</w:t>
            </w: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2F947D8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6EA1A339" w14:textId="77777777">
            <w:pPr>
              <w:rPr>
                <w:rFonts w:cs="Arial"/>
              </w:rPr>
            </w:pPr>
            <w:r>
              <w:rPr>
                <w:rFonts w:cs="Arial"/>
              </w:rPr>
              <w:t>Roy</w:t>
            </w: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49FFBE76" w14:textId="77777777">
            <w:pPr>
              <w:rPr>
                <w:rFonts w:cs="Arial"/>
              </w:rPr>
            </w:pPr>
          </w:p>
        </w:tc>
      </w:tr>
      <w:tr w14:paraId="4EDFB22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2AFFAAB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2D450DB7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D2BFA2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2B28676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81303C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1C85AA37" w14:textId="77777777">
            <w:pPr>
              <w:rPr>
                <w:rFonts w:cs="Arial"/>
              </w:rPr>
            </w:pPr>
          </w:p>
        </w:tc>
      </w:tr>
      <w:tr w14:paraId="5620854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76C3835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4593CC9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521CD17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369B96F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09FA92E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6CE2DC0B" w14:textId="77777777">
            <w:pPr>
              <w:rPr>
                <w:rFonts w:cs="Arial"/>
              </w:rPr>
            </w:pPr>
          </w:p>
        </w:tc>
      </w:tr>
      <w:tr w14:paraId="4C12CA2C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8A7168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7D17B897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211759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2D9CC2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879858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29055175" w14:textId="77777777">
            <w:pPr>
              <w:rPr>
                <w:rFonts w:cs="Arial"/>
              </w:rPr>
            </w:pPr>
          </w:p>
        </w:tc>
      </w:tr>
      <w:tr w14:paraId="6E3DBBEE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07E2DD9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255AC684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267E6A54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5AC1F114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5D4A80ED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0E40FD2F" w14:textId="77777777">
            <w:pPr>
              <w:rPr>
                <w:rFonts w:cs="Arial"/>
              </w:rPr>
            </w:pPr>
          </w:p>
        </w:tc>
      </w:tr>
      <w:tr w14:paraId="18A7AFD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515F7AB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56F3B5FD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5E99A03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6A57BF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5591557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4389CDC4" w14:textId="77777777">
            <w:pPr>
              <w:rPr>
                <w:rFonts w:cs="Arial"/>
              </w:rPr>
            </w:pPr>
          </w:p>
        </w:tc>
      </w:tr>
      <w:tr w14:paraId="675C9689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7412C56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0F2C77A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37F837F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886B0F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724048E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273996D8" w14:textId="77777777">
            <w:pPr>
              <w:rPr>
                <w:rFonts w:cs="Arial"/>
              </w:rPr>
            </w:pPr>
          </w:p>
        </w:tc>
      </w:tr>
      <w:tr w14:paraId="6D571B7D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607FD3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5B89A242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A22AD2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2F5A39B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365EFD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68ADC478" w14:textId="77777777">
            <w:pPr>
              <w:rPr>
                <w:rFonts w:cs="Arial"/>
              </w:rPr>
            </w:pPr>
          </w:p>
        </w:tc>
      </w:tr>
      <w:tr w14:paraId="253DE24B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41C679D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763C97B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0D96838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623FD54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5E6412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2D5EB476" w14:textId="77777777">
            <w:pPr>
              <w:rPr>
                <w:rFonts w:cs="Arial"/>
              </w:rPr>
            </w:pPr>
          </w:p>
        </w:tc>
      </w:tr>
      <w:tr w14:paraId="1A0D8EF2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521F1F6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0F048930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3C0FB6F4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1EA712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5A04B09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00F6E075" w14:textId="77777777">
            <w:pPr>
              <w:rPr>
                <w:rFonts w:cs="Arial"/>
              </w:rPr>
            </w:pPr>
          </w:p>
        </w:tc>
      </w:tr>
      <w:tr w14:paraId="455A1A7B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1531945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2A15667A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209185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01F8BFA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EDC4DC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24A0BC07" w14:textId="77777777">
            <w:pPr>
              <w:rPr>
                <w:rFonts w:cs="Arial"/>
              </w:rPr>
            </w:pPr>
          </w:p>
        </w:tc>
      </w:tr>
      <w:tr w14:paraId="3DA6632E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2CB6B48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783882B2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2AFAD6D5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7410801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80E127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0EE68C70" w14:textId="77777777">
            <w:pPr>
              <w:rPr>
                <w:rFonts w:cs="Arial"/>
              </w:rPr>
            </w:pPr>
          </w:p>
        </w:tc>
      </w:tr>
      <w:tr w14:paraId="2A16FAC0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337A1EB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454E82" w:rsidP="00A151D0" w14:paraId="784B95C6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06BDD23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3B36DA4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261B70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39B684F2" w14:textId="77777777">
            <w:pPr>
              <w:rPr>
                <w:rFonts w:cs="Arial"/>
              </w:rPr>
            </w:pPr>
          </w:p>
        </w:tc>
      </w:tr>
      <w:tr w14:paraId="3202E8D7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4E9E727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2F9AFDFA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680E2E1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030C2DFD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054CE46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71E324AD" w14:textId="77777777">
            <w:pPr>
              <w:rPr>
                <w:rFonts w:cs="Arial"/>
              </w:rPr>
            </w:pPr>
          </w:p>
        </w:tc>
      </w:tr>
      <w:tr w14:paraId="250E512E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4AB4F4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2B0E3CF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5C45196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61EC908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B71A4D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61CED554" w14:textId="77777777">
            <w:pPr>
              <w:rPr>
                <w:rFonts w:cs="Arial"/>
              </w:rPr>
            </w:pPr>
          </w:p>
          <w:p w:rsidR="001E03A0" w:rsidRPr="008A05D1" w:rsidP="00A151D0" w14:paraId="56DADAF2" w14:textId="77777777">
            <w:pPr>
              <w:rPr>
                <w:rFonts w:cs="Arial"/>
              </w:rPr>
            </w:pPr>
          </w:p>
        </w:tc>
      </w:tr>
      <w:tr w14:paraId="2DAF6CFB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14D0E5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742B845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480863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11AA0E5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3F55DC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371B4EEB" w14:textId="77777777">
            <w:pPr>
              <w:rPr>
                <w:rFonts w:cs="Arial"/>
              </w:rPr>
            </w:pPr>
          </w:p>
        </w:tc>
      </w:tr>
      <w:tr w14:paraId="1230A21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DF4AA5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6E374DDA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5AB28F44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0F2F134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1C0329A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4062324E" w14:textId="77777777">
            <w:pPr>
              <w:rPr>
                <w:rFonts w:cs="Arial"/>
              </w:rPr>
            </w:pPr>
          </w:p>
        </w:tc>
      </w:tr>
      <w:tr w14:paraId="01470DA2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EC8332F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11608D8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023679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294AC28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414D23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1DD14B6B" w14:textId="77777777">
            <w:pPr>
              <w:rPr>
                <w:rFonts w:cs="Arial"/>
              </w:rPr>
            </w:pPr>
          </w:p>
        </w:tc>
      </w:tr>
      <w:tr w14:paraId="05586C09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1DE2B77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1DA4881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C05295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7D0ED38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3CD645D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034190B0" w14:textId="77777777">
            <w:pPr>
              <w:rPr>
                <w:rFonts w:cs="Arial"/>
              </w:rPr>
            </w:pPr>
          </w:p>
        </w:tc>
      </w:tr>
      <w:tr w14:paraId="4B2F1339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2C353C5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1157858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65AA204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AA668D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6D1155C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4D1574CF" w14:textId="77777777">
            <w:pPr>
              <w:rPr>
                <w:rFonts w:cs="Arial"/>
              </w:rPr>
            </w:pPr>
          </w:p>
        </w:tc>
      </w:tr>
      <w:tr w14:paraId="7AF56A9D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8014C5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14DBAA1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4A19C69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59E4879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2F31910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1B969596" w14:textId="77777777">
            <w:pPr>
              <w:rPr>
                <w:rFonts w:cs="Arial"/>
              </w:rPr>
            </w:pPr>
          </w:p>
        </w:tc>
      </w:tr>
      <w:tr w14:paraId="516CB348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3408020C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32434753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5A14012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C7C683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5BB6F14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14530ED5" w14:textId="77777777">
            <w:pPr>
              <w:rPr>
                <w:rFonts w:cs="Arial"/>
              </w:rPr>
            </w:pPr>
          </w:p>
        </w:tc>
      </w:tr>
      <w:tr w14:paraId="6BE168FC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5226A9F2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30528C1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69D6479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5C8667BE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2B46BAB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5375DE63" w14:textId="77777777">
            <w:pPr>
              <w:rPr>
                <w:rFonts w:cs="Arial"/>
              </w:rPr>
            </w:pPr>
          </w:p>
        </w:tc>
      </w:tr>
      <w:tr w14:paraId="42603B6F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4185706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3735E5C7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29BCCC4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AF5701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44DB352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28939FA5" w14:textId="77777777">
            <w:pPr>
              <w:rPr>
                <w:rFonts w:cs="Arial"/>
              </w:rPr>
            </w:pPr>
          </w:p>
        </w:tc>
      </w:tr>
      <w:tr w14:paraId="7EAD7E5C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00D4D78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005D5DD1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8E4D38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1D9299CC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1C22EF5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0344BA58" w14:textId="77777777">
            <w:pPr>
              <w:rPr>
                <w:rFonts w:cs="Arial"/>
              </w:rPr>
            </w:pPr>
          </w:p>
        </w:tc>
      </w:tr>
      <w:tr w14:paraId="7DED3C49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60D578B2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78843D5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04335742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40A7284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67C06F66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5C7E8CD2" w14:textId="77777777">
            <w:pPr>
              <w:rPr>
                <w:rFonts w:cs="Arial"/>
              </w:rPr>
            </w:pPr>
          </w:p>
        </w:tc>
      </w:tr>
      <w:tr w14:paraId="6C1A127C" w14:textId="77777777" w:rsidTr="00A151D0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1E03A0" w:rsidRPr="008A05D1" w:rsidP="00A151D0" w14:paraId="112EC13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1E03A0" w:rsidRPr="008A05D1" w:rsidP="00A151D0" w14:paraId="49B74F32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1E03A0" w:rsidRPr="008A05D1" w:rsidP="00A151D0" w14:paraId="18660071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1E03A0" w:rsidRPr="008A05D1" w:rsidP="00A151D0" w14:paraId="1C2BA946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1E03A0" w:rsidRPr="008A05D1" w:rsidP="00A151D0" w14:paraId="52099B1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1E03A0" w:rsidRPr="008A05D1" w:rsidP="00A151D0" w14:paraId="558F0E07" w14:textId="77777777">
            <w:pPr>
              <w:rPr>
                <w:rFonts w:cs="Arial"/>
              </w:rPr>
            </w:pPr>
          </w:p>
        </w:tc>
      </w:tr>
    </w:tbl>
    <w:p w:rsidR="001E03A0" w:rsidP="001E03A0" w14:paraId="3F44071F" w14:textId="77777777"/>
    <w:p w:rsidR="0052577D" w14:paraId="4CC3DD36" w14:textId="77777777"/>
    <w:p w:rsidR="0052577D" w14:paraId="4CC3DD37" w14:textId="77777777"/>
    <w:p w:rsidR="0052577D" w14:paraId="4CC3DD38" w14:textId="77777777"/>
    <w:p w:rsidR="0052577D" w14:paraId="4CC3DD39" w14:textId="77777777">
      <w:pPr>
        <w:pStyle w:val="Normal2"/>
      </w:pPr>
    </w:p>
    <w:p w:rsidR="0052577D" w14:paraId="4CC3DD3A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CC3DD3E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4CC3DD41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CC3DD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CC3DD4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CC3DD4A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18.09.2025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4CC3DD4B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4CC3DD4C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KS2017.5.1.1-15</w:t>
          </w:r>
          <w:r>
            <w:rPr>
              <w:i w:val="0"/>
              <w:sz w:val="20"/>
            </w:rPr>
            <w:fldChar w:fldCharType="end"/>
          </w:r>
        </w:p>
      </w:tc>
    </w:tr>
    <w:tr w14:paraId="4CC3DD51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4CC3DD4E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Gisle Fjæren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4CC3DD4F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4CC3DD50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CC3DD52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CC3DD5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4CC3DD42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CC3DD47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4CC3DD43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4CC3DD44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4CC3DD45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4CC3DD46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4CC3DD4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4CC3DD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852868">
    <w:abstractNumId w:val="2"/>
  </w:num>
  <w:num w:numId="2" w16cid:durableId="781846494">
    <w:abstractNumId w:val="0"/>
  </w:num>
  <w:num w:numId="3" w16cid:durableId="47070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1E03A0"/>
    <w:rsid w:val="002A0407"/>
    <w:rsid w:val="003B4961"/>
    <w:rsid w:val="003C6DAE"/>
    <w:rsid w:val="004323E1"/>
    <w:rsid w:val="00454E82"/>
    <w:rsid w:val="004C00E8"/>
    <w:rsid w:val="004E6573"/>
    <w:rsid w:val="0051404E"/>
    <w:rsid w:val="0052577D"/>
    <w:rsid w:val="005C51C7"/>
    <w:rsid w:val="005E76BE"/>
    <w:rsid w:val="006A18BE"/>
    <w:rsid w:val="00742174"/>
    <w:rsid w:val="007A7A3C"/>
    <w:rsid w:val="008348DF"/>
    <w:rsid w:val="0086091A"/>
    <w:rsid w:val="00893324"/>
    <w:rsid w:val="008A05D1"/>
    <w:rsid w:val="008D11BF"/>
    <w:rsid w:val="008D52AE"/>
    <w:rsid w:val="00922FFB"/>
    <w:rsid w:val="009626F1"/>
    <w:rsid w:val="00A151D0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34905"/>
    <w:rsid w:val="00D64EEC"/>
    <w:rsid w:val="00D871B1"/>
    <w:rsid w:val="00E35F25"/>
    <w:rsid w:val="00E506A8"/>
    <w:rsid w:val="00E8121B"/>
    <w:rsid w:val="00EA2CC7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C3DD32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59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2024; Vernerunde 3.-4. etasje Sentrum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2025-09-18T13:39:00Z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2024; Vernerunde 3.-4. etasje Sentrum</vt:lpwstr>
  </property>
  <property fmtid="{D5CDD505-2E9C-101B-9397-08002B2CF9AE}" pid="4" name="EK_GjelderFra">
    <vt:lpwstr>18.09.2025</vt:lpwstr>
  </property>
  <property fmtid="{D5CDD505-2E9C-101B-9397-08002B2CF9AE}" pid="5" name="EK_RefNr">
    <vt:lpwstr>KS2017.5.1.1-15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Gisle Fjæren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